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BF" w:rsidRDefault="007674BF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7674BF" w:rsidRPr="005B72D1" w:rsidRDefault="007674BF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7674BF" w:rsidRPr="002B3A95" w:rsidRDefault="007674B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7674BF" w:rsidRPr="002B3A95" w:rsidRDefault="007674B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7674BF" w:rsidRPr="002B3A95" w:rsidRDefault="007674B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7674BF" w:rsidRPr="002B3A95" w:rsidRDefault="007674BF" w:rsidP="00DB6F46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7674BF" w:rsidRPr="002B3A95" w:rsidRDefault="007674BF" w:rsidP="00DB6F46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102BF5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7674BF" w:rsidRPr="002B3A95" w:rsidRDefault="007674BF" w:rsidP="00DB6F46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7674BF" w:rsidRPr="002B3A95" w:rsidRDefault="007674B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7674BF" w:rsidRPr="002B3A95" w:rsidRDefault="007674B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7674BF" w:rsidRPr="002B3A95" w:rsidRDefault="007674B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7674BF" w:rsidRPr="002B3A95" w:rsidRDefault="007674B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7674BF" w:rsidRPr="002B3A95" w:rsidRDefault="007674B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7674BF" w:rsidRPr="002B3A95" w:rsidRDefault="007674BF" w:rsidP="009D5995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7674BF" w:rsidRPr="002B3A95" w:rsidTr="00DA75D2">
        <w:tc>
          <w:tcPr>
            <w:tcW w:w="9778" w:type="dxa"/>
            <w:shd w:val="clear" w:color="auto" w:fill="E0E0E0"/>
          </w:tcPr>
          <w:p w:rsidR="007674BF" w:rsidRPr="002B3A95" w:rsidRDefault="007674BF" w:rsidP="00821204">
            <w:pPr>
              <w:pStyle w:val="Heading2"/>
            </w:pPr>
            <w:bookmarkStart w:id="0" w:name="_Toc120528284"/>
            <w:r w:rsidRPr="002B3A95">
              <w:t>OPERATORE DEL LEGNO</w:t>
            </w:r>
            <w:bookmarkEnd w:id="0"/>
          </w:p>
        </w:tc>
      </w:tr>
    </w:tbl>
    <w:p w:rsidR="007674BF" w:rsidRPr="002B3A95" w:rsidRDefault="007674BF" w:rsidP="00DB6F4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7674BF" w:rsidRPr="002B3A95" w:rsidRDefault="007674BF" w:rsidP="00DB6F4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7674BF" w:rsidRPr="002B3A95" w:rsidRDefault="007674BF" w:rsidP="00DB6F46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7674BF" w:rsidRPr="002B3A95" w:rsidRDefault="007674BF" w:rsidP="00DB6F46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7674BF" w:rsidRPr="002B3A95" w:rsidRDefault="007674BF" w:rsidP="00DB6F46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7674BF" w:rsidRPr="002B3A95" w:rsidRDefault="007674BF" w:rsidP="00DB6F4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7674BF" w:rsidRPr="002B3A95" w:rsidRDefault="007674BF" w:rsidP="00DB6F46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7674BF" w:rsidRPr="002B3A95" w:rsidRDefault="007674BF" w:rsidP="00DB6F46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7674BF" w:rsidRPr="002B3A95" w:rsidRDefault="007674BF" w:rsidP="00DB6F46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rPr>
          <w:rFonts w:ascii="Calibri" w:hAnsi="Calibri" w:cs="Calibri"/>
          <w:sz w:val="20"/>
          <w:szCs w:val="20"/>
        </w:rPr>
        <w:br w:type="page"/>
      </w:r>
    </w:p>
    <w:p w:rsidR="007674BF" w:rsidRPr="002B3A95" w:rsidRDefault="007674BF" w:rsidP="00DB6F46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7674BF" w:rsidRPr="002B3A95" w:rsidRDefault="007674BF" w:rsidP="00DB6F46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7674BF" w:rsidRPr="002B3A95" w:rsidRDefault="007674BF" w:rsidP="00DB6F46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7674BF" w:rsidRPr="002B3A95" w:rsidTr="00DA75D2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BF" w:rsidRPr="002B3A95" w:rsidRDefault="007674BF" w:rsidP="00DA75D2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7674BF" w:rsidRPr="002B3A95" w:rsidRDefault="007674BF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7674BF" w:rsidRPr="002B3A95" w:rsidRDefault="007674BF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7674BF" w:rsidRPr="002B3A95" w:rsidRDefault="007674BF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7674BF" w:rsidRPr="002B3A95" w:rsidRDefault="007674BF" w:rsidP="00DA75D2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7674BF" w:rsidRPr="002B3A95" w:rsidRDefault="007674BF" w:rsidP="00DB6F4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7674BF" w:rsidRPr="002B3A95" w:rsidRDefault="007674BF" w:rsidP="00DB6F4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7674BF" w:rsidRPr="002B3A95" w:rsidTr="00DA75D2">
        <w:tc>
          <w:tcPr>
            <w:tcW w:w="4881" w:type="dxa"/>
          </w:tcPr>
          <w:p w:rsidR="007674BF" w:rsidRPr="002B3A95" w:rsidRDefault="007674B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7674BF" w:rsidRPr="002B3A95" w:rsidRDefault="007674B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7674BF" w:rsidRPr="002B3A95" w:rsidTr="00DA75D2">
        <w:trPr>
          <w:trHeight w:val="525"/>
        </w:trPr>
        <w:tc>
          <w:tcPr>
            <w:tcW w:w="4881" w:type="dxa"/>
          </w:tcPr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7674BF" w:rsidRPr="002B3A95" w:rsidRDefault="007674BF" w:rsidP="00DA75D2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7674BF" w:rsidRPr="002B3A95" w:rsidRDefault="007674BF" w:rsidP="00DA75D2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Botanica e struttura delle piante arboree, ed elementi di fisiologia vegetale. La cellula vegetale e tessuti legnosi.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tecnologiche del legno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Composizione  chimica del legno: cellulosa, lignina e emicellulosa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Concetti di forza, di massa e di peso.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fisiche: definizione, grandezze fondamentali e derivate.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Principio di ecologia e gestione forestale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Riconoscimento macroscopico e microscopico delle principali specie legnose europee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misura: portata e errore</w:t>
            </w:r>
          </w:p>
        </w:tc>
      </w:tr>
    </w:tbl>
    <w:p w:rsidR="007674BF" w:rsidRPr="002B3A95" w:rsidRDefault="007674BF" w:rsidP="00DB6F46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7674BF" w:rsidRPr="002B3A95" w:rsidRDefault="007674BF" w:rsidP="00DB6F4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7674BF" w:rsidRPr="002B3A95" w:rsidRDefault="007674BF" w:rsidP="00DB6F4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7674BF" w:rsidRPr="002B3A95" w:rsidTr="00DA75D2">
        <w:tc>
          <w:tcPr>
            <w:tcW w:w="4881" w:type="dxa"/>
          </w:tcPr>
          <w:p w:rsidR="007674BF" w:rsidRPr="002B3A95" w:rsidRDefault="007674B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7674BF" w:rsidRPr="002B3A95" w:rsidRDefault="007674B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7674BF" w:rsidRPr="002B3A95" w:rsidTr="00DA75D2">
        <w:trPr>
          <w:trHeight w:val="525"/>
        </w:trPr>
        <w:tc>
          <w:tcPr>
            <w:tcW w:w="4881" w:type="dxa"/>
          </w:tcPr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6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6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6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6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7674BF" w:rsidRPr="002B3A95" w:rsidRDefault="007674BF" w:rsidP="00DA75D2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anatomiche, fisico-meccaniche, chimiche delle principali specie legnose esotiche e problematiche ambientali connesse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Certificazioni forestali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Colle e vernici: tipologie, composizione chimica e rapporto con l’ambiente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Essiccazione, stagionatura e preservazione del legno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legnami esotici, anomalie, difetti e patologie delle specie legnose.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Procedimenti curativi e preventivi per la conservazione del legno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Processi e procedure di Catena di custodia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Proprietà fisiche, costruttive, meccaniche, tecnologiche e principali impieghi dei pannelli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scelta e/o ottimizzazione relative al proprio contesto professionale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Calcoli finanziari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Trigonometria: la circonferenza nel piano cartesiano e formule per la risoluzione di semplici triangoli rettangoli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6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6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6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7674BF" w:rsidRPr="002B3A95" w:rsidRDefault="007674BF" w:rsidP="00DB6F46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7674BF" w:rsidRPr="002B3A95" w:rsidRDefault="007674BF" w:rsidP="00DB6F46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7674BF" w:rsidRPr="002B3A95" w:rsidRDefault="007674BF" w:rsidP="00DB6F46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7674BF" w:rsidRPr="002B3A95" w:rsidRDefault="007674BF" w:rsidP="00DB6F46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85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850"/>
      </w:tblGrid>
      <w:tr w:rsidR="007674BF" w:rsidRPr="002B3A95" w:rsidTr="00DA75D2">
        <w:tc>
          <w:tcPr>
            <w:tcW w:w="9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BF" w:rsidRPr="002B3A95" w:rsidRDefault="007674BF" w:rsidP="00DA75D2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7674BF" w:rsidRPr="002B3A95" w:rsidRDefault="007674BF" w:rsidP="00DA75D2">
            <w:pPr>
              <w:pStyle w:val="normal0"/>
              <w:spacing w:before="120" w:after="120"/>
              <w:ind w:right="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7674BF" w:rsidRPr="002B3A95" w:rsidRDefault="007674BF" w:rsidP="00DA75D2">
            <w:pPr>
              <w:pStyle w:val="normal0"/>
              <w:spacing w:before="120" w:after="120"/>
              <w:ind w:right="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7674BF" w:rsidRPr="002B3A95" w:rsidRDefault="007674BF" w:rsidP="00DA75D2">
            <w:pPr>
              <w:pStyle w:val="normal0"/>
              <w:spacing w:before="120" w:after="120"/>
              <w:ind w:right="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7674BF" w:rsidRPr="002B3A95" w:rsidRDefault="007674BF" w:rsidP="00DA75D2">
            <w:pPr>
              <w:pStyle w:val="normal0"/>
              <w:spacing w:before="120" w:after="120"/>
              <w:ind w:right="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7674BF" w:rsidRPr="002B3A95" w:rsidRDefault="007674BF" w:rsidP="00DA75D2">
            <w:pPr>
              <w:pStyle w:val="normal0"/>
              <w:spacing w:before="120" w:after="120"/>
              <w:ind w:right="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lavorazione di pezzi e/o componenti in legno secondo le specifiche indicate da disegni e modelli.</w:t>
            </w:r>
          </w:p>
          <w:p w:rsidR="007674BF" w:rsidRPr="002B3A95" w:rsidRDefault="007674BF" w:rsidP="00DA75D2">
            <w:pPr>
              <w:pStyle w:val="normal0"/>
              <w:spacing w:before="120" w:after="120"/>
              <w:ind w:right="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Montare e assemblare manufatti lignei composti da più pezzi e particolari e/o accessori, sulla base delle specifiche di disegni e modelli.</w:t>
            </w:r>
          </w:p>
          <w:p w:rsidR="007674BF" w:rsidRPr="002B3A95" w:rsidRDefault="007674BF" w:rsidP="00DA75D2">
            <w:pPr>
              <w:pStyle w:val="normal0"/>
              <w:spacing w:before="120" w:after="120"/>
              <w:ind w:right="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rispondenza delle fasi di lavoro, di macchinari, strumenti e utensili, dei materiali e dei prodotti agli standard qualitativi previsti dalle specifiche di progettazione dei manufatti lignei</w:t>
            </w:r>
          </w:p>
          <w:p w:rsidR="007674BF" w:rsidRPr="002B3A95" w:rsidRDefault="007674BF" w:rsidP="00DA75D2">
            <w:pPr>
              <w:pStyle w:val="normal0"/>
              <w:spacing w:before="120" w:after="120"/>
              <w:ind w:right="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7674BF" w:rsidRPr="002B3A95" w:rsidRDefault="007674BF" w:rsidP="00DA75D2">
            <w:pPr>
              <w:pStyle w:val="normal0"/>
              <w:spacing w:after="120"/>
              <w:ind w:right="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7674BF" w:rsidRPr="002B3A95" w:rsidRDefault="007674BF" w:rsidP="00DB6F4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7674BF" w:rsidRPr="002B3A95" w:rsidRDefault="007674BF" w:rsidP="00DB6F4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10440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220"/>
        <w:gridCol w:w="5220"/>
      </w:tblGrid>
      <w:tr w:rsidR="007674BF" w:rsidRPr="002B3A95" w:rsidTr="00DB6F46">
        <w:tc>
          <w:tcPr>
            <w:tcW w:w="5220" w:type="dxa"/>
          </w:tcPr>
          <w:p w:rsidR="007674BF" w:rsidRPr="002B3A95" w:rsidRDefault="007674B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220" w:type="dxa"/>
          </w:tcPr>
          <w:p w:rsidR="007674BF" w:rsidRPr="002B3A95" w:rsidRDefault="007674B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7674BF" w:rsidRPr="002B3A95" w:rsidTr="00DB6F46">
        <w:trPr>
          <w:trHeight w:val="1080"/>
        </w:trPr>
        <w:tc>
          <w:tcPr>
            <w:tcW w:w="5220" w:type="dxa"/>
          </w:tcPr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del disegno manuale.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grafico convenzionale.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 disegni tecnici di semplici manufatti.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disegni tecnici di semplici manufatti.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applicativi informatici a supporto del disegno.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il rilievo.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Restituire graficamente gli elementi rilevati.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corrispondenza logica, funzionale e numerica delle parti che compongono un semplice manufatto.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metodi di intervento per il recupero delle anomalie e difettosità riscontrate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procedure, metodiche e tecniche di pressatura delle placcature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prodotti e tecniche di levigatura e verniciatura dei manufatti.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riparazione e manutenzione dei manufatti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metodiche per verificare la rispondenza di materiali grezzi, semilavorati, prodotti finali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Comprendere i disegni tecnici dei pezzi da lavorare, le indicazioni della scheda del ciclo di lavorazione.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Controllare la qualità della lavorazione eseguita.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Eseguire la taratura macchinari, anche CNC.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operazioni di assemblaggio.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Impiegare tecniche manuali di lavorazione tradizionale del legno.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un semplice disegno tecnico e/o modello del    prodotto da realizzare.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Preparare macchinari automatizzati, anche CNC alla lavorazione(azzeramento macchina, caricamento programma, caricamento utensili, simulazione lavorazione).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unioni con elettroutensili da banco.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unioni con utensili manuali.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macchinari per eseguire le principali lavorazioni di falegnameria (Troncatura, piallatura, taglio/squadratura fresatura e foratura).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modelli, schemi o schede precostituiti di registrazione delle attività svolte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 e/o controllo per individuare difettosità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tecniche di assemblaggio e   montaggio di componenti e manufatti.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5220" w:type="dxa"/>
          </w:tcPr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Elaborati grafici specifici del settore.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 linguaggio grafico convenzionale.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disegno tecnico assistito in ambiente CAD.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metrologia.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Modelli geometrici.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UNI-ISO per il disegno tecnico.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Rappresentazioni grafiche in proiezioni ortogonali ed assonometriche di semplici manufatti.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Scomposizione grafica di semplici manufatti.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 e controllo.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per il rilievo di  semplici manufatti.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del disegno manuale.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restituzione del rilievo.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Attrezzature, strumenti e utensili da banco/portatili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anatomiche, fisico-meccaniche, chimiche, biologiche e funzionalità delle principali specie/essenze legnose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collanti e dell’eventuale ferramenta da utilizzare.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delle macchine operatrici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Elaborati grafici specifici del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tecniche per le lavorazioni del legno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UNI-ISO per il disegno tecnico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norme delle lavorazioni del legno a regola d’arte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strumenti di misura e controllo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finitura dei manufatti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lavorazione: taglio, piallatura, squadratura, intaglio, incastro, carteggiatura/levigatura, fresatura, tornitura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Principio di funzionamento della macchina CNC.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monitoraggio, l'individuazione e la valutazione del funzionamento delle principali attrezzature, macchinari, strumenti, utensili di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assemblaggio, collegamenti, incastri e unioni, incollaggio, giunzione e fissaggio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assemblaggio, collegamenti, incastri e unioni, incollaggio, giunzione e fissaggio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manuali di lavorazione tradizionale del legno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  <w:p w:rsidR="007674BF" w:rsidRPr="002B3A95" w:rsidRDefault="007674BF" w:rsidP="00DA75D2">
            <w:pPr>
              <w:pStyle w:val="normal0"/>
              <w:spacing w:before="8" w:after="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674BF" w:rsidRPr="002B3A95" w:rsidRDefault="007674BF" w:rsidP="00DB6F46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7674BF" w:rsidRPr="002B3A95" w:rsidRDefault="007674BF" w:rsidP="00DB6F46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10440" w:type="dxa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040"/>
        <w:gridCol w:w="5400"/>
      </w:tblGrid>
      <w:tr w:rsidR="007674BF" w:rsidRPr="002B3A95" w:rsidTr="00DB6F46">
        <w:tc>
          <w:tcPr>
            <w:tcW w:w="5040" w:type="dxa"/>
          </w:tcPr>
          <w:p w:rsidR="007674BF" w:rsidRPr="002B3A95" w:rsidRDefault="007674B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400" w:type="dxa"/>
          </w:tcPr>
          <w:p w:rsidR="007674BF" w:rsidRPr="002B3A95" w:rsidRDefault="007674BF" w:rsidP="00DA75D2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7674BF" w:rsidRPr="002B3A95" w:rsidTr="00DB6F46">
        <w:trPr>
          <w:trHeight w:val="709"/>
        </w:trPr>
        <w:tc>
          <w:tcPr>
            <w:tcW w:w="5040" w:type="dxa"/>
          </w:tcPr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del disegno manuale per rappresentare  manufatti    complessi.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 disegni tecnici di  manufatti, anche complessi,  assegnando dimensioni congrue  alle caratteristiche di uno spazio architettonico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rappresentazioni tridimensionali di manufatti complessi.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Restituire graficamente gli elementi rilevati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semplici strumenti di misura e tecniche per il rilievo dimensionale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applicativi informatici a supporto del disegno  tecnico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corrispondenza logica, funzionale e numerica delle parti che compongono un  manufatto complesso.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metodi di intervento per il recupero delle anomalie e difettosità riscontrate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procedure, metodiche e tecniche di pressatura delle placcature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procedure, metodiche e tecniche per la posa in opera di manufatti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prodotti e tecniche di levigatura/calibratura e verniciatura dei manufatti.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assemblaggio e montaggio di manufatti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riparazione e manutenzione dei manufatti.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metodiche per verificare la rispondenza di materiali grezzi, semilavorati, prodotti finali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Approntare e utilizzare macchine automatizzate anche CNC .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Comprendere i disegni tecnici dei pezzi da lavorare, le indicazioni della scheda del ciclo di lavorazione e della scheda per il controllo qualità.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Comprendere i disegni tecnici dei pezzi da lavorare, le indicazioni della scheda del ciclo di lavorazione e della scheda per il controllo qualità.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Controllare la qualità della lavorazione eseguita.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operazioni di assemblaggio.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operazioni di finitura e verniciatura dei manufatti.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un programma per macchinari automatizzati anche CNC.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materiali lignei, essenze e derivati del  legno in relazione alla loro resa, al fine di ottimizzarne l’utilizzo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Impiegare metodiche e tecniche per rilevare i dati dimensionali e proporzionali del manufatto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Impiegare tecniche manuali di lavorazione tradizionale del legno.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ed installare la ferramenta ed accessori.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Modificare un programma per macchinari automatizzati anche  CNC.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Preparare e utilizzare  macchinari automatizzati anche  CNC alla lavorazione.(azzeramento macchina, caricamento programma, caricamento utensili, simulazione lavorazione).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unioni con elettroutensili da banco.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unioni con utensili manuali.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difetti qualitativi di fornitura dei materiali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macchinari per eseguire le principali lavorazioni di falegnameria (Troncatura, piallatura, taglio/squadratura fresatura e foratura).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modelli, schemi o schede precostituiti di registrazione delle attività svolte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 e/o controllo per individuare difettosità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tecniche di assemblaggio e   montaggio di componenti e manufatti.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400" w:type="dxa"/>
          </w:tcPr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Disegno tecnico assistito in ambiente CAD di manufatti  complessi.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 manufatto eseguito su misura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Elementi della rappresentazione tridimensionale di manufatti  complessi.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metrologia.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Modelli geometrici.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Normative UNI-ISO per il disegno tecnico.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Scomposizione grafica di manufatti complessi.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Strumenti di misura e controllo.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per il rilievo  di spazi.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Tecniche del disegno di manufatti complessi.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restiuzione del rilievo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Attrezzature, strumenti e utensili da banco/portatili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anatomiche, fisico-meccaniche, chimiche, biologiche e funzionalità delle principali specie/essenze legnose 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collanti e dell’eventuale ferramenta da utilizzare.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principali accessori, ferramenta e sistemi di applicazione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delle macchine operatrici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Elaborati grafici specifici del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tecniche per le lavorazioni del legno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UNI-ISO per il disegno tecnico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norme delle lavorazioni del legno a regola d’arte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strumenti di misura e controllo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finitura manuale dei manufatti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lavorazione: taglio, piallatura, squadratura, intaglio, incastro, carteggiatura/levigatura, fresatura, tornitura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lavorazione: taglio, piallatura, squadratura, intaglio, intarsio, unioni, levigatura/calibratura, carteggiatura/levigatura, fresatura, tornitura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Principio di funzionamento e parametri di macchinari automatizzati, anche CNC.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monitoraggio, l'individuazione e la valutazione del funzionamento delle principali attrezzature, macchinari, strumenti, utensili di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Programmi CAD/CAM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assemblaggio, collegamenti, incastri e unioni, incollaggio, giunzione e fissaggio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assemblaggio, collegamenti, incastri e unioni, incollaggio, giunzione e fissaggio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manuali di lavorazione tradizionale del legno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Tecniche, utensili e attrezzature per il montaggio ed assemblaggio di componenti ed accessori.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7674BF" w:rsidRPr="002B3A95" w:rsidRDefault="007674BF" w:rsidP="00DB6F46">
            <w:pPr>
              <w:pStyle w:val="normal0"/>
              <w:numPr>
                <w:ilvl w:val="0"/>
                <w:numId w:val="5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7674BF" w:rsidRPr="00CD48D1" w:rsidRDefault="007674BF" w:rsidP="00CD48D1">
      <w:pPr>
        <w:rPr>
          <w:sz w:val="2"/>
          <w:szCs w:val="2"/>
        </w:rPr>
      </w:pPr>
    </w:p>
    <w:sectPr w:rsidR="007674BF" w:rsidRPr="00CD48D1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4BF" w:rsidRDefault="007674BF">
      <w:r>
        <w:separator/>
      </w:r>
    </w:p>
  </w:endnote>
  <w:endnote w:type="continuationSeparator" w:id="0">
    <w:p w:rsidR="007674BF" w:rsidRDefault="00767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BF" w:rsidRDefault="007674BF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7674BF" w:rsidRDefault="007674BF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4BF" w:rsidRPr="00393336" w:rsidRDefault="007674BF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4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7674BF" w:rsidRDefault="007674BF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4BF" w:rsidRDefault="007674BF">
      <w:r>
        <w:separator/>
      </w:r>
    </w:p>
  </w:footnote>
  <w:footnote w:type="continuationSeparator" w:id="0">
    <w:p w:rsidR="007674BF" w:rsidRDefault="00767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63476"/>
    <w:rsid w:val="00070D68"/>
    <w:rsid w:val="0007142F"/>
    <w:rsid w:val="00077305"/>
    <w:rsid w:val="00077915"/>
    <w:rsid w:val="00091929"/>
    <w:rsid w:val="000A144F"/>
    <w:rsid w:val="000A5B87"/>
    <w:rsid w:val="000B5D85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2BF5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5E69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06A9C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8A"/>
    <w:rsid w:val="007674BF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59E5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1C70"/>
    <w:rsid w:val="00B95911"/>
    <w:rsid w:val="00BA1C29"/>
    <w:rsid w:val="00BA1CCF"/>
    <w:rsid w:val="00BA6DE0"/>
    <w:rsid w:val="00BB6988"/>
    <w:rsid w:val="00BC12C6"/>
    <w:rsid w:val="00BE13C5"/>
    <w:rsid w:val="00BE6AC8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D48D1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3383</Words>
  <Characters>19288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2024-03-05T08:58:00Z</dcterms:created>
  <dcterms:modified xsi:type="dcterms:W3CDTF">2024-03-05T13:46:00Z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