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13" w:rsidRDefault="00A56513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A56513" w:rsidRPr="005B72D1" w:rsidRDefault="00A56513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A56513" w:rsidRPr="002B3A95" w:rsidRDefault="00A56513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A56513" w:rsidRPr="002B3A95" w:rsidRDefault="00A56513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A56513" w:rsidRPr="002B3A95" w:rsidRDefault="00A56513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A56513" w:rsidRPr="002B3A95" w:rsidRDefault="00A56513" w:rsidP="00E239DA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A56513" w:rsidRPr="002B3A95" w:rsidRDefault="00A56513" w:rsidP="00E239DA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587EF5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A56513" w:rsidRPr="002B3A95" w:rsidRDefault="00A56513" w:rsidP="00E239DA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A56513" w:rsidRPr="002B3A95" w:rsidRDefault="00A56513" w:rsidP="00E239D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A56513" w:rsidRPr="002B3A95" w:rsidRDefault="00A56513" w:rsidP="00E239D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A56513" w:rsidRPr="002B3A95" w:rsidRDefault="00A56513" w:rsidP="00E9008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A56513" w:rsidRPr="002B3A95" w:rsidRDefault="00A56513" w:rsidP="00E9008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A56513" w:rsidRPr="002B3A95" w:rsidRDefault="00A56513" w:rsidP="00E9008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A56513" w:rsidRPr="002B3A95" w:rsidRDefault="00A56513" w:rsidP="00E239D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8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0"/>
      </w:tblGrid>
      <w:tr w:rsidR="00A56513" w:rsidRPr="002B3A95" w:rsidTr="003032A2">
        <w:tc>
          <w:tcPr>
            <w:tcW w:w="9850" w:type="dxa"/>
            <w:shd w:val="clear" w:color="auto" w:fill="E0E0E0"/>
          </w:tcPr>
          <w:p w:rsidR="00A56513" w:rsidRPr="002B3A95" w:rsidRDefault="00A56513" w:rsidP="00821204">
            <w:pPr>
              <w:pStyle w:val="Heading2"/>
            </w:pPr>
            <w:bookmarkStart w:id="0" w:name="_Toc120528278"/>
            <w:r w:rsidRPr="002B3A95">
              <w:t>OPERATORE ELETTRICO</w:t>
            </w:r>
            <w:bookmarkEnd w:id="0"/>
          </w:p>
        </w:tc>
      </w:tr>
    </w:tbl>
    <w:p w:rsidR="00A56513" w:rsidRPr="002B3A95" w:rsidRDefault="00A56513" w:rsidP="003032A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A56513" w:rsidRPr="002B3A95" w:rsidRDefault="00A56513" w:rsidP="003032A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A56513" w:rsidRPr="002B3A95" w:rsidRDefault="00A56513" w:rsidP="003032A2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A56513" w:rsidRPr="002B3A95" w:rsidRDefault="00A56513" w:rsidP="003032A2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A56513" w:rsidRPr="002B3A95" w:rsidRDefault="00A56513" w:rsidP="003032A2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A56513" w:rsidRPr="002B3A95" w:rsidRDefault="00A56513" w:rsidP="003032A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A56513" w:rsidRPr="002B3A95" w:rsidRDefault="00A56513" w:rsidP="003032A2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A56513" w:rsidRPr="002B3A95" w:rsidRDefault="00A56513" w:rsidP="003032A2">
      <w:pPr>
        <w:pStyle w:val="normal0"/>
        <w:spacing w:after="200"/>
        <w:rPr>
          <w:rFonts w:ascii="Calibri" w:hAnsi="Calibri" w:cs="Calibri"/>
        </w:rPr>
      </w:pPr>
    </w:p>
    <w:p w:rsidR="00A56513" w:rsidRPr="002B3A95" w:rsidRDefault="00A56513" w:rsidP="003032A2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A56513" w:rsidRPr="002B3A95" w:rsidRDefault="00A56513" w:rsidP="003032A2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A56513" w:rsidRPr="002B3A95" w:rsidRDefault="00A56513" w:rsidP="003032A2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A56513" w:rsidRPr="002B3A95" w:rsidTr="005D57D4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13" w:rsidRPr="002B3A95" w:rsidRDefault="00A56513" w:rsidP="005D57D4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A56513" w:rsidRPr="002B3A95" w:rsidRDefault="00A56513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A56513" w:rsidRPr="002B3A95" w:rsidRDefault="00A56513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A56513" w:rsidRPr="002B3A95" w:rsidRDefault="00A56513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A56513" w:rsidRPr="002B3A95" w:rsidRDefault="00A56513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A56513" w:rsidRPr="002B3A95" w:rsidRDefault="00A56513" w:rsidP="003032A2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A56513" w:rsidRPr="002B3A95" w:rsidRDefault="00A56513" w:rsidP="003032A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56513" w:rsidRPr="002B3A95" w:rsidTr="005D57D4">
        <w:tc>
          <w:tcPr>
            <w:tcW w:w="4881" w:type="dxa"/>
          </w:tcPr>
          <w:p w:rsidR="00A56513" w:rsidRPr="002B3A95" w:rsidRDefault="00A56513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56513" w:rsidRPr="002B3A95" w:rsidRDefault="00A56513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A56513" w:rsidRPr="002B3A95" w:rsidTr="005D57D4">
        <w:trPr>
          <w:trHeight w:val="525"/>
        </w:trPr>
        <w:tc>
          <w:tcPr>
            <w:tcW w:w="4881" w:type="dxa"/>
          </w:tcPr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A56513" w:rsidRPr="002B3A95" w:rsidRDefault="00A56513" w:rsidP="005D57D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A56513" w:rsidRPr="002B3A95" w:rsidRDefault="00A56513" w:rsidP="005D57D4">
            <w:pPr>
              <w:pStyle w:val="normal0"/>
              <w:ind w:left="-3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Fenomeni elettrici ed elettronici alla base della produzione e trasformazione di energia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Materiali di settore elettrico: caratteristiche, funzionalità, proprietà e utilizzo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fisiche e unità di misura del settore elettrico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metrologia: tecniche e strumenti di misura e di controllo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Componenti e leggi fondamentali dell’elettrotecnica e dell’elettronica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Leggi fondamentali dell’elettromagnetismo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Circuiti in corrente continua e potenza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Circuiti in corrente alternata monofase e potenza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Onde elettromagnetiche: principi e misure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fisica legati alle applicazioni del settore elettrico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fisici applicati nella sensoristica e negli attuatori</w:t>
            </w:r>
          </w:p>
        </w:tc>
      </w:tr>
    </w:tbl>
    <w:p w:rsidR="00A56513" w:rsidRPr="002B3A95" w:rsidRDefault="00A56513" w:rsidP="003032A2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A56513" w:rsidRPr="002B3A95" w:rsidRDefault="00A56513" w:rsidP="003032A2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A56513" w:rsidRPr="002B3A95" w:rsidRDefault="00A56513" w:rsidP="003032A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56513" w:rsidRPr="002B3A95" w:rsidTr="005D57D4">
        <w:tc>
          <w:tcPr>
            <w:tcW w:w="4881" w:type="dxa"/>
          </w:tcPr>
          <w:p w:rsidR="00A56513" w:rsidRPr="002B3A95" w:rsidRDefault="00A56513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56513" w:rsidRPr="002B3A95" w:rsidRDefault="00A56513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A56513" w:rsidRPr="002B3A95" w:rsidTr="005D57D4">
        <w:trPr>
          <w:trHeight w:val="525"/>
        </w:trPr>
        <w:tc>
          <w:tcPr>
            <w:tcW w:w="4881" w:type="dxa"/>
          </w:tcPr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Componenti e leggi fondamentali dell’elettrotecnica, dell’elettronica e dell’elettromagnetismo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Fonti tradizionali dell’energia ed energie rinnovabili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Materiali di settore: caratteristiche e proprietà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trifase e potenza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Motori elettrici: tipologie, funzionamento e struttura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metrologia; tecniche e strumenti di misura e controllo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di utilizzo e di distribuzione/reti dell’energia elettrica: tipologie, dimensionamento, dissimmetrie e sfasamenti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scelta e/o ottimizzazione relative al proprio contesto professionale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Calcoli finanziari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Trigonometria: la circonferenza nel piano cartesiano e formule per la risoluzione di semplici triangoli rettangoli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A56513" w:rsidRPr="002B3A95" w:rsidRDefault="00A56513" w:rsidP="003032A2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A56513" w:rsidRPr="002B3A95" w:rsidRDefault="00A56513" w:rsidP="003032A2">
      <w:pPr>
        <w:pStyle w:val="normal0"/>
        <w:spacing w:after="120"/>
        <w:ind w:right="-147"/>
        <w:jc w:val="center"/>
        <w:rPr>
          <w:rFonts w:ascii="Calibri" w:hAnsi="Calibri" w:cs="Calibri"/>
          <w:sz w:val="20"/>
          <w:szCs w:val="20"/>
        </w:rPr>
      </w:pPr>
      <w:r w:rsidRPr="002B3A95">
        <w:rPr>
          <w:sz w:val="20"/>
          <w:szCs w:val="20"/>
        </w:rPr>
        <w:br w:type="page"/>
      </w:r>
    </w:p>
    <w:p w:rsidR="00A56513" w:rsidRPr="002B3A95" w:rsidRDefault="00A56513" w:rsidP="003032A2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A56513" w:rsidRPr="002B3A95" w:rsidRDefault="00A56513" w:rsidP="003032A2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A56513" w:rsidRPr="002B3A95" w:rsidTr="005D57D4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13" w:rsidRPr="002B3A95" w:rsidRDefault="00A56513" w:rsidP="005D57D4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A56513" w:rsidRPr="002B3A95" w:rsidRDefault="00A56513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A56513" w:rsidRPr="002B3A95" w:rsidRDefault="00A56513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A56513" w:rsidRPr="002B3A95" w:rsidRDefault="00A56513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A56513" w:rsidRPr="002B3A95" w:rsidRDefault="00A56513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A56513" w:rsidRPr="002B3A95" w:rsidRDefault="00A56513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le verifiche di funzionamento dell’impianto elettrico in coerenza con gli standard progettuali, di qualità e sicurezza.</w:t>
            </w:r>
          </w:p>
          <w:p w:rsidR="00A56513" w:rsidRPr="002B3A95" w:rsidRDefault="00A56513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la manutenzione ordinaria e straordinaria, preventiva e predittiva di impianti elettrici, individuando eventuali anomalie e problemi di funzionamento e conseguenti interventi di ripristino</w:t>
            </w:r>
          </w:p>
          <w:p w:rsidR="00A56513" w:rsidRPr="002B3A95" w:rsidRDefault="00A56513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impianti elettrici ad uso civile nel rispetto della normativa di settore e delle indicazioni contenute nel progetto</w:t>
            </w:r>
          </w:p>
          <w:p w:rsidR="00A56513" w:rsidRPr="002B3A95" w:rsidRDefault="00A56513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impianti elettrici industriali e del terziario nel rispetto della normativa di settore e delle indicazioni contenute nel progetto</w:t>
            </w:r>
          </w:p>
          <w:p w:rsidR="00A56513" w:rsidRPr="002B3A95" w:rsidRDefault="00A56513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impianti per la sicurezza (antintrusione, antincendio, video sorveglianza, controllo accessi) e per la rete dati nel rispetto della normativa di settore e sulla base delle specifiche tecniche contenute nel progetto esecutivo</w:t>
            </w:r>
          </w:p>
          <w:p w:rsidR="00A56513" w:rsidRPr="002B3A95" w:rsidRDefault="00A56513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A56513" w:rsidRPr="002B3A95" w:rsidRDefault="00A56513" w:rsidP="005D57D4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A56513" w:rsidRPr="002B3A95" w:rsidRDefault="00A56513" w:rsidP="003032A2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A56513" w:rsidRPr="002B3A95" w:rsidRDefault="00A56513" w:rsidP="003032A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56513" w:rsidRPr="002B3A95" w:rsidTr="005D57D4">
        <w:tc>
          <w:tcPr>
            <w:tcW w:w="4881" w:type="dxa"/>
          </w:tcPr>
          <w:p w:rsidR="00A56513" w:rsidRPr="002B3A95" w:rsidRDefault="00A56513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56513" w:rsidRPr="002B3A95" w:rsidRDefault="00A56513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A56513" w:rsidRPr="002B3A95" w:rsidTr="005D57D4">
        <w:trPr>
          <w:trHeight w:val="1080"/>
        </w:trPr>
        <w:tc>
          <w:tcPr>
            <w:tcW w:w="4881" w:type="dxa"/>
          </w:tcPr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principali componenti unificati per l’elaborazione grafica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del disegno manuale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le informazioni e le misure reperite dal disegno al manufatto/impianto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schizzi di particolari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simboli del disegno tecnico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disegni tecnici basati su diversi metodi di rappresentazione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Restituire graficamente gli elementi rilevati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forme e quote da modello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grafico convenzionale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metodo delle proiezioni grafiche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rappresentazione in scala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visione prospettica degli oggetti nell’esecuzione di schizzi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controllo di rispondenza dell’impianto prodotto (alla normativa, al progetto esecutivo, allo standard di settore)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misura e verifica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test di funzionamento dell’impianto elettrico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posizionamento e fissaggio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tracciatura e scanalatura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Cablare componenti, apparecchiature e quadri elettrici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posa dei cavi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il posizionamento di scatole e cassette di derivazione da incasso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ed interpretare schemi elettrici civili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Mettere in opera impianti di protezione dalle scariche atmosferiche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impianti di terra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sorpasso tra le canalizzazioni e di raccordo con i quadri elettrici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 di posa e collegamento di cavi, sensori, dispositivi e quadri di comando per impianti di sicurezza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Configurare e testare impianti di sicurezza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Elaborati grafici specifici del settore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Modelli geometrici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e convenzioni relative agli elaborati grafici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Principale simbologia unificata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Rappresentazioni grafiche in proiezioni ortogonali ed assometrie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Rappresentazioni grafiche specifiche del settore e modalità di lettura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Scale di rappresentazione numeriche e grafiche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per la rappresentazione di semplici circuiti elettronici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e norme di quotatura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del disegno manuale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impianti di settore: caratteristiche e componentistica, simbologia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delle principali attrezzature, macchinari, strumenti, utensili di settore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e caratteristiche dei materiali di settore impiegati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disegno tecnico, schemi impianti e simbologie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Standard qualitativi nella realizzazione degli impianti elettrici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 e verifica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verifica di impianti elettrici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tecniche di conduttori, componenti e apparecchiature per impianti elettrici civili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elettrotecnica ed elettromagnetismo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tecniche di riferimento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l’identificazione dei cavi posati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la realizzazione di impianti elettrici ad uso civile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elettrici e simbologie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cablaggio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isolamento elettrico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tecniche di componenti, sensori e apparecchiature per impianti di sicurezza e cablaggio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la realizzazione di impianti elettrici per la sicurezza e per le reti dati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elettrici e simbologie per impianti domotici, di sicurezza e per cablaggio strutturato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configurazione di impianti di sicurezza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7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reti locali per la sicurezza e il cablaggio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A56513" w:rsidRPr="002B3A95" w:rsidRDefault="00A56513" w:rsidP="003032A2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A56513" w:rsidRPr="002B3A95" w:rsidRDefault="00A56513" w:rsidP="003032A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56513" w:rsidRPr="002B3A95" w:rsidTr="005D57D4">
        <w:tc>
          <w:tcPr>
            <w:tcW w:w="4881" w:type="dxa"/>
          </w:tcPr>
          <w:p w:rsidR="00A56513" w:rsidRPr="002B3A95" w:rsidRDefault="00A56513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56513" w:rsidRPr="002B3A95" w:rsidRDefault="00A56513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A56513" w:rsidRPr="002B3A95" w:rsidTr="005D57D4">
        <w:trPr>
          <w:trHeight w:val="1080"/>
        </w:trPr>
        <w:tc>
          <w:tcPr>
            <w:tcW w:w="4881" w:type="dxa"/>
          </w:tcPr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informazioni necessarie nella documentazione e nel registro di manutenzione dell’impianto elettrico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ed interpretare schemi elettrici civili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ed interpretare schemi elettrici industriali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Configurare e testare impianti di sicurezza</w:t>
            </w: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di ripristino di funzionamento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Compilare la documentazione attestante il lavoro svolto (registro manutenzioni)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componenti difettosi e/o guasti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Sostituire apparecchiature guaste con altre compatibili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controllo del funzionamento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diagnosi delle anomalie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per la manutenzione ordinaria e straordinaria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tracciatura, scanalatura e fissaggio di canalizzazioni metalliche e plastiche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Cablare apparecchiature di comando e di potenza, componenti e quadri elettrici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relazioni tecniche di supporto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pianificazione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sistemi di rappresentazione grafica convenzionale di settore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tecniche di riferimento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Registri di manutenzione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elettrici e simbologie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elettrici e simbologie di impianti industriali e del terziario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elettrici e simbologie per impianti domotici, di sicurezza e per cablaggio strutturato</w:t>
            </w: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pianificazione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elettrotecnica ed elettromagnetismo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Procedure, tecniche e tempistiche per la realizzazione di manutenzioni ordinarie, straordinarie e programmate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messa in sicurezza dell’impianto elettrico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misurazione di tensione, corrente e segnali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ricerca guasti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tecniche di conduttori, componenti e apparecchiature di comando e di potenza per impianti elettrici industriali e del terziario 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tecniche, funzionali e campi di applicazione delle canalizzazioni plastiche e metalliche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elettrotecnica ed elettromagnetismo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Impianti di bassa e media tensione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tecniche di riferimento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la realizzazione di impianti elettrici industriali e del terziario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elettrici monofase e trifase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taglio a misura, adattamento, giunzione e fissaggio delle canalizzazioni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tecniche dei principali PLC e relativi componenti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A56513" w:rsidRPr="002B3A95" w:rsidRDefault="00A56513" w:rsidP="003032A2">
            <w:pPr>
              <w:pStyle w:val="normal0"/>
              <w:numPr>
                <w:ilvl w:val="0"/>
                <w:numId w:val="3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A56513" w:rsidRPr="002B3A95" w:rsidRDefault="00A56513" w:rsidP="003032A2">
      <w:pPr>
        <w:pStyle w:val="normal0"/>
        <w:spacing w:after="200"/>
        <w:rPr>
          <w:rFonts w:ascii="Calibri" w:hAnsi="Calibri" w:cs="Calibri"/>
        </w:rPr>
      </w:pPr>
    </w:p>
    <w:p w:rsidR="00A56513" w:rsidRPr="002B3A95" w:rsidRDefault="00A56513" w:rsidP="003F5344">
      <w:pPr>
        <w:spacing w:after="0" w:line="240" w:lineRule="auto"/>
        <w:rPr>
          <w:rFonts w:ascii="Liberation Serif" w:hAnsi="Liberation Serif" w:cs="Liberation Serif"/>
        </w:rPr>
      </w:pPr>
    </w:p>
    <w:sectPr w:rsidR="00A56513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513" w:rsidRDefault="00A56513">
      <w:r>
        <w:separator/>
      </w:r>
    </w:p>
  </w:endnote>
  <w:endnote w:type="continuationSeparator" w:id="0">
    <w:p w:rsidR="00A56513" w:rsidRDefault="00A5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13" w:rsidRDefault="00A56513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A56513" w:rsidRDefault="00A56513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13" w:rsidRPr="00393336" w:rsidRDefault="00A56513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7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A56513" w:rsidRDefault="00A56513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513" w:rsidRDefault="00A56513">
      <w:r>
        <w:separator/>
      </w:r>
    </w:p>
  </w:footnote>
  <w:footnote w:type="continuationSeparator" w:id="0">
    <w:p w:rsidR="00A56513" w:rsidRDefault="00A56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63476"/>
    <w:rsid w:val="00070D68"/>
    <w:rsid w:val="0007142F"/>
    <w:rsid w:val="00077305"/>
    <w:rsid w:val="00077915"/>
    <w:rsid w:val="00091929"/>
    <w:rsid w:val="000A144F"/>
    <w:rsid w:val="000A5B87"/>
    <w:rsid w:val="000B1C50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5344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87EF5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12CF7"/>
    <w:rsid w:val="00A25C5F"/>
    <w:rsid w:val="00A314CC"/>
    <w:rsid w:val="00A37408"/>
    <w:rsid w:val="00A4085A"/>
    <w:rsid w:val="00A40D5E"/>
    <w:rsid w:val="00A449B4"/>
    <w:rsid w:val="00A519FD"/>
    <w:rsid w:val="00A5218F"/>
    <w:rsid w:val="00A56513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C591A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2956</Words>
  <Characters>16853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2024-03-05T08:56:00Z</dcterms:created>
  <dcterms:modified xsi:type="dcterms:W3CDTF">2024-03-05T14:00:00Z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