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FB" w:rsidRDefault="00275CFB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275CFB" w:rsidRPr="005B72D1" w:rsidRDefault="00275CFB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275CFB" w:rsidRPr="002B3A95" w:rsidRDefault="00275CF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75CFB" w:rsidRPr="002B3A95" w:rsidRDefault="00275CF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75CFB" w:rsidRPr="002B3A95" w:rsidRDefault="00275CFB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275CFB" w:rsidRPr="002B3A95" w:rsidRDefault="00275CFB" w:rsidP="00C21FC7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2D08EF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275CFB" w:rsidRPr="002B3A95" w:rsidRDefault="00275CFB" w:rsidP="00C21FC7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275CFB" w:rsidRPr="002B3A95" w:rsidRDefault="00275CFB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75CFB" w:rsidRPr="002B3A95" w:rsidRDefault="00275CFB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275CFB" w:rsidRPr="002B3A95" w:rsidRDefault="00275CFB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275CFB" w:rsidRPr="002B3A95" w:rsidRDefault="00275CFB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275CFB" w:rsidRPr="002B3A95" w:rsidRDefault="00275CFB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275CFB" w:rsidRPr="002B3A95" w:rsidTr="00C21FC7">
        <w:trPr>
          <w:jc w:val="center"/>
        </w:trPr>
        <w:tc>
          <w:tcPr>
            <w:tcW w:w="8928" w:type="dxa"/>
            <w:shd w:val="clear" w:color="auto" w:fill="E0E0E0"/>
          </w:tcPr>
          <w:p w:rsidR="00275CFB" w:rsidRPr="002B3A95" w:rsidRDefault="00275CFB" w:rsidP="00C21FC7">
            <w:pPr>
              <w:pStyle w:val="Heading2"/>
            </w:pPr>
            <w:bookmarkStart w:id="0" w:name="_Toc120528297"/>
            <w:r w:rsidRPr="002B3A95">
              <w:t>TECNICO DEL LEGNO</w:t>
            </w:r>
            <w:bookmarkEnd w:id="0"/>
          </w:p>
        </w:tc>
      </w:tr>
    </w:tbl>
    <w:p w:rsidR="00275CFB" w:rsidRPr="002B3A95" w:rsidRDefault="00275CFB" w:rsidP="00C21FC7">
      <w:pPr>
        <w:ind w:left="2" w:hanging="4"/>
        <w:rPr>
          <w:b/>
          <w:sz w:val="40"/>
          <w:szCs w:val="40"/>
        </w:rPr>
      </w:pPr>
    </w:p>
    <w:p w:rsidR="00275CFB" w:rsidRPr="002B3A95" w:rsidRDefault="00275CFB" w:rsidP="00C21FC7">
      <w:pPr>
        <w:ind w:left="2" w:hanging="4"/>
        <w:rPr>
          <w:b/>
          <w:sz w:val="40"/>
          <w:szCs w:val="40"/>
        </w:rPr>
      </w:pPr>
    </w:p>
    <w:p w:rsidR="00275CFB" w:rsidRPr="002B3A95" w:rsidRDefault="00275CFB" w:rsidP="00C21FC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275CFB" w:rsidRPr="002B3A95" w:rsidRDefault="00275CFB" w:rsidP="00C21FC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275CFB" w:rsidRPr="002B3A95" w:rsidRDefault="00275CFB" w:rsidP="003A64C4">
      <w:pPr>
        <w:spacing w:after="0" w:line="240" w:lineRule="auto"/>
        <w:jc w:val="center"/>
        <w:rPr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275CFB" w:rsidRPr="002B3A95" w:rsidRDefault="00275CFB" w:rsidP="003A64C4">
      <w:pPr>
        <w:pStyle w:val="normal0"/>
        <w:shd w:val="clear" w:color="auto" w:fill="CCCCCC"/>
        <w:spacing w:line="240" w:lineRule="auto"/>
        <w:ind w:right="-147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275CFB" w:rsidRPr="002B3A95" w:rsidRDefault="00275CFB" w:rsidP="00C21FC7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275CFB" w:rsidRPr="002B3A95" w:rsidRDefault="00275CFB" w:rsidP="003A64C4">
      <w:pPr>
        <w:pStyle w:val="normal0"/>
        <w:spacing w:after="120" w:line="240" w:lineRule="auto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1021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210"/>
      </w:tblGrid>
      <w:tr w:rsidR="00275CFB" w:rsidRPr="002B3A95" w:rsidTr="003A64C4">
        <w:trPr>
          <w:trHeight w:val="550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FB" w:rsidRPr="002B3A95" w:rsidRDefault="00275CFB" w:rsidP="00C21FC7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275CFB" w:rsidRPr="002B3A95" w:rsidRDefault="00275CFB" w:rsidP="00C21FC7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275CFB" w:rsidRPr="002B3A95" w:rsidRDefault="00275CFB" w:rsidP="00C21FC7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275CFB" w:rsidRPr="002B3A95" w:rsidRDefault="00275CFB" w:rsidP="00C21FC7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275CFB" w:rsidRPr="002B3A95" w:rsidRDefault="00275CFB" w:rsidP="00C21FC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275CFB" w:rsidRPr="002B3A95" w:rsidRDefault="00275CFB" w:rsidP="00C21FC7">
      <w:pPr>
        <w:pStyle w:val="normal0"/>
        <w:spacing w:after="200"/>
        <w:rPr>
          <w:rFonts w:ascii="Calibri" w:hAnsi="Calibri" w:cs="Calibri"/>
          <w:sz w:val="8"/>
          <w:szCs w:val="8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5400"/>
      </w:tblGrid>
      <w:tr w:rsidR="00275CFB" w:rsidRPr="002B3A95" w:rsidTr="003A64C4">
        <w:tc>
          <w:tcPr>
            <w:tcW w:w="4795" w:type="dxa"/>
          </w:tcPr>
          <w:p w:rsidR="00275CFB" w:rsidRPr="002B3A95" w:rsidRDefault="00275CFB" w:rsidP="00C21FC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400" w:type="dxa"/>
          </w:tcPr>
          <w:p w:rsidR="00275CFB" w:rsidRPr="002B3A95" w:rsidRDefault="00275CFB" w:rsidP="00C21FC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75CFB" w:rsidRPr="002B3A95" w:rsidTr="003A64C4">
        <w:trPr>
          <w:trHeight w:val="525"/>
        </w:trPr>
        <w:tc>
          <w:tcPr>
            <w:tcW w:w="4795" w:type="dxa"/>
          </w:tcPr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400" w:type="dxa"/>
          </w:tcPr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Certificazione forestale e catena di custodia: principi e procedure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normativa prodotti vernicianti e adesivi per legno.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Difetti del legno, normative classificazione del legno massello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pannelli del legno. Normative classificazione dei pannelli. Formaldeide e rischi per la salute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alternativi al legno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Modulo elastico, proprietà meccaniche e durabilità  del legno.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lavorazione del legno in rapporto alla qualità e all’efficienza economica e ambientale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275CFB" w:rsidRPr="003A64C4" w:rsidRDefault="00275CFB" w:rsidP="003A64C4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  <w:r w:rsidRPr="002B3A95">
        <w:br w:type="page"/>
      </w:r>
    </w:p>
    <w:p w:rsidR="00275CFB" w:rsidRPr="002B3A95" w:rsidRDefault="00275CFB" w:rsidP="00C21FC7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275CFB" w:rsidRPr="002B3A95" w:rsidRDefault="00275CFB" w:rsidP="00C21FC7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275CFB" w:rsidRPr="002B3A95" w:rsidRDefault="00275CFB" w:rsidP="00C21FC7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275CFB" w:rsidRPr="002B3A95" w:rsidTr="00C21FC7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CFB" w:rsidRPr="002B3A95" w:rsidRDefault="00275CFB" w:rsidP="00C21FC7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275CFB" w:rsidRPr="002B3A95" w:rsidRDefault="00275CFB" w:rsidP="00C21FC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275CFB" w:rsidRPr="002B3A95" w:rsidRDefault="00275CFB" w:rsidP="00C21FC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275CFB" w:rsidRPr="002B3A95" w:rsidRDefault="00275CFB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275CFB" w:rsidRPr="002B3A95" w:rsidRDefault="00275CFB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predisposizione della documentazione relativa alle attività ed ai materiali nei diversi stadi di avanzamento e in sede di rendicontazione finale </w:t>
            </w:r>
          </w:p>
          <w:p w:rsidR="00275CFB" w:rsidRPr="002B3A95" w:rsidRDefault="00275CFB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all’ideazione e all’elaborazione grafica di manufatti lignei corredati di specifiche tecniche</w:t>
            </w:r>
          </w:p>
          <w:p w:rsidR="00275CFB" w:rsidRPr="002B3A95" w:rsidRDefault="00275CFB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nella realizzazione, manutenzione e restauro di manufatti lignei, assicurando la rispondenza agli standard qualitativi previsti dalle specifiche di progettazione e realizzazione, individuando e proponendo eventuali interventi migliorativi</w:t>
            </w:r>
          </w:p>
          <w:p w:rsidR="00275CFB" w:rsidRPr="002B3A95" w:rsidRDefault="00275CFB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275CFB" w:rsidRPr="002B3A95" w:rsidRDefault="00275CFB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275CFB" w:rsidRPr="002B3A95" w:rsidRDefault="00275CFB" w:rsidP="00C21FC7">
      <w:pPr>
        <w:pStyle w:val="normal0"/>
        <w:spacing w:after="200"/>
        <w:rPr>
          <w:rFonts w:ascii="Calibri" w:hAnsi="Calibri" w:cs="Calibr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275CFB" w:rsidRPr="002B3A95" w:rsidTr="00C21FC7">
        <w:tc>
          <w:tcPr>
            <w:tcW w:w="4881" w:type="dxa"/>
          </w:tcPr>
          <w:p w:rsidR="00275CFB" w:rsidRPr="002B3A95" w:rsidRDefault="00275CFB" w:rsidP="00C21FC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275CFB" w:rsidRPr="002B3A95" w:rsidRDefault="00275CFB" w:rsidP="00C21FC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275CFB" w:rsidRPr="002B3A95" w:rsidTr="00C21FC7">
        <w:trPr>
          <w:trHeight w:val="1080"/>
        </w:trPr>
        <w:tc>
          <w:tcPr>
            <w:tcW w:w="4881" w:type="dxa"/>
          </w:tcPr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correttamente chiusure e strutture portanti in base alle prestazioni acustiche, termiche, di compartimentazione, antieffrazione, resistenza al fuoco.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valutazione quanti-qualitativa delle forniture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e tecniche per il deposito dei diversi materiali lignei e attrezzature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procedure di rendicontazione previste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definizione delle specifiche tecniche dei materiali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verifica della fattibilità tecnica di realizzazione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metodi per l’applicazione di un piano di verifica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per la gestione delle scorte e giacenze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per la redazione di documentazioni tecniche di appoggio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segnalazione di non conformità della fornitura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metodiche di programmazione, organizzazione, controllo di fasi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prodotti e tipologie di lavorazione per la finitura dei manufatti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analisi dei livelli di consumo e del fabbisogno di materiali e attrezzature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analisi di conformità funzionale dei componenti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curvatura, levigatura e profilatura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finitura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inserimento di accessori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intaglio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montaggio e assemblaggio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preparazione dei componenti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smontaggio dei diversi componenti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 diverse proposte realizzative alle proprietà dei materiali, alle opportunità tecnico progettuali e alla fattibilità esecutiva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il materiale ligneo in base ai differenti parametri di qualità stabiliti e ai destini di produzione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reportistica tecnica prevista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i dati rilevati con le specifiche ricevute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sostitutivi, integrativi, di consolidamento e ripristino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operazioni di tipo meccanico sui pannelli segheria, squadratura, bordatura, foratura, piallatura, pantografatura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trattamenti speciali: idrorepellente, ignifugazione, impregnazione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e trasformare entità grafiche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qualitativi del manufatto e del processo ai fini della marchiatura CE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finitura dei componenti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Estrapolare i dati progettuali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soluzioni tecnico/progettuali in funzione della commessa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Impostare i parametri di funzionamento dei vari macchinari (programmazione, attrezzaggio, settaggio) anche CNC.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fattori produttivi e ambientali che hanno influenza sulle caratteristiche delle diverse tipologie di materiale ligneo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Monitorare il processo secondo le procedure e i cicli definiti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Produrre presentazioni della proposta di manufatto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dati relativi alle attività ed ai materiali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Redigere documentazione, resoconti, report per la tracciabilità di quanto svolto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progetti esecutivi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Trasferire gli elaborati grafici su supporto cartaceo o digitale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documentazione tecnica e contabile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metodiche per individuare livelli di usura ed eventuali anomalie di funzionamento di strumenti e macchinari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metodologie e strumenti di progettazione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di disegno tecnico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per la programmazione CNC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e verificare la conformità del montaggio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principali accessori, ferramenta e sistemi di applicazione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fisiche e meccaniche dei legnami e dei materiali a base di legno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Dati raccolti e consultati per la definizione di massima delle prestazioni attese.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Disegno tecnico con l'ausilio di strumenti CAD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antieffrazione.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tecnico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efficacia di compartimentazione- resistenza al fuoco 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ergonomia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fisica, chimica, biologia applicata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geometria applicata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isolamento acustico.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isolamento termico.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del lavoro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tecnico-logistica delle giacenze delle diverse tipologie di materiale ligneo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Identificazione delle principali prestazioni richieste ai manufatti.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Macchinari e attrezzature per la lavorazione del legno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alternativi al legno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di comprensione e produzione di testi, di documentazione e relazioni tecniche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strumenti di rendicontazione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modalità di compilazione di documentazione tecnica e reportistica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UNI e specifiche di prodotto 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Preventivistica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del disegno tecnico: segni e simboli, convenzioni, scale e metodi di rappresentazione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finitura dei manufatti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 anche automatizzati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per la valutazione tecnico-qualitativa dell’approvvigionamento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produttivi del settore legno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Renderizzazione tridimensionale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verifica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CAD per la progettazione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CAD/CAM per la programmazione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applicazione di rivestimenti protettivi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assemblaggio di componenti 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assemblaggio, collegamento, incastro e unione, incollaggio, giunzione e fissaggio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del consumo materiali e attrezzature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incollaggio del legno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intaglio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realizzazione di un progetto esecutivo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reportistica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rilievo planimetrico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taglio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monitoraggio e controllo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esecutive di restauro ligneo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del legno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e proprietà dei materiali lignei e accessori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dei materiali lignei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Tendenze stilistiche nel mercato dei manufatti lignei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colle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</w:t>
            </w:r>
          </w:p>
          <w:p w:rsidR="00275CFB" w:rsidRPr="002B3A95" w:rsidRDefault="00275CFB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275CFB" w:rsidRPr="002B3A95" w:rsidRDefault="00275CFB" w:rsidP="001919AB">
      <w:pPr>
        <w:ind w:left="2" w:hanging="4"/>
        <w:jc w:val="center"/>
        <w:rPr>
          <w:sz w:val="4"/>
          <w:szCs w:val="4"/>
        </w:rPr>
      </w:pPr>
    </w:p>
    <w:p w:rsidR="00275CFB" w:rsidRPr="00CF6450" w:rsidRDefault="00275CFB" w:rsidP="00CF6450">
      <w:pPr>
        <w:rPr>
          <w:sz w:val="2"/>
          <w:szCs w:val="2"/>
        </w:rPr>
      </w:pPr>
    </w:p>
    <w:sectPr w:rsidR="00275CFB" w:rsidRPr="00CF6450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FB" w:rsidRDefault="00275CFB">
      <w:r>
        <w:separator/>
      </w:r>
    </w:p>
  </w:endnote>
  <w:endnote w:type="continuationSeparator" w:id="0">
    <w:p w:rsidR="00275CFB" w:rsidRDefault="0027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FB" w:rsidRDefault="00275CFB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275CFB" w:rsidRDefault="00275CFB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CFB" w:rsidRPr="00393336" w:rsidRDefault="00275CFB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5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275CFB" w:rsidRDefault="00275CFB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FB" w:rsidRDefault="00275CFB">
      <w:r>
        <w:separator/>
      </w:r>
    </w:p>
  </w:footnote>
  <w:footnote w:type="continuationSeparator" w:id="0">
    <w:p w:rsidR="00275CFB" w:rsidRDefault="00275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578D1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D4BE8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75CFB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08EF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10A5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4F79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5CA2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418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0075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5191"/>
    <w:rsid w:val="00A9662F"/>
    <w:rsid w:val="00AA0BB5"/>
    <w:rsid w:val="00AA3798"/>
    <w:rsid w:val="00AA573E"/>
    <w:rsid w:val="00AA6F46"/>
    <w:rsid w:val="00AB3913"/>
    <w:rsid w:val="00AB59E5"/>
    <w:rsid w:val="00AB7105"/>
    <w:rsid w:val="00AC44F0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1CCF"/>
    <w:rsid w:val="00CF3CC4"/>
    <w:rsid w:val="00CF3FC1"/>
    <w:rsid w:val="00CF505D"/>
    <w:rsid w:val="00CF53F5"/>
    <w:rsid w:val="00CF6450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67671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2034</Words>
  <Characters>11600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2024-03-05T10:51:00Z</dcterms:created>
  <dcterms:modified xsi:type="dcterms:W3CDTF">2024-03-05T14:17:00Z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