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E1" w:rsidRDefault="009954E1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9954E1" w:rsidRPr="005B72D1" w:rsidRDefault="009954E1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9954E1" w:rsidRPr="002B3A95" w:rsidRDefault="009954E1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954E1" w:rsidRPr="002B3A95" w:rsidRDefault="009954E1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954E1" w:rsidRPr="002B3A95" w:rsidRDefault="009954E1" w:rsidP="00A56E4D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9954E1" w:rsidRPr="002B3A95" w:rsidRDefault="009954E1" w:rsidP="00A56E4D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9437DE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9954E1" w:rsidRPr="002B3A95" w:rsidRDefault="009954E1" w:rsidP="00A56E4D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9954E1" w:rsidRPr="007478F9" w:rsidRDefault="009954E1" w:rsidP="00A56E4D">
      <w:pPr>
        <w:pStyle w:val="normal0"/>
        <w:spacing w:after="200"/>
        <w:jc w:val="center"/>
        <w:rPr>
          <w:rFonts w:ascii="Calibri" w:hAnsi="Calibri" w:cs="Calibri"/>
          <w:b/>
          <w:bCs/>
          <w:color w:val="FF0000"/>
          <w:sz w:val="40"/>
          <w:szCs w:val="40"/>
        </w:rPr>
      </w:pPr>
    </w:p>
    <w:p w:rsidR="009954E1" w:rsidRPr="00F969B0" w:rsidRDefault="009954E1" w:rsidP="00A56E4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954E1" w:rsidRPr="00F969B0" w:rsidRDefault="009954E1" w:rsidP="00A56E4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F969B0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9954E1" w:rsidRPr="00F969B0" w:rsidRDefault="009954E1" w:rsidP="00A56E4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F969B0">
        <w:rPr>
          <w:rFonts w:ascii="Calibri" w:hAnsi="Calibri" w:cs="Calibri"/>
          <w:b/>
          <w:bCs/>
          <w:sz w:val="40"/>
          <w:szCs w:val="40"/>
        </w:rPr>
        <w:t xml:space="preserve">DEL PERCORSO DI QUALIFICA PROFESSIONALE DI IeFP </w:t>
      </w:r>
    </w:p>
    <w:p w:rsidR="009954E1" w:rsidRPr="00F969B0" w:rsidRDefault="009954E1" w:rsidP="00A56E4D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9954E1" w:rsidRPr="00F969B0" w:rsidRDefault="009954E1" w:rsidP="00A56E4D">
      <w:pPr>
        <w:pStyle w:val="normal0"/>
        <w:spacing w:after="200"/>
        <w:jc w:val="center"/>
        <w:rPr>
          <w:rFonts w:ascii="Calibri" w:hAnsi="Calibri" w:cs="Calibri"/>
          <w:sz w:val="8"/>
          <w:szCs w:val="8"/>
        </w:rPr>
      </w:pPr>
    </w:p>
    <w:p w:rsidR="009954E1" w:rsidRPr="00F969B0" w:rsidRDefault="009954E1" w:rsidP="00A56E4D">
      <w:pPr>
        <w:pStyle w:val="normal0"/>
        <w:jc w:val="center"/>
        <w:rPr>
          <w:rFonts w:ascii="Calibri" w:hAnsi="Calibri" w:cs="Calibri"/>
          <w:sz w:val="8"/>
          <w:szCs w:val="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9954E1" w:rsidRPr="00F969B0" w:rsidTr="000F5688">
        <w:tc>
          <w:tcPr>
            <w:tcW w:w="9778" w:type="dxa"/>
            <w:shd w:val="clear" w:color="auto" w:fill="E0E0E0"/>
          </w:tcPr>
          <w:p w:rsidR="009954E1" w:rsidRPr="00F969B0" w:rsidRDefault="009954E1" w:rsidP="00F969B0">
            <w:pPr>
              <w:pStyle w:val="Heading2"/>
            </w:pPr>
            <w:bookmarkStart w:id="0" w:name="_Toc118887225"/>
            <w:r w:rsidRPr="00F969B0">
              <w:t>OPERATORE DELLA PRODUZIONE DI BEVANDE</w:t>
            </w:r>
            <w:bookmarkEnd w:id="0"/>
            <w:r w:rsidRPr="00F969B0">
              <w:t xml:space="preserve"> </w:t>
            </w:r>
          </w:p>
        </w:tc>
      </w:tr>
    </w:tbl>
    <w:p w:rsidR="009954E1" w:rsidRPr="00F969B0" w:rsidRDefault="009954E1" w:rsidP="00A56E4D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954E1" w:rsidRPr="00F969B0" w:rsidRDefault="009954E1" w:rsidP="00A56E4D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9954E1" w:rsidRPr="00F969B0" w:rsidRDefault="009954E1" w:rsidP="00A56E4D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F969B0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9954E1" w:rsidRPr="00F969B0" w:rsidRDefault="009954E1" w:rsidP="00A56E4D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F969B0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9954E1" w:rsidRPr="00F969B0" w:rsidRDefault="009954E1" w:rsidP="00A56E4D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9954E1" w:rsidRPr="00F969B0" w:rsidRDefault="009954E1" w:rsidP="00A56E4D">
      <w:pPr>
        <w:pStyle w:val="normal0"/>
        <w:spacing w:after="200"/>
        <w:rPr>
          <w:rFonts w:ascii="Calibri" w:hAnsi="Calibri" w:cs="Calibri"/>
        </w:rPr>
      </w:pPr>
      <w:r w:rsidRPr="00F969B0">
        <w:rPr>
          <w:rFonts w:ascii="Liberation Serif" w:hAnsi="Liberation Serif" w:cs="Liberation Serif"/>
        </w:rPr>
        <w:br w:type="page"/>
      </w:r>
    </w:p>
    <w:p w:rsidR="009954E1" w:rsidRPr="00F969B0" w:rsidRDefault="009954E1" w:rsidP="00A56E4D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F969B0">
        <w:rPr>
          <w:rFonts w:ascii="Calibri" w:hAnsi="Calibri" w:cs="Calibri"/>
          <w:b/>
          <w:sz w:val="40"/>
          <w:szCs w:val="40"/>
        </w:rPr>
        <w:t>AREA MATEMATICA E SCIENTIFICA</w:t>
      </w:r>
    </w:p>
    <w:p w:rsidR="009954E1" w:rsidRPr="00F969B0" w:rsidRDefault="009954E1" w:rsidP="00A56E4D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9954E1" w:rsidRPr="00F969B0" w:rsidTr="000F5688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E1" w:rsidRPr="00F969B0" w:rsidRDefault="009954E1" w:rsidP="000F5688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9954E1" w:rsidRPr="00F969B0" w:rsidRDefault="009954E1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9954E1" w:rsidRPr="00F969B0" w:rsidRDefault="009954E1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9954E1" w:rsidRPr="00F969B0" w:rsidRDefault="009954E1" w:rsidP="000F5688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9954E1" w:rsidRPr="00F969B0" w:rsidRDefault="009954E1" w:rsidP="00A56E4D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954E1" w:rsidRPr="00F969B0" w:rsidRDefault="009954E1" w:rsidP="00A56E4D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F969B0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9954E1" w:rsidRPr="00F969B0" w:rsidTr="000F5688">
        <w:tc>
          <w:tcPr>
            <w:tcW w:w="4881" w:type="dxa"/>
          </w:tcPr>
          <w:p w:rsidR="009954E1" w:rsidRPr="00F969B0" w:rsidRDefault="009954E1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9954E1" w:rsidRPr="00F969B0" w:rsidRDefault="009954E1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954E1" w:rsidRPr="00F969B0" w:rsidTr="000F5688">
        <w:trPr>
          <w:trHeight w:val="525"/>
        </w:trPr>
        <w:tc>
          <w:tcPr>
            <w:tcW w:w="4881" w:type="dxa"/>
          </w:tcPr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899" w:type="dxa"/>
          </w:tcPr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Elementi di base di sistematica e  classificazione degli esseri viventi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Elementi di pedologia, agroclimatologia e agronomia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Gli organi che caratterizzano l’apparato digerente ed e il metabolismo digestivo (principi base)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L’energia degli alimenti e la classificazione degli alimenti in base alle biomolecole che li compongono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La composizione chimica degli alimenti e del corpo umano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Normative e accorgimenti per la sicurezza igienico-sanitaria delle materie prime e dei prodotti agroalimentari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Principali aspetti e limiti di sostenibilità dei processi di trasformazione agroalimentare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Principali elementi di rischio chimico, fisico e biologico correlati al settore di riferimento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  base  di biochimica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 base di chimica e fisica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Principi base di citologia, istologia e fisiologia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 base di genetica e miglioramento genetico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 base di microbiologia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 di chimica degli alimenti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 fisico-chimici delle tecnologie della trasformazione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 nutrizionali degli alimenti</w:t>
            </w:r>
          </w:p>
        </w:tc>
      </w:tr>
    </w:tbl>
    <w:p w:rsidR="009954E1" w:rsidRPr="00F969B0" w:rsidRDefault="009954E1" w:rsidP="00A56E4D">
      <w:pPr>
        <w:pStyle w:val="normal0"/>
        <w:rPr>
          <w:rFonts w:ascii="Calibri" w:hAnsi="Calibri" w:cs="Calibri"/>
          <w:sz w:val="20"/>
          <w:szCs w:val="20"/>
        </w:rPr>
      </w:pPr>
      <w:r w:rsidRPr="00F969B0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9954E1" w:rsidRPr="00F969B0" w:rsidRDefault="009954E1" w:rsidP="00A56E4D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954E1" w:rsidRPr="00F969B0" w:rsidRDefault="009954E1" w:rsidP="00A56E4D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954E1" w:rsidRPr="00F969B0" w:rsidRDefault="009954E1" w:rsidP="00A56E4D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954E1" w:rsidRPr="00F969B0" w:rsidRDefault="009954E1" w:rsidP="00A56E4D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954E1" w:rsidRPr="00F969B0" w:rsidRDefault="009954E1" w:rsidP="00A56E4D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954E1" w:rsidRPr="00F969B0" w:rsidRDefault="009954E1" w:rsidP="00A56E4D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F969B0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9954E1" w:rsidRPr="00F969B0" w:rsidTr="000F5688">
        <w:tc>
          <w:tcPr>
            <w:tcW w:w="4881" w:type="dxa"/>
          </w:tcPr>
          <w:p w:rsidR="009954E1" w:rsidRPr="00F969B0" w:rsidRDefault="009954E1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9954E1" w:rsidRPr="00F969B0" w:rsidRDefault="009954E1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954E1" w:rsidRPr="00F969B0" w:rsidTr="000F5688">
        <w:trPr>
          <w:trHeight w:val="525"/>
        </w:trPr>
        <w:tc>
          <w:tcPr>
            <w:tcW w:w="4881" w:type="dxa"/>
          </w:tcPr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Caratteristiche fisico-chimiche dei componenti dei diversi prodotti vegetali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Microbiologia applicata alle produzioni vegetali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Morfologia e fisiologia vegetale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 base di chimica degli alimenti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 fisico-chimici legati ai processi della trasformazione di prodotti vegetali usati per la produzione di bevande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Procedure e metodi per la preparazione di campioni per le analisi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Protocolli di analisi per la ricerca di patogeni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9954E1" w:rsidRPr="00F969B0" w:rsidRDefault="009954E1" w:rsidP="00A56E4D">
      <w:pPr>
        <w:pStyle w:val="normal0"/>
        <w:rPr>
          <w:rFonts w:ascii="Calibri" w:hAnsi="Calibri" w:cs="Calibri"/>
          <w:sz w:val="20"/>
          <w:szCs w:val="20"/>
        </w:rPr>
      </w:pPr>
      <w:r w:rsidRPr="00F969B0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9954E1" w:rsidRPr="00F969B0" w:rsidRDefault="009954E1" w:rsidP="00A56E4D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F969B0">
        <w:br w:type="page"/>
      </w:r>
    </w:p>
    <w:p w:rsidR="009954E1" w:rsidRPr="00F969B0" w:rsidRDefault="009954E1" w:rsidP="00A56E4D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F969B0">
        <w:rPr>
          <w:rFonts w:ascii="Calibri" w:hAnsi="Calibri" w:cs="Calibri"/>
          <w:b/>
          <w:sz w:val="40"/>
          <w:szCs w:val="40"/>
        </w:rPr>
        <w:t>AREA TECNICO PROFESSIONALE</w:t>
      </w:r>
    </w:p>
    <w:p w:rsidR="009954E1" w:rsidRPr="00F969B0" w:rsidRDefault="009954E1" w:rsidP="00A56E4D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9954E1" w:rsidRPr="00F969B0" w:rsidTr="000F5688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4E1" w:rsidRPr="00F969B0" w:rsidRDefault="009954E1" w:rsidP="000F5688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9954E1" w:rsidRPr="00F969B0" w:rsidRDefault="009954E1" w:rsidP="000F5688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9954E1" w:rsidRPr="00F969B0" w:rsidRDefault="009954E1" w:rsidP="000F5688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9954E1" w:rsidRPr="00F969B0" w:rsidRDefault="009954E1" w:rsidP="000F5688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9954E1" w:rsidRPr="00F969B0" w:rsidRDefault="009954E1" w:rsidP="000F5688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9954E1" w:rsidRPr="00F969B0" w:rsidRDefault="009954E1" w:rsidP="000F5688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Eseguire operazioni di conservazione, stoccaggio e confezionamento dei prodotti</w:t>
            </w:r>
          </w:p>
          <w:p w:rsidR="009954E1" w:rsidRPr="00F969B0" w:rsidRDefault="009954E1" w:rsidP="000F5688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Eseguire attività di controllo, stoccaggio e conservazione delle materie prime, applicando i profili normativi di igiene</w:t>
            </w:r>
          </w:p>
          <w:p w:rsidR="009954E1" w:rsidRPr="00F969B0" w:rsidRDefault="009954E1" w:rsidP="000F5688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Eseguire operazioni di trasformazione e/o produzione delle bevande</w:t>
            </w:r>
          </w:p>
          <w:p w:rsidR="009954E1" w:rsidRPr="00F969B0" w:rsidRDefault="009954E1" w:rsidP="000F5688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9954E1" w:rsidRPr="00F969B0" w:rsidRDefault="009954E1" w:rsidP="000F5688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9954E1" w:rsidRPr="00F969B0" w:rsidRDefault="009954E1" w:rsidP="00A56E4D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954E1" w:rsidRPr="00F969B0" w:rsidRDefault="009954E1" w:rsidP="00A56E4D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F969B0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9954E1" w:rsidRPr="00F969B0" w:rsidTr="000F5688">
        <w:tc>
          <w:tcPr>
            <w:tcW w:w="4881" w:type="dxa"/>
          </w:tcPr>
          <w:p w:rsidR="009954E1" w:rsidRPr="00F969B0" w:rsidRDefault="009954E1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9954E1" w:rsidRPr="00F969B0" w:rsidRDefault="009954E1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954E1" w:rsidRPr="00F969B0" w:rsidTr="000F5688">
        <w:trPr>
          <w:trHeight w:val="179"/>
        </w:trPr>
        <w:tc>
          <w:tcPr>
            <w:tcW w:w="4881" w:type="dxa"/>
          </w:tcPr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Adottare idonee pratiche di trattamento e tecniche di stoccaggio e conservazione delle materie prime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Applicare procedure e metodi di confezionamento dei prodotti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Applicare tecniche di conservazione e stoccaggio dei prodotti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Eseguire operazioni di trasformazione e/o produzione delle bevande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Utilizzare apparecchiature e macchinari specifici per la produzione di bevande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Caratteristiche del territorio agricolo provinciale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Composizione e caratteristiche delle materie prime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 prodotti agricoli della provincia di Trento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Piano HACCP: conoscenza e applicazione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954E1" w:rsidRPr="00F969B0" w:rsidRDefault="009954E1" w:rsidP="00A56E4D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9954E1" w:rsidRPr="00F969B0" w:rsidRDefault="009954E1" w:rsidP="00A56E4D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F969B0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9954E1" w:rsidRPr="00F969B0" w:rsidTr="000F5688">
        <w:tc>
          <w:tcPr>
            <w:tcW w:w="4881" w:type="dxa"/>
          </w:tcPr>
          <w:p w:rsidR="009954E1" w:rsidRPr="00F969B0" w:rsidRDefault="009954E1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9954E1" w:rsidRPr="00F969B0" w:rsidRDefault="009954E1" w:rsidP="000F5688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9954E1" w:rsidRPr="00F969B0" w:rsidTr="000F5688">
        <w:trPr>
          <w:trHeight w:val="1080"/>
        </w:trPr>
        <w:tc>
          <w:tcPr>
            <w:tcW w:w="4881" w:type="dxa"/>
          </w:tcPr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Applicare le opportune tecniche di trasformazione nelle diverse fasi di lavorazione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Applicare le tecniche principali per le analisi qualitative e quantitative sulle materie prime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Applicare tecniche di conservazione e stoccaggio dei prodotti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Applicare tecniche di stabilizzazione e conservazione del prodotto finito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Cogliere le diverse responsabilità sulla base delle diverse fonti di obbligazione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Riconoscere le diverse tipologie di contratto e i suoi elementi essenziali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Scegliere tra le principali forme di finanziamento quella più adatta alle esigenze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Caratteristiche tecniche dei sistemi di condizionamento delle materie prime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Cicli di trasformazione e produzione di bevande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Composizione e caratteristiche delle materie prime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Controllo e analisi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Elementi di legislazione e disciplinari di produzione dei prodotti a denominazione di origine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Fonti di finanziamento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Il sistema azienda: struttura elementare, tipologie di aziende del settore e caratteristiche del loro funzionamento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Il Trentino vitivinicolo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Le filiere agroalimentari del territorio provinciale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Le filiere della produzione bevande sul territorio provinciale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Metodi e tecniche di invecchiamento e affinamento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Principali alterazioni delle bevande alcoliche e analcoliche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Procedure e tecniche di individuazione, monitoraggio e valutazione del funzionamento delle principali attrezzature, macchinari, strumenti, utensili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Processi fisici chimici e biologici delle trasformazioni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Responsabilità e fonti di obbligazione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Stoccaggio, conservazione, confezionamento e materiali utilizzati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Tecniche e metodiche di mantenimento e di manutenzione ordinaria delle principali attrezzature, macchinari, strumenti, utensili di settore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9954E1" w:rsidRPr="00F969B0" w:rsidRDefault="009954E1" w:rsidP="00A56E4D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F969B0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9954E1" w:rsidRPr="00F969B0" w:rsidRDefault="009954E1" w:rsidP="00FE307F">
      <w:pPr>
        <w:spacing w:after="0" w:line="240" w:lineRule="auto"/>
        <w:ind w:left="357"/>
        <w:jc w:val="center"/>
        <w:rPr>
          <w:rFonts w:ascii="Liberation Serif" w:hAnsi="Liberation Serif" w:cs="Liberation Serif"/>
          <w:lang w:eastAsia="it-IT"/>
        </w:rPr>
      </w:pPr>
    </w:p>
    <w:p w:rsidR="009954E1" w:rsidRPr="00F969B0" w:rsidRDefault="009954E1" w:rsidP="00FE307F">
      <w:pPr>
        <w:spacing w:after="0" w:line="240" w:lineRule="auto"/>
        <w:ind w:left="357"/>
        <w:jc w:val="center"/>
        <w:rPr>
          <w:rFonts w:ascii="Liberation Serif" w:hAnsi="Liberation Serif" w:cs="Liberation Serif"/>
          <w:lang w:eastAsia="it-IT"/>
        </w:rPr>
      </w:pPr>
    </w:p>
    <w:p w:rsidR="009954E1" w:rsidRPr="00F969B0" w:rsidRDefault="009954E1" w:rsidP="00F969B0">
      <w:pPr>
        <w:spacing w:after="0" w:line="240" w:lineRule="auto"/>
        <w:rPr>
          <w:sz w:val="20"/>
          <w:szCs w:val="20"/>
        </w:rPr>
      </w:pPr>
    </w:p>
    <w:p w:rsidR="009954E1" w:rsidRPr="002B3A95" w:rsidRDefault="009954E1" w:rsidP="00E673ED">
      <w:pPr>
        <w:spacing w:after="0" w:line="240" w:lineRule="auto"/>
        <w:rPr>
          <w:rFonts w:ascii="Liberation Serif" w:hAnsi="Liberation Serif" w:cs="Liberation Serif"/>
        </w:rPr>
      </w:pPr>
    </w:p>
    <w:sectPr w:rsidR="009954E1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E1" w:rsidRDefault="009954E1">
      <w:r>
        <w:separator/>
      </w:r>
    </w:p>
  </w:endnote>
  <w:endnote w:type="continuationSeparator" w:id="0">
    <w:p w:rsidR="009954E1" w:rsidRDefault="00995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E1" w:rsidRDefault="009954E1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9954E1" w:rsidRDefault="009954E1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4E1" w:rsidRPr="00393336" w:rsidRDefault="009954E1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9954E1" w:rsidRDefault="009954E1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E1" w:rsidRDefault="009954E1">
      <w:r>
        <w:separator/>
      </w:r>
    </w:p>
  </w:footnote>
  <w:footnote w:type="continuationSeparator" w:id="0">
    <w:p w:rsidR="009954E1" w:rsidRDefault="009954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3D38"/>
    <w:rsid w:val="00006057"/>
    <w:rsid w:val="000101D1"/>
    <w:rsid w:val="0001043D"/>
    <w:rsid w:val="0001725B"/>
    <w:rsid w:val="000177FD"/>
    <w:rsid w:val="00020DB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2512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132B"/>
    <w:rsid w:val="00823E26"/>
    <w:rsid w:val="00823F27"/>
    <w:rsid w:val="0082451D"/>
    <w:rsid w:val="00830B3D"/>
    <w:rsid w:val="00835CE2"/>
    <w:rsid w:val="00836941"/>
    <w:rsid w:val="008403FD"/>
    <w:rsid w:val="0084797C"/>
    <w:rsid w:val="0085203C"/>
    <w:rsid w:val="0085694D"/>
    <w:rsid w:val="00871C0A"/>
    <w:rsid w:val="0088530C"/>
    <w:rsid w:val="008859D6"/>
    <w:rsid w:val="0089607F"/>
    <w:rsid w:val="0089637B"/>
    <w:rsid w:val="008A0A44"/>
    <w:rsid w:val="008A272E"/>
    <w:rsid w:val="008B6E20"/>
    <w:rsid w:val="008C096E"/>
    <w:rsid w:val="008C0F30"/>
    <w:rsid w:val="008C5126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24A21"/>
    <w:rsid w:val="00931176"/>
    <w:rsid w:val="00936704"/>
    <w:rsid w:val="00942B40"/>
    <w:rsid w:val="009437DE"/>
    <w:rsid w:val="0094582A"/>
    <w:rsid w:val="00965FF0"/>
    <w:rsid w:val="00970557"/>
    <w:rsid w:val="0097229E"/>
    <w:rsid w:val="00983260"/>
    <w:rsid w:val="00984BC5"/>
    <w:rsid w:val="00990669"/>
    <w:rsid w:val="009954E1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73722"/>
    <w:rsid w:val="00B7606F"/>
    <w:rsid w:val="00B900E6"/>
    <w:rsid w:val="00B95911"/>
    <w:rsid w:val="00BA1C29"/>
    <w:rsid w:val="00BA1CCF"/>
    <w:rsid w:val="00BA6DE0"/>
    <w:rsid w:val="00BB08C6"/>
    <w:rsid w:val="00BB6988"/>
    <w:rsid w:val="00BC0FFF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0C1C"/>
    <w:rsid w:val="00CC2F4D"/>
    <w:rsid w:val="00CC3126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3D2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DF4410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1D32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969B0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2371</Words>
  <Characters>13519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2024-03-06T12:01:00Z</dcterms:created>
  <dcterms:modified xsi:type="dcterms:W3CDTF">2024-03-06T12:19:00Z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