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99" w:rsidRDefault="00373A99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373A99" w:rsidRPr="005B72D1" w:rsidRDefault="00373A99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373A99" w:rsidRPr="002B3A95" w:rsidRDefault="00373A99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373A99" w:rsidRPr="002B3A95" w:rsidRDefault="00373A99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373A99" w:rsidRPr="002B3A95" w:rsidRDefault="00373A99" w:rsidP="00F6748B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373A99" w:rsidRPr="002B3A95" w:rsidRDefault="00373A99" w:rsidP="00F6748B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854362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373A99" w:rsidRPr="002B3A95" w:rsidRDefault="00373A99" w:rsidP="00F6748B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 di Trento</w:t>
      </w:r>
    </w:p>
    <w:p w:rsidR="00373A99" w:rsidRPr="002B3A95" w:rsidRDefault="00373A99" w:rsidP="009D59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373A99" w:rsidRPr="002B3A95" w:rsidRDefault="00373A99" w:rsidP="009D59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373A99" w:rsidRPr="002B3A95" w:rsidRDefault="00373A99" w:rsidP="009D59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373A99" w:rsidRPr="002B3A95" w:rsidRDefault="00373A99" w:rsidP="009D59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DEL PERCORSO DI QUALIFICA PROFESSIONALE DI IeFP</w:t>
      </w:r>
    </w:p>
    <w:p w:rsidR="00373A99" w:rsidRPr="002B3A95" w:rsidRDefault="00373A99" w:rsidP="009D59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373A99" w:rsidRPr="002B3A95" w:rsidRDefault="00373A99" w:rsidP="009D59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373A99" w:rsidRPr="002B3A95" w:rsidTr="00DA75D2">
        <w:tc>
          <w:tcPr>
            <w:tcW w:w="9778" w:type="dxa"/>
            <w:shd w:val="clear" w:color="auto" w:fill="E0E0E0"/>
          </w:tcPr>
          <w:p w:rsidR="00373A99" w:rsidRPr="002B3A95" w:rsidRDefault="00373A99" w:rsidP="00821204">
            <w:pPr>
              <w:pStyle w:val="Heading2"/>
            </w:pPr>
            <w:bookmarkStart w:id="0" w:name="_Toc120528283"/>
            <w:r w:rsidRPr="002B3A95">
              <w:t>OPERATORE DELLA PRIMA LAVORAZIONE DEL LEGNO E IMBALLAGGI</w:t>
            </w:r>
            <w:bookmarkEnd w:id="0"/>
          </w:p>
        </w:tc>
      </w:tr>
    </w:tbl>
    <w:p w:rsidR="00373A99" w:rsidRPr="002B3A95" w:rsidRDefault="00373A99" w:rsidP="00F6748B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373A99" w:rsidRPr="002B3A95" w:rsidRDefault="00373A99" w:rsidP="00F6748B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373A99" w:rsidRPr="002B3A95" w:rsidRDefault="00373A99" w:rsidP="00F6748B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Matematica e scientifica</w:t>
      </w:r>
    </w:p>
    <w:p w:rsidR="00373A99" w:rsidRPr="002B3A95" w:rsidRDefault="00373A99" w:rsidP="00F6748B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Tecnico professionale</w:t>
      </w:r>
    </w:p>
    <w:p w:rsidR="00373A99" w:rsidRPr="002B3A95" w:rsidRDefault="00373A99" w:rsidP="00F6748B">
      <w:pPr>
        <w:pStyle w:val="normal0"/>
        <w:spacing w:after="200"/>
        <w:jc w:val="center"/>
        <w:rPr>
          <w:rFonts w:ascii="Calibri" w:hAnsi="Calibri" w:cs="Calibri"/>
          <w:sz w:val="44"/>
          <w:szCs w:val="44"/>
          <w:u w:val="single"/>
        </w:rPr>
      </w:pPr>
    </w:p>
    <w:p w:rsidR="00373A99" w:rsidRPr="002B3A95" w:rsidRDefault="00373A99" w:rsidP="00F6748B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373A99" w:rsidRPr="002B3A95" w:rsidRDefault="00373A99" w:rsidP="00F6748B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373A99" w:rsidRPr="002B3A95" w:rsidRDefault="00373A99" w:rsidP="00F6748B">
      <w:pPr>
        <w:pStyle w:val="normal0"/>
        <w:spacing w:after="120"/>
        <w:ind w:right="-147"/>
        <w:jc w:val="center"/>
        <w:rPr>
          <w:rFonts w:ascii="Calibri" w:hAnsi="Calibri" w:cs="Calibri"/>
          <w:sz w:val="40"/>
          <w:szCs w:val="40"/>
        </w:rPr>
      </w:pPr>
    </w:p>
    <w:p w:rsidR="00373A99" w:rsidRPr="002B3A95" w:rsidRDefault="00373A99" w:rsidP="00F6748B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</w:p>
    <w:p w:rsidR="00373A99" w:rsidRPr="002B3A95" w:rsidRDefault="00373A99" w:rsidP="00F6748B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MATEMATICA E SCIENTIFICA</w:t>
      </w:r>
    </w:p>
    <w:p w:rsidR="00373A99" w:rsidRPr="002B3A95" w:rsidRDefault="00373A99" w:rsidP="00F6748B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373A99" w:rsidRPr="002B3A95" w:rsidTr="00DA75D2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99" w:rsidRPr="002B3A95" w:rsidRDefault="00373A99" w:rsidP="00DA75D2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373A99" w:rsidRPr="002B3A95" w:rsidRDefault="00373A99" w:rsidP="00DA75D2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concetti matematici, semplici procedure di calcolo e di analisi per descrivere e interpretare dati di realtà e per risolvere situazioni problematiche di vario tipo legate al proprio contesto di vita quotidiano e professionale </w:t>
            </w:r>
          </w:p>
          <w:p w:rsidR="00373A99" w:rsidRPr="002B3A95" w:rsidRDefault="00373A99" w:rsidP="00DA75D2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concetti e semplici procedure scientifiche per leggere fenomeni e risolvere semplici problemi legati al proprio contesto di vita quotidiano e professionale, nel rispetto dell’ambiente</w:t>
            </w:r>
          </w:p>
          <w:p w:rsidR="00373A99" w:rsidRPr="002B3A95" w:rsidRDefault="00373A99" w:rsidP="00DA75D2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373A99" w:rsidRPr="002B3A95" w:rsidRDefault="00373A99" w:rsidP="00DA75D2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373A99" w:rsidRPr="002B3A95" w:rsidRDefault="00373A99" w:rsidP="00F6748B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373A99" w:rsidRPr="002B3A95" w:rsidRDefault="00373A99" w:rsidP="00F6748B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373A99" w:rsidRPr="002B3A95" w:rsidTr="00DA75D2">
        <w:tc>
          <w:tcPr>
            <w:tcW w:w="4881" w:type="dxa"/>
          </w:tcPr>
          <w:p w:rsidR="00373A99" w:rsidRPr="002B3A95" w:rsidRDefault="00373A99" w:rsidP="00DA75D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373A99" w:rsidRPr="002B3A95" w:rsidRDefault="00373A99" w:rsidP="00DA75D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373A99" w:rsidRPr="002B3A95" w:rsidTr="00DA75D2">
        <w:trPr>
          <w:trHeight w:val="525"/>
        </w:trPr>
        <w:tc>
          <w:tcPr>
            <w:tcW w:w="4881" w:type="dxa"/>
          </w:tcPr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Individuare la qualità delle frazioni merceologiche dei rifiuti per supportare la miglior forma di recupero e/o trattamento 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e strumenti per effettuare misurazioni e calcolare errori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Classificare materiali/prodotti sulla base delle loro proprietà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373A99" w:rsidRPr="002B3A95" w:rsidRDefault="00373A99" w:rsidP="00DA75D2">
            <w:pPr>
              <w:pStyle w:val="normal0"/>
              <w:spacing w:before="8" w:after="8"/>
              <w:ind w:left="17"/>
              <w:rPr>
                <w:rFonts w:ascii="Calibri" w:hAnsi="Calibri" w:cs="Calibri"/>
                <w:sz w:val="20"/>
                <w:szCs w:val="20"/>
              </w:rPr>
            </w:pPr>
          </w:p>
          <w:p w:rsidR="00373A99" w:rsidRPr="002B3A95" w:rsidRDefault="00373A99" w:rsidP="00DA75D2">
            <w:pPr>
              <w:pStyle w:val="normal0"/>
              <w:ind w:left="-3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99" w:type="dxa"/>
          </w:tcPr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Metodi, tecniche e strumenti di trattamento e smaltimento dei rifiuti 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Botanica e struttura delle piante arboree, ed elementi di fisiologia vegetale. La cellula vegetale e tessuti legnosi.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tecnologiche del legno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Composizione  chimica del legno: cellulosa, lignina e emicellulosa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Concetti di forza, di massa e di peso.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Grandezze fisiche: definizione, grandezze fondamentali e derivate.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Principio di ecologia e gestione forestale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Riconoscimento macroscopico e microscopico delle principali specie legnose europee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di misura: portata e errore</w:t>
            </w:r>
          </w:p>
        </w:tc>
      </w:tr>
    </w:tbl>
    <w:p w:rsidR="00373A99" w:rsidRPr="002B3A95" w:rsidRDefault="00373A99" w:rsidP="00F6748B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>Abilità e conoscenze aggiuntive rispetto a quelle dell’area matematica e scientifica comune a tutti i percorsi</w:t>
      </w:r>
    </w:p>
    <w:p w:rsidR="00373A99" w:rsidRPr="002B3A95" w:rsidRDefault="00373A99" w:rsidP="00F6748B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373A99" w:rsidRPr="002B3A95" w:rsidRDefault="00373A99" w:rsidP="00F6748B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373A99" w:rsidRPr="002B3A95" w:rsidTr="00DA75D2">
        <w:tc>
          <w:tcPr>
            <w:tcW w:w="4881" w:type="dxa"/>
          </w:tcPr>
          <w:p w:rsidR="00373A99" w:rsidRPr="002B3A95" w:rsidRDefault="00373A99" w:rsidP="00DA75D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373A99" w:rsidRPr="002B3A95" w:rsidRDefault="00373A99" w:rsidP="00DA75D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373A99" w:rsidRPr="002B3A95" w:rsidTr="00DA75D2">
        <w:trPr>
          <w:trHeight w:val="525"/>
        </w:trPr>
        <w:tc>
          <w:tcPr>
            <w:tcW w:w="4881" w:type="dxa"/>
          </w:tcPr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fenomeni connessi ai processi lavorativi che possono essere indagati ed affrontati in modo scientifico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Riconoscere e analizzare le principali criticità ecologiche connesse al proprio ambito professionale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scientifico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la qualità delle frazioni merceologiche dei rifiuti per supportare la miglior forma di recupero e/o trattamento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 descrivere i fenomeni e/o i risultati ottenuti da un’osservazione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tecniche e strumenti per effettuare misurazioni 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l’attendibilità di una misura e gli errori che la caratterizzano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7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7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autonomia, le tecnologie digitali per il lavoro di gruppo e su attività assegnate da svolgere a distanza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7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7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  <w:p w:rsidR="00373A99" w:rsidRPr="002B3A95" w:rsidRDefault="00373A99" w:rsidP="00DA75D2">
            <w:pPr>
              <w:pStyle w:val="normal0"/>
              <w:spacing w:before="8" w:after="8"/>
              <w:ind w:left="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99" w:type="dxa"/>
          </w:tcPr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base dell’area scientifica e di settore: linguaggi, concetti, principi e metodi di analisi e ricerca, metodo di indagine scientifica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Cittadinanza attiva e sviluppo sostenibile: approccio ecologico e deontologico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Scienza, tecnologie e tecniche, sviluppo equilibrato e compatibile: ruolo e impatto delle principali innovazioni scientifiche sulla vita sociale e dei singoli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fisiche e meccaniche dei legnami e dei materiali a base di legno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Classificazione del legname per uso strutturale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Colle: tipologie, composizione chimica e rapporto con l’ambiente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Concetti e processi di resa di un tronco durante il processo di segagione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Funghi e insetti responsabili della degradazione del legno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Gestione forestale sostenibile e funzioni del bosco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Giunti: tipologie e caratteristiche tecnologiche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Metodologie di utilizzo dei diversi prodotti per i trattamenti superficiali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Organizzazione di una segheria e sistemi di segagione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Principali specie legnose esotiche, anomalie, difetti e patologie delle specie legnose e problematiche sanitarie-ambientali connesse. 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Processi di Essiccazione naturale e artificiale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Processi di sanitarizzazione degli imballaggi (Fitok)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Processi e concetti inerenti i trattamenti termici del legno (evaporizzazione - thermowood)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Processi e procedure di Catena di custodia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accatastamento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e caratteristiche di collanti e ferramenta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Tipologie e classificazioni delle assi e del tondame 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Problemi di scelta e/o ottimizzazione relative al proprio contesto professionale 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Calcoli finanziari 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Trigonometria: la circonferenza nel piano cartesiano e formule per la risoluzione di semplici triangoli rettangoli 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7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7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7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373A99" w:rsidRPr="002B3A95" w:rsidRDefault="00373A99" w:rsidP="00F6748B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 xml:space="preserve"> Abilità e conoscenze aggiuntive rispetto a quelle dell’area matematica e scientifica comune a tutti i percorsi</w:t>
      </w:r>
    </w:p>
    <w:p w:rsidR="00373A99" w:rsidRPr="002B3A95" w:rsidRDefault="00373A99" w:rsidP="00F6748B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  <w:r w:rsidRPr="002B3A95">
        <w:br w:type="page"/>
      </w:r>
    </w:p>
    <w:p w:rsidR="00373A99" w:rsidRPr="002B3A95" w:rsidRDefault="00373A99" w:rsidP="00F6748B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TECNICO PROFESSIONALE</w:t>
      </w:r>
    </w:p>
    <w:p w:rsidR="00373A99" w:rsidRPr="002B3A95" w:rsidRDefault="00373A99" w:rsidP="00F6748B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373A99" w:rsidRPr="002B3A95" w:rsidTr="00DA75D2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99" w:rsidRPr="002B3A95" w:rsidRDefault="00373A99" w:rsidP="00DA75D2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373A99" w:rsidRPr="002B3A95" w:rsidRDefault="00373A99" w:rsidP="00DA75D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Definire e pianificare fasi delle operazioni da compiere, nel rispetto della normativa sulla sicurezza, sulla base delle istruzioni ricevute, della documentazione di appoggio (schemi, disegni, procedure, distinte materiali) e del sistema di relazioni.</w:t>
            </w:r>
          </w:p>
          <w:p w:rsidR="00373A99" w:rsidRPr="002B3A95" w:rsidRDefault="00373A99" w:rsidP="00DA75D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Approntare, monitorare e curare la manutenzione ordinaria di strumenti, utensili, attrezzature e macchinari necessari alle diverse fasi di lavorazione/servizio sulla base della tipologia di materiali da impiegare, delle indicazioni/procedure previste, del risultato atteso</w:t>
            </w:r>
          </w:p>
          <w:p w:rsidR="00373A99" w:rsidRPr="002B3A95" w:rsidRDefault="00373A99" w:rsidP="00DA75D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373A99" w:rsidRPr="002B3A95" w:rsidRDefault="00373A99" w:rsidP="00DA75D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373A99" w:rsidRPr="002B3A95" w:rsidRDefault="00373A99" w:rsidP="00DA75D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le attività di taglio del tronco, in base alla pianificazione prevista per la lavorazione, utilizzando gli appositi utensili e macchinari e provvedendo a preparare il legname per operazioni di ricondizionamento e rigenerazione</w:t>
            </w:r>
          </w:p>
          <w:p w:rsidR="00373A99" w:rsidRPr="002B3A95" w:rsidRDefault="00373A99" w:rsidP="00DA75D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la lavorazione di pezzi e/o componenti in legno secondo le specifiche indicate da disegni e modelli</w:t>
            </w:r>
          </w:p>
          <w:p w:rsidR="00373A99" w:rsidRPr="002B3A95" w:rsidRDefault="00373A99" w:rsidP="00DA75D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la produzione di imballaggi selezionando e trattando il legname con le macchine da taglio e fissatrici in base alle indicazioni contenute nelle schede di lavorazione e di controllo qualità, provvedendo alla manutenzione ordinaria degli utensili e delle macchine stesse</w:t>
            </w:r>
          </w:p>
          <w:p w:rsidR="00373A99" w:rsidRPr="002B3A95" w:rsidRDefault="00373A99" w:rsidP="00DA75D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Verificare la rispondenza delle fasi di lavoro, di macchinari, strumenti e utensili, dei materiali e dei prodotti agli standard qualitativi previsti dalle specifiche di progettazione dei manufatti lignei</w:t>
            </w:r>
          </w:p>
          <w:p w:rsidR="00373A99" w:rsidRPr="002B3A95" w:rsidRDefault="00373A99" w:rsidP="00DA75D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373A99" w:rsidRPr="002B3A95" w:rsidRDefault="00373A99" w:rsidP="00DA75D2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373A99" w:rsidRPr="002B3A95" w:rsidRDefault="00373A99" w:rsidP="00F6748B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373A99" w:rsidRPr="002B3A95" w:rsidRDefault="00373A99" w:rsidP="00F6748B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373A99" w:rsidRPr="002B3A95" w:rsidTr="00DA75D2">
        <w:tc>
          <w:tcPr>
            <w:tcW w:w="4881" w:type="dxa"/>
          </w:tcPr>
          <w:p w:rsidR="00373A99" w:rsidRPr="002B3A95" w:rsidRDefault="00373A99" w:rsidP="00DA75D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373A99" w:rsidRPr="002B3A95" w:rsidRDefault="00373A99" w:rsidP="00DA75D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373A99" w:rsidRPr="002B3A95" w:rsidTr="00DA75D2">
        <w:trPr>
          <w:trHeight w:val="1080"/>
        </w:trPr>
        <w:tc>
          <w:tcPr>
            <w:tcW w:w="4881" w:type="dxa"/>
          </w:tcPr>
          <w:p w:rsidR="00373A99" w:rsidRPr="002B3A95" w:rsidRDefault="00373A99" w:rsidP="00F6748B">
            <w:pPr>
              <w:pStyle w:val="normal0"/>
              <w:numPr>
                <w:ilvl w:val="0"/>
                <w:numId w:val="5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del disegno manuale.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grafico convenzionale.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 disegni tecnici di semplici manufatti.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disegni tecnici di semplici manufatti.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 e applicativi informatici a supporto del disegno.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e strumenti per il rilievo.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Restituire graficamente gli elementi rilevati.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Verificare la corrispondenza logica, funzionale e numerica delle parti che compongono un semplice manufatto.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e metodi di intervento per il recupero delle anomalie e difettosità riscontrate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procedure, metodiche e tecniche di pressatura delle placcature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prodotti e tecniche di levigatura e verniciatura dei manufatti.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riparazione e manutenzione dei manufatti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e metodiche per verificare la rispondenza di materiali grezzi, semilavorati, prodotti finali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Comprendere i disegni tecnici dei pezzi da lavorare, le indicazioni della scheda del ciclo di lavorazione.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Controllare la qualità della lavorazione eseguita.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Eseguire la taratura macchinari, anche CNC. 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le operazioni di assemblaggio.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Impiegare tecniche manuali di lavorazione tradizionale del legno.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un semplice disegno tecnico e/o modello del    prodotto da realizzare.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Preparare macchinari automatizzati, anche CNC alla lavorazione(azzeramento macchina, caricamento programma, caricamento utensili, simulazione lavorazione).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Realizzare un semplice imballaggio in legno per trasporto 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unioni con elettroutensili da banco.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unioni con utensili manuali.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macchinari per eseguire le principali lavorazioni di falegnameria (Troncatura, piallatura, taglio/squadratura fresatura e foratura).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metodiche, tecniche e strumenti di misurazione.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modelli, schemi o schede precostituiti di registrazione delle attività svolte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 di misura e/o controllo per individuare difettosità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 e tecniche di assemblaggio e   montaggio di componenti e manufatti.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la natura, il ruolo, le opportunità, l’impatto delle tecnologie digitali nel mondo contemporaneo e nella vita quotidiana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opportunità di apprendimento offerte dalla tecnologia digitale per scopi sia personali che professionali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Impegnarsi in comunità digitali ai fini dell’interazione sociale, di studio, professionali.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Condividere, comunicare e collaborare con gli altri in ambienti digitali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la cittadinanza attraverso l’identità digitale e gestire l’identità digitale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Ricercare nel web informazioni,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Distinguere fonti attendibili di dati, informazioni e contenuti digitali presi dal web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Gestire dati, informazioni e contenuti digitali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forma guidata, le tecnologie digitali per il lavoro di gruppo e su attività assegnata da svolgere a distanza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Comunicare online rispettando netiquette condivise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Sviluppare contenuti digitali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Integrare e rielaborare contenuti digitali nel rispetto di copyright e licenze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Proteggere dispositivi, dati personali, aspetti di privacy nell’accesso e permanenza in ambienti digitali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un approccio etico, sicuro, responsabile e sostenibile all'utilizzo di degli strumenti digitali.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composizione di semplici testi multimediali</w:t>
            </w:r>
          </w:p>
        </w:tc>
        <w:tc>
          <w:tcPr>
            <w:tcW w:w="4899" w:type="dxa"/>
          </w:tcPr>
          <w:p w:rsidR="00373A99" w:rsidRPr="002B3A95" w:rsidRDefault="00373A99" w:rsidP="00F6748B">
            <w:pPr>
              <w:pStyle w:val="normal0"/>
              <w:numPr>
                <w:ilvl w:val="0"/>
                <w:numId w:val="5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Elaborati grafici specifici del settore.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 linguaggio grafico convenzionale.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disegno tecnico assistito in ambiente CAD.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metrologia.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Modelli geometrici.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Normative UNI-ISO per il disegno tecnico.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Rappresentazioni grafiche in proiezioni ortogonali ed assonometriche di semplici manufatti.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Scomposizione grafica di semplici manufatti.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di misura e controllo.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tecniche per il rilievo di  semplici manufatti.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del disegno manuale.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restituzione del rilievo.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Attrezzature, strumenti e utensili da banco/portatili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Caratteristiche anatomiche, fisico-meccaniche, chimiche, biologiche e funzionalità delle principali specie/essenze legnose 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dei collanti e dell’eventuale ferramenta da utilizzare.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delle macchine operatrici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Elaborati grafici specifici del settore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Normative tecniche per le lavorazioni del legno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Normative UNI-ISO per il disegno tecnico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norme delle lavorazioni del legno a regola d’arte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strumenti di misura e controllo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tecniche di finitura dei manufatti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tecniche di lavorazione: taglio, piallatura, squadratura, intaglio, incastro, carteggiatura/levigatura, fresatura, tornitura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Principio di funzionamento della macchina CNC.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e tecniche di monitoraggio, l'individuazione e la valutazione del funzionamento delle principali attrezzature, macchinari, strumenti, utensili di settore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metodiche di assemblaggio, collegamenti, incastri e unioni, incollaggio, giunzione e fissaggio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metodiche di mantenimento e di manutenzione ordinaria delle principali attrezzature, macchinari, strumenti, utensili di settore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manuali di lavorazione tradizionale del legno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Impatto delle tecnologie digitali sulla società e sulla vita contemporanea.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Struttura generale e caratteristiche dei dispositivi digitali in relazione al loro utilizzo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operativi, programmi ed applicazioni, informazioni, dati e loro organizzazione.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Tipi di file in relazione al loro utilizzo ed alle loro potenzialità.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Reti hardware e software, struttura client-server di Internet e problemi di sicurezza.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L’identità digitale: come crearla, gestirla, quali sono i rischi connessi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Limiti, rischi connessi all’utilizzo di internet e delle tecnologie legate ad internet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software e hardware di protezione dei dispositivi e dei dati.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comportamentali e di normativa sulla privacy, sul diritto d’autore e di netiquette.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L’utilizzo delle tecnologie digitali nella vita quotidiana ed in quella professionale: le “E-” di 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Internet: e-mail e-commerce, e-banking, e-learning, e-government.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di navigazione su internet e suo utilizzo per cercare dati ed informazioni online.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ricerca consapevole nel web, i social network ed i new media come fenomeno e strumento comunicativo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online per la comunicazione interpersonale e professionale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Buone pratiche di creazione di documenti digitali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Linguaggi, forme testuali e caratteri della comunicazione multimediale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Benessere e rischi specifici del videoterminalista e dell’utente di videoterminali.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Sostenibilità e sviluppo del digitale</w:t>
            </w:r>
          </w:p>
          <w:p w:rsidR="00373A99" w:rsidRPr="002B3A95" w:rsidRDefault="00373A99" w:rsidP="00DA75D2">
            <w:pPr>
              <w:pStyle w:val="normal0"/>
              <w:spacing w:before="8" w:after="8"/>
              <w:ind w:left="17"/>
              <w:rPr>
                <w:rFonts w:ascii="Calibri" w:hAnsi="Calibri" w:cs="Calibri"/>
                <w:sz w:val="20"/>
                <w:szCs w:val="20"/>
              </w:rPr>
            </w:pPr>
          </w:p>
          <w:p w:rsidR="00373A99" w:rsidRPr="002B3A95" w:rsidRDefault="00373A99" w:rsidP="00DA75D2">
            <w:pPr>
              <w:pStyle w:val="normal0"/>
              <w:spacing w:before="8" w:after="8"/>
              <w:ind w:left="17"/>
              <w:rPr>
                <w:rFonts w:ascii="Calibri" w:hAnsi="Calibri" w:cs="Calibri"/>
                <w:sz w:val="20"/>
                <w:szCs w:val="20"/>
              </w:rPr>
            </w:pPr>
          </w:p>
          <w:p w:rsidR="00373A99" w:rsidRPr="002B3A95" w:rsidRDefault="00373A99" w:rsidP="00DA75D2">
            <w:pPr>
              <w:pStyle w:val="normal0"/>
              <w:spacing w:before="8" w:after="8"/>
              <w:rPr>
                <w:rFonts w:ascii="Calibri" w:hAnsi="Calibri" w:cs="Calibri"/>
                <w:sz w:val="20"/>
                <w:szCs w:val="20"/>
              </w:rPr>
            </w:pPr>
          </w:p>
          <w:p w:rsidR="00373A99" w:rsidRPr="002B3A95" w:rsidRDefault="00373A99" w:rsidP="00DA75D2">
            <w:pPr>
              <w:pStyle w:val="normal0"/>
              <w:spacing w:before="8" w:after="8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73A99" w:rsidRPr="002B3A95" w:rsidRDefault="00373A99" w:rsidP="00F6748B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373A99" w:rsidRPr="002B3A95" w:rsidRDefault="00373A99" w:rsidP="00F6748B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373A99" w:rsidRPr="002B3A95" w:rsidTr="00DA75D2">
        <w:tc>
          <w:tcPr>
            <w:tcW w:w="4881" w:type="dxa"/>
          </w:tcPr>
          <w:p w:rsidR="00373A99" w:rsidRPr="002B3A95" w:rsidRDefault="00373A99" w:rsidP="00DA75D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373A99" w:rsidRPr="002B3A95" w:rsidRDefault="00373A99" w:rsidP="00DA75D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373A99" w:rsidRPr="002B3A95" w:rsidTr="00DA75D2">
        <w:trPr>
          <w:trHeight w:val="1080"/>
        </w:trPr>
        <w:tc>
          <w:tcPr>
            <w:tcW w:w="4881" w:type="dxa"/>
          </w:tcPr>
          <w:p w:rsidR="00373A99" w:rsidRPr="002B3A95" w:rsidRDefault="00373A99" w:rsidP="00F6748B">
            <w:pPr>
              <w:pStyle w:val="normal0"/>
              <w:numPr>
                <w:ilvl w:val="0"/>
                <w:numId w:val="5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del disegno manuale per rappresentare  manufatti    complessi.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 disegni tecnici di  manufatti, anche complessi,  assegnando dimensioni congrue  alle caratteristiche di uno spazio architettonico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rappresentazioni tridimensionali di manufatti complessi.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pallets e contenitori in legno per trasporto.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Restituire graficamente gli elementi rilevati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semplici strumenti di misura e tecniche per il rilievo dimensionale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 e applicativi informatici a supporto del disegno  tecnico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Verificare la corrispondenza logica, funzionale e numerica delle parti che compongono un  manufatto complesso.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Accatastare il legname per la stagionatura e/o essicazione naturale e/o artificiale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procedure di realizzazione di sfogliati, di tranciati di legno, di trucioli e di fibre di di legno 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e metodi di intervento per il recupero delle anomalie e difettosità riscontrate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procedure, metodiche e tecniche di preparazione e lavorazione del legno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prodotti e tecniche di preparazione e verniciatura dei manufatti.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assemblaggio e montaggio di manufatti.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riparazione e manutenzione dei manufatti.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e metodiche per verificare la rispondenza di materiali grezzi, semilavorati, prodotti finali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Approntare e utilizzare macchine automatizzate anche CNC . 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Comprendere i disegni tecnici dei pezzi da lavorare.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Controllare la qualità della lavorazione eseguita.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Effettuare il taglio (sezionatura a squadratura) del tronco 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Identificare le caratteristiche dei materiali lignei, specie e derivati del legno in relazione alla loro resa, al fine di ottimizzarne l’utilizzo 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Impiegare metodiche e tecniche per rilevare i dati dimensionali e proporzionali del manufatto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Installare la ferramenta specifica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il disegno tecnico e il modello del prodotto da realizzare.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Movimentare il legname per il trasporto alle postazioni di lavorazione con mezzi meccanici 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Predisporre i processi lavorativi in base alle note di taglio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Preparare il legname per la realizzazione di operazioni di ricondizionamento e rigenerazione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Programmare e gestire il processo di essiccazione artificiale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pallets e contenitori in legno per trasporto, anche complessi.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Rilevare difetti qualitativi di fornitura dei materiali 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Suddividere il legname per classi di qualità 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Svolgere le attività di piallatura, fresatura e refilatura del legname utilizzando utensili e macchinari a controllo manuale o a CNC.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metodiche, tecniche e strumenti di misurazione.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modelli, schemi o schede precostituiti di registrazione delle attività svolte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 di misura e/o controllo per individuare difettosità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Verificare il legname da lavorare per ottimizzarne la resa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Utilizzare, in autonomia, le tecnologie digitali per il lavoro di gruppo e su attività assegnate da svolgere a distanza 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specifico di settore per ricerca, simulazioni o controlli ed elaborazioni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risorse digitali per migliorare la qualità delle proprie prestazioni professionali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373A99" w:rsidRPr="002B3A95" w:rsidRDefault="00373A99" w:rsidP="00F6748B">
            <w:pPr>
              <w:pStyle w:val="normal0"/>
              <w:numPr>
                <w:ilvl w:val="0"/>
                <w:numId w:val="5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Disegno tecnico assistito in ambiente CAD di imballaggi I complessi.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dell’imballaggio eseguito in serie, pallets, cassette, cassoni, scatole.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dell’imballaggio eseguito su misura.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Elementi della rappresentazione tridimensionale di imballaggi complessi.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metrologia.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Modelli geometrici.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Normative UNI-ISO per il disegno tecnico.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Scomposizione grafica di manufatti complessi.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Strumenti di misura e controllo.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tecniche per il rilievo  di oggetti e di spazi complessi.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Tecniche del disegno di manufatti complessi.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restituzione del rilievo  anche complesso.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Attrezzature, strumenti e utensili da banco/portatili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dei collanti e dell’eventuale ferramenta da utilizzare.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Elaborati grafici specifici del settore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Normative tecniche per le lavorazioni del legno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metodiche di assemblaggio.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Normative UNI-ISO per il disegno tecnico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della scheda del ciclo di lavorazione e della scheda per il controllo della qualità e dello stato di essiccazione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fisiche e meccaniche dei legnami e dei materiali a base di legno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Elaborati grafici specifici del settore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Metodologie di utilizzo dei diversi prodotti per i trattamenti superficiali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Mezzi e attrezzature per movimentare e trasportare il legname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Normative di sicurezza specifiche per l’uso delle attrezzature e dei prodotti vernicianti.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norme delle lavorazioni del legno a regola d’arte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strumenti di misura e controllo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tecniche di lavorazione: taglio, piallatura, squadratura, intaglio, incastro, carteggiatura/levigatura,fresatura, tornitura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Principio di funzionamento e parametri di macchinari automatizzati, anche CNC.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di piallatura, fresatura e refilatura del tronco con attrezzatura a controllo manuale e CNC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di squadratura e sezionatura del tronco con attrezzatura a controllo manuale e CNC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e tecniche di monitoraggio e manutenzione dei macchinari di settore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accatastamento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essicazione artificiale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lavorazione di sfibratura meccanica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utilizzo della sfogliatrice, tranciatrice, frammentratrice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Tecniche, utensili e attrezzature per il montaggio ed assemblaggio di componenti ed accessori.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e classificazioni delle assi e del tondame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373A99" w:rsidRPr="002B3A95" w:rsidRDefault="00373A99" w:rsidP="00F6748B">
            <w:pPr>
              <w:pStyle w:val="normal0"/>
              <w:numPr>
                <w:ilvl w:val="0"/>
                <w:numId w:val="56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</w:tc>
      </w:tr>
    </w:tbl>
    <w:p w:rsidR="00373A99" w:rsidRPr="002B3A95" w:rsidRDefault="00373A99" w:rsidP="00F803AA">
      <w:pPr>
        <w:pStyle w:val="normal0"/>
        <w:spacing w:after="200"/>
        <w:rPr>
          <w:rFonts w:ascii="Calibri" w:hAnsi="Calibri" w:cs="Calibri"/>
          <w:sz w:val="20"/>
          <w:szCs w:val="20"/>
        </w:rPr>
      </w:pPr>
    </w:p>
    <w:p w:rsidR="00373A99" w:rsidRPr="002B3A95" w:rsidRDefault="00373A99" w:rsidP="00C26DCB">
      <w:pPr>
        <w:spacing w:after="0" w:line="240" w:lineRule="auto"/>
        <w:rPr>
          <w:rFonts w:ascii="Liberation Serif" w:hAnsi="Liberation Serif" w:cs="Liberation Serif"/>
        </w:rPr>
      </w:pPr>
    </w:p>
    <w:sectPr w:rsidR="00373A99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A99" w:rsidRDefault="00373A99">
      <w:r>
        <w:separator/>
      </w:r>
    </w:p>
  </w:endnote>
  <w:endnote w:type="continuationSeparator" w:id="0">
    <w:p w:rsidR="00373A99" w:rsidRDefault="00373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A99" w:rsidRDefault="00373A99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373A99" w:rsidRDefault="00373A99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A99" w:rsidRPr="00393336" w:rsidRDefault="00373A99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8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373A99" w:rsidRDefault="00373A99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A99" w:rsidRDefault="00373A99">
      <w:r>
        <w:separator/>
      </w:r>
    </w:p>
  </w:footnote>
  <w:footnote w:type="continuationSeparator" w:id="0">
    <w:p w:rsidR="00373A99" w:rsidRDefault="00373A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6057"/>
    <w:rsid w:val="000101D1"/>
    <w:rsid w:val="0001043D"/>
    <w:rsid w:val="00016F7C"/>
    <w:rsid w:val="0001725B"/>
    <w:rsid w:val="000177FD"/>
    <w:rsid w:val="00026710"/>
    <w:rsid w:val="00030184"/>
    <w:rsid w:val="00040CB1"/>
    <w:rsid w:val="00047EF0"/>
    <w:rsid w:val="00050183"/>
    <w:rsid w:val="00055C1E"/>
    <w:rsid w:val="00062E8E"/>
    <w:rsid w:val="00063476"/>
    <w:rsid w:val="00070D68"/>
    <w:rsid w:val="0007142F"/>
    <w:rsid w:val="00077305"/>
    <w:rsid w:val="00077915"/>
    <w:rsid w:val="00091929"/>
    <w:rsid w:val="000A144F"/>
    <w:rsid w:val="000A5B87"/>
    <w:rsid w:val="000B7453"/>
    <w:rsid w:val="000C06FB"/>
    <w:rsid w:val="000C3360"/>
    <w:rsid w:val="000C3FF0"/>
    <w:rsid w:val="000C4F3B"/>
    <w:rsid w:val="000C5185"/>
    <w:rsid w:val="000F10D8"/>
    <w:rsid w:val="000F5688"/>
    <w:rsid w:val="00100CFE"/>
    <w:rsid w:val="0010343A"/>
    <w:rsid w:val="00106B6B"/>
    <w:rsid w:val="00112377"/>
    <w:rsid w:val="00114698"/>
    <w:rsid w:val="001151C7"/>
    <w:rsid w:val="00127B70"/>
    <w:rsid w:val="001341A9"/>
    <w:rsid w:val="001378AF"/>
    <w:rsid w:val="0014047F"/>
    <w:rsid w:val="0014101A"/>
    <w:rsid w:val="00146118"/>
    <w:rsid w:val="00162743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C7C27"/>
    <w:rsid w:val="001D4C43"/>
    <w:rsid w:val="001D6361"/>
    <w:rsid w:val="001E29E6"/>
    <w:rsid w:val="001E71C5"/>
    <w:rsid w:val="001F57FC"/>
    <w:rsid w:val="001F59CC"/>
    <w:rsid w:val="00200F74"/>
    <w:rsid w:val="0020172A"/>
    <w:rsid w:val="00206350"/>
    <w:rsid w:val="0021242C"/>
    <w:rsid w:val="00221378"/>
    <w:rsid w:val="002237A9"/>
    <w:rsid w:val="00227019"/>
    <w:rsid w:val="00231949"/>
    <w:rsid w:val="00231D12"/>
    <w:rsid w:val="00237F23"/>
    <w:rsid w:val="002415A6"/>
    <w:rsid w:val="00242E73"/>
    <w:rsid w:val="0024401F"/>
    <w:rsid w:val="0024662F"/>
    <w:rsid w:val="00251A17"/>
    <w:rsid w:val="002521AD"/>
    <w:rsid w:val="002523CD"/>
    <w:rsid w:val="00255EBB"/>
    <w:rsid w:val="0025647A"/>
    <w:rsid w:val="0026134C"/>
    <w:rsid w:val="00262EE1"/>
    <w:rsid w:val="002708CE"/>
    <w:rsid w:val="00272599"/>
    <w:rsid w:val="00273064"/>
    <w:rsid w:val="00283096"/>
    <w:rsid w:val="00283112"/>
    <w:rsid w:val="002840A8"/>
    <w:rsid w:val="00286024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34DD"/>
    <w:rsid w:val="002C6FC1"/>
    <w:rsid w:val="002C7B5C"/>
    <w:rsid w:val="002D1FC6"/>
    <w:rsid w:val="002D44C3"/>
    <w:rsid w:val="002E0912"/>
    <w:rsid w:val="002E2857"/>
    <w:rsid w:val="002E6975"/>
    <w:rsid w:val="002F02C1"/>
    <w:rsid w:val="002F320F"/>
    <w:rsid w:val="0030100B"/>
    <w:rsid w:val="003032A2"/>
    <w:rsid w:val="00305592"/>
    <w:rsid w:val="00307E07"/>
    <w:rsid w:val="00310C86"/>
    <w:rsid w:val="0033021E"/>
    <w:rsid w:val="003309ED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73A99"/>
    <w:rsid w:val="00383406"/>
    <w:rsid w:val="003848B5"/>
    <w:rsid w:val="003878EF"/>
    <w:rsid w:val="00393336"/>
    <w:rsid w:val="00395FFA"/>
    <w:rsid w:val="003A3B67"/>
    <w:rsid w:val="003A64C4"/>
    <w:rsid w:val="003B7ADE"/>
    <w:rsid w:val="003C2E81"/>
    <w:rsid w:val="003C4F81"/>
    <w:rsid w:val="003C6B66"/>
    <w:rsid w:val="003D4915"/>
    <w:rsid w:val="003D579D"/>
    <w:rsid w:val="003D5841"/>
    <w:rsid w:val="003D6670"/>
    <w:rsid w:val="003E134E"/>
    <w:rsid w:val="003F7044"/>
    <w:rsid w:val="004006DD"/>
    <w:rsid w:val="00403919"/>
    <w:rsid w:val="0041081E"/>
    <w:rsid w:val="004216EC"/>
    <w:rsid w:val="004300F0"/>
    <w:rsid w:val="004327C9"/>
    <w:rsid w:val="00433266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4246"/>
    <w:rsid w:val="004B2090"/>
    <w:rsid w:val="004B4535"/>
    <w:rsid w:val="004B573F"/>
    <w:rsid w:val="004C1944"/>
    <w:rsid w:val="004C33E8"/>
    <w:rsid w:val="004E1469"/>
    <w:rsid w:val="004F4A58"/>
    <w:rsid w:val="004F4C75"/>
    <w:rsid w:val="005009F0"/>
    <w:rsid w:val="00501723"/>
    <w:rsid w:val="00505530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6EAC"/>
    <w:rsid w:val="00571B05"/>
    <w:rsid w:val="00575344"/>
    <w:rsid w:val="005828D4"/>
    <w:rsid w:val="00583A70"/>
    <w:rsid w:val="005840AC"/>
    <w:rsid w:val="005905FB"/>
    <w:rsid w:val="005A2724"/>
    <w:rsid w:val="005A2C3A"/>
    <w:rsid w:val="005B268E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605571"/>
    <w:rsid w:val="00606A35"/>
    <w:rsid w:val="00610D8F"/>
    <w:rsid w:val="00613359"/>
    <w:rsid w:val="006144CE"/>
    <w:rsid w:val="00621AB3"/>
    <w:rsid w:val="006346A2"/>
    <w:rsid w:val="006451F7"/>
    <w:rsid w:val="006457F2"/>
    <w:rsid w:val="006536C0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1690"/>
    <w:rsid w:val="006C2F83"/>
    <w:rsid w:val="006C6641"/>
    <w:rsid w:val="006E40E3"/>
    <w:rsid w:val="006F4291"/>
    <w:rsid w:val="00704BEE"/>
    <w:rsid w:val="007051DA"/>
    <w:rsid w:val="007149ED"/>
    <w:rsid w:val="00714C2F"/>
    <w:rsid w:val="007213A1"/>
    <w:rsid w:val="00722862"/>
    <w:rsid w:val="00722B84"/>
    <w:rsid w:val="007330B8"/>
    <w:rsid w:val="00741543"/>
    <w:rsid w:val="007447D2"/>
    <w:rsid w:val="00746D89"/>
    <w:rsid w:val="00750DD6"/>
    <w:rsid w:val="0075268C"/>
    <w:rsid w:val="00753E5A"/>
    <w:rsid w:val="0076117D"/>
    <w:rsid w:val="007612A4"/>
    <w:rsid w:val="00762866"/>
    <w:rsid w:val="0076408A"/>
    <w:rsid w:val="00767D3A"/>
    <w:rsid w:val="007730FD"/>
    <w:rsid w:val="00781D2F"/>
    <w:rsid w:val="007828CA"/>
    <w:rsid w:val="007878F5"/>
    <w:rsid w:val="007950EF"/>
    <w:rsid w:val="007A557B"/>
    <w:rsid w:val="007B0569"/>
    <w:rsid w:val="007B335C"/>
    <w:rsid w:val="007B49A1"/>
    <w:rsid w:val="007B52F6"/>
    <w:rsid w:val="007B6697"/>
    <w:rsid w:val="007B68E2"/>
    <w:rsid w:val="007B6B24"/>
    <w:rsid w:val="007C7CA3"/>
    <w:rsid w:val="007D0D74"/>
    <w:rsid w:val="007D167C"/>
    <w:rsid w:val="007D6352"/>
    <w:rsid w:val="007D7E04"/>
    <w:rsid w:val="007E32A6"/>
    <w:rsid w:val="007E44A8"/>
    <w:rsid w:val="007F018A"/>
    <w:rsid w:val="007F4ABC"/>
    <w:rsid w:val="007F6070"/>
    <w:rsid w:val="00800371"/>
    <w:rsid w:val="00800799"/>
    <w:rsid w:val="008054CE"/>
    <w:rsid w:val="008076C9"/>
    <w:rsid w:val="00816714"/>
    <w:rsid w:val="008209F8"/>
    <w:rsid w:val="00821204"/>
    <w:rsid w:val="00822137"/>
    <w:rsid w:val="00823E26"/>
    <w:rsid w:val="00823F27"/>
    <w:rsid w:val="0082451D"/>
    <w:rsid w:val="00835CE2"/>
    <w:rsid w:val="00836941"/>
    <w:rsid w:val="008403FD"/>
    <w:rsid w:val="0084797C"/>
    <w:rsid w:val="00854362"/>
    <w:rsid w:val="0085694D"/>
    <w:rsid w:val="00871C0A"/>
    <w:rsid w:val="008859D6"/>
    <w:rsid w:val="0089607F"/>
    <w:rsid w:val="0089637B"/>
    <w:rsid w:val="008A0A44"/>
    <w:rsid w:val="008A272E"/>
    <w:rsid w:val="008B6E20"/>
    <w:rsid w:val="008C096E"/>
    <w:rsid w:val="008C0F30"/>
    <w:rsid w:val="008D59CC"/>
    <w:rsid w:val="008D7299"/>
    <w:rsid w:val="008F14CD"/>
    <w:rsid w:val="009043F8"/>
    <w:rsid w:val="00907ACB"/>
    <w:rsid w:val="00915F97"/>
    <w:rsid w:val="00917126"/>
    <w:rsid w:val="00917832"/>
    <w:rsid w:val="00923024"/>
    <w:rsid w:val="00931176"/>
    <w:rsid w:val="00936704"/>
    <w:rsid w:val="00942B40"/>
    <w:rsid w:val="0094582A"/>
    <w:rsid w:val="00961C2D"/>
    <w:rsid w:val="0096505C"/>
    <w:rsid w:val="00965FF0"/>
    <w:rsid w:val="00970557"/>
    <w:rsid w:val="00971688"/>
    <w:rsid w:val="0097229E"/>
    <w:rsid w:val="00983260"/>
    <w:rsid w:val="00984BC5"/>
    <w:rsid w:val="00990669"/>
    <w:rsid w:val="009A76E5"/>
    <w:rsid w:val="009B0182"/>
    <w:rsid w:val="009C041A"/>
    <w:rsid w:val="009C5737"/>
    <w:rsid w:val="009D28C5"/>
    <w:rsid w:val="009D5995"/>
    <w:rsid w:val="009D7057"/>
    <w:rsid w:val="009F77A0"/>
    <w:rsid w:val="00A10172"/>
    <w:rsid w:val="00A12CF7"/>
    <w:rsid w:val="00A25C5F"/>
    <w:rsid w:val="00A37408"/>
    <w:rsid w:val="00A4085A"/>
    <w:rsid w:val="00A40D5E"/>
    <w:rsid w:val="00A449B4"/>
    <w:rsid w:val="00A519FD"/>
    <w:rsid w:val="00A5218F"/>
    <w:rsid w:val="00A56E4D"/>
    <w:rsid w:val="00A5768E"/>
    <w:rsid w:val="00A57A3B"/>
    <w:rsid w:val="00A614C4"/>
    <w:rsid w:val="00A650F2"/>
    <w:rsid w:val="00A678DE"/>
    <w:rsid w:val="00A81791"/>
    <w:rsid w:val="00A8179C"/>
    <w:rsid w:val="00A82F9E"/>
    <w:rsid w:val="00A835B8"/>
    <w:rsid w:val="00A83CCF"/>
    <w:rsid w:val="00A85966"/>
    <w:rsid w:val="00A867DF"/>
    <w:rsid w:val="00A9662F"/>
    <w:rsid w:val="00AA0BB5"/>
    <w:rsid w:val="00AA3798"/>
    <w:rsid w:val="00AA573E"/>
    <w:rsid w:val="00AA6F46"/>
    <w:rsid w:val="00AB3913"/>
    <w:rsid w:val="00AB59E5"/>
    <w:rsid w:val="00AB7105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6D54"/>
    <w:rsid w:val="00B172F1"/>
    <w:rsid w:val="00B401FE"/>
    <w:rsid w:val="00B51D09"/>
    <w:rsid w:val="00B54E9B"/>
    <w:rsid w:val="00B63AEE"/>
    <w:rsid w:val="00B73722"/>
    <w:rsid w:val="00B7606F"/>
    <w:rsid w:val="00B900E6"/>
    <w:rsid w:val="00B95911"/>
    <w:rsid w:val="00BA1C29"/>
    <w:rsid w:val="00BA1CCF"/>
    <w:rsid w:val="00BA6DE0"/>
    <w:rsid w:val="00BB6988"/>
    <w:rsid w:val="00BC12C6"/>
    <w:rsid w:val="00BE13C5"/>
    <w:rsid w:val="00BE6AC8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26DCB"/>
    <w:rsid w:val="00C34350"/>
    <w:rsid w:val="00C422F6"/>
    <w:rsid w:val="00C5384D"/>
    <w:rsid w:val="00C55242"/>
    <w:rsid w:val="00C6137F"/>
    <w:rsid w:val="00C61F57"/>
    <w:rsid w:val="00C62DED"/>
    <w:rsid w:val="00C64B3D"/>
    <w:rsid w:val="00C83ED3"/>
    <w:rsid w:val="00C936D1"/>
    <w:rsid w:val="00C940AB"/>
    <w:rsid w:val="00CA286F"/>
    <w:rsid w:val="00CA3088"/>
    <w:rsid w:val="00CA39BD"/>
    <w:rsid w:val="00CA664C"/>
    <w:rsid w:val="00CB1A60"/>
    <w:rsid w:val="00CB7092"/>
    <w:rsid w:val="00CC2F4D"/>
    <w:rsid w:val="00CC475C"/>
    <w:rsid w:val="00CD03CB"/>
    <w:rsid w:val="00CE0635"/>
    <w:rsid w:val="00CE08F5"/>
    <w:rsid w:val="00CE7A0B"/>
    <w:rsid w:val="00CF0360"/>
    <w:rsid w:val="00CF3CC4"/>
    <w:rsid w:val="00CF3FC1"/>
    <w:rsid w:val="00CF505D"/>
    <w:rsid w:val="00CF53F5"/>
    <w:rsid w:val="00CF6489"/>
    <w:rsid w:val="00CF71A1"/>
    <w:rsid w:val="00D02017"/>
    <w:rsid w:val="00D161CD"/>
    <w:rsid w:val="00D2082F"/>
    <w:rsid w:val="00D24CFF"/>
    <w:rsid w:val="00D24DE3"/>
    <w:rsid w:val="00D2655E"/>
    <w:rsid w:val="00D31C0D"/>
    <w:rsid w:val="00D36C6A"/>
    <w:rsid w:val="00D36ED0"/>
    <w:rsid w:val="00D42A6D"/>
    <w:rsid w:val="00D519EE"/>
    <w:rsid w:val="00D52468"/>
    <w:rsid w:val="00D61E29"/>
    <w:rsid w:val="00D73F90"/>
    <w:rsid w:val="00D84E37"/>
    <w:rsid w:val="00D92081"/>
    <w:rsid w:val="00D92BAF"/>
    <w:rsid w:val="00D93984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E1F67"/>
    <w:rsid w:val="00DE2EC9"/>
    <w:rsid w:val="00E00354"/>
    <w:rsid w:val="00E00A42"/>
    <w:rsid w:val="00E10936"/>
    <w:rsid w:val="00E132D0"/>
    <w:rsid w:val="00E16BDB"/>
    <w:rsid w:val="00E239DA"/>
    <w:rsid w:val="00E23B00"/>
    <w:rsid w:val="00E23E0B"/>
    <w:rsid w:val="00E3092C"/>
    <w:rsid w:val="00E35910"/>
    <w:rsid w:val="00E404B6"/>
    <w:rsid w:val="00E40AF6"/>
    <w:rsid w:val="00E448F0"/>
    <w:rsid w:val="00E4566E"/>
    <w:rsid w:val="00E45979"/>
    <w:rsid w:val="00E46062"/>
    <w:rsid w:val="00E476A4"/>
    <w:rsid w:val="00E52844"/>
    <w:rsid w:val="00E6100F"/>
    <w:rsid w:val="00E63E91"/>
    <w:rsid w:val="00E644FC"/>
    <w:rsid w:val="00E650A5"/>
    <w:rsid w:val="00E76981"/>
    <w:rsid w:val="00E77279"/>
    <w:rsid w:val="00E82F00"/>
    <w:rsid w:val="00E83086"/>
    <w:rsid w:val="00E83122"/>
    <w:rsid w:val="00E83AA3"/>
    <w:rsid w:val="00E841CE"/>
    <w:rsid w:val="00E90036"/>
    <w:rsid w:val="00E90084"/>
    <w:rsid w:val="00E91048"/>
    <w:rsid w:val="00E9712C"/>
    <w:rsid w:val="00EA5CD6"/>
    <w:rsid w:val="00EB429D"/>
    <w:rsid w:val="00EC493F"/>
    <w:rsid w:val="00EC5F94"/>
    <w:rsid w:val="00EE498F"/>
    <w:rsid w:val="00EE5C06"/>
    <w:rsid w:val="00EF00AD"/>
    <w:rsid w:val="00EF010A"/>
    <w:rsid w:val="00EF0750"/>
    <w:rsid w:val="00EF66D2"/>
    <w:rsid w:val="00F0064F"/>
    <w:rsid w:val="00F012BD"/>
    <w:rsid w:val="00F05E4D"/>
    <w:rsid w:val="00F12CB7"/>
    <w:rsid w:val="00F14C19"/>
    <w:rsid w:val="00F233AA"/>
    <w:rsid w:val="00F260BC"/>
    <w:rsid w:val="00F369DB"/>
    <w:rsid w:val="00F41E32"/>
    <w:rsid w:val="00F431A0"/>
    <w:rsid w:val="00F443C4"/>
    <w:rsid w:val="00F4578C"/>
    <w:rsid w:val="00F503D0"/>
    <w:rsid w:val="00F56951"/>
    <w:rsid w:val="00F56C6A"/>
    <w:rsid w:val="00F618B3"/>
    <w:rsid w:val="00F666B7"/>
    <w:rsid w:val="00F6748B"/>
    <w:rsid w:val="00F71138"/>
    <w:rsid w:val="00F71263"/>
    <w:rsid w:val="00F76BDA"/>
    <w:rsid w:val="00F77120"/>
    <w:rsid w:val="00F803AA"/>
    <w:rsid w:val="00F8694F"/>
    <w:rsid w:val="00F91BC6"/>
    <w:rsid w:val="00F9217E"/>
    <w:rsid w:val="00FA074A"/>
    <w:rsid w:val="00FA5C9E"/>
    <w:rsid w:val="00FB7380"/>
    <w:rsid w:val="00FC13D7"/>
    <w:rsid w:val="00FC15E0"/>
    <w:rsid w:val="00FC743A"/>
    <w:rsid w:val="00FD06DC"/>
    <w:rsid w:val="00FD06E1"/>
    <w:rsid w:val="00FD57FC"/>
    <w:rsid w:val="00FE307F"/>
    <w:rsid w:val="00FE3E24"/>
    <w:rsid w:val="00FE6E1C"/>
    <w:rsid w:val="00FF476E"/>
    <w:rsid w:val="00FF7038"/>
    <w:rsid w:val="00FF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7F4ABC"/>
    <w:pPr>
      <w:tabs>
        <w:tab w:val="right" w:leader="dot" w:pos="9630"/>
      </w:tabs>
      <w:spacing w:after="120"/>
      <w:ind w:left="360"/>
    </w:p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08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3538</Words>
  <Characters>20170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4</cp:revision>
  <cp:lastPrinted>2021-05-26T12:35:00Z</cp:lastPrinted>
  <dcterms:created xsi:type="dcterms:W3CDTF">2024-03-05T08:58:00Z</dcterms:created>
  <dcterms:modified xsi:type="dcterms:W3CDTF">2024-03-05T13:52:00Z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