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E7" w:rsidRDefault="00C86DE7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C86DE7" w:rsidRPr="005B72D1" w:rsidRDefault="00C86DE7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C86DE7" w:rsidRPr="002B3A95" w:rsidRDefault="00C86DE7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C86DE7" w:rsidRPr="002B3A95" w:rsidRDefault="00C86DE7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C86DE7" w:rsidRPr="002B3A95" w:rsidRDefault="00C86DE7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C86DE7" w:rsidRPr="002B3A95" w:rsidRDefault="00C86DE7" w:rsidP="00000CDF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C86DE7" w:rsidRPr="002B3A95" w:rsidRDefault="00C86DE7" w:rsidP="00000CDF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EE2EC1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C86DE7" w:rsidRPr="002B3A95" w:rsidRDefault="00C86DE7" w:rsidP="00000CDF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C86DE7" w:rsidRPr="002B3A95" w:rsidRDefault="00C86DE7" w:rsidP="00BF5A23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C86DE7" w:rsidRPr="002B3A95" w:rsidRDefault="00C86DE7" w:rsidP="00BF5A23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C86DE7" w:rsidRPr="002B3A95" w:rsidRDefault="00C86DE7" w:rsidP="00BF5A23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C86DE7" w:rsidRPr="002B3A95" w:rsidRDefault="00C86DE7" w:rsidP="00BF5A23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DEL PERCORSO DI QUALIFICA PROFESSIONALE DI IeFP</w:t>
      </w:r>
    </w:p>
    <w:p w:rsidR="00C86DE7" w:rsidRPr="002B3A95" w:rsidRDefault="00C86DE7" w:rsidP="00000CDF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C86DE7" w:rsidRPr="002B3A95" w:rsidRDefault="00C86DE7" w:rsidP="00000CDF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C86DE7" w:rsidRPr="002B3A95" w:rsidTr="00990669">
        <w:tc>
          <w:tcPr>
            <w:tcW w:w="9778" w:type="dxa"/>
            <w:shd w:val="clear" w:color="auto" w:fill="E0E0E0"/>
          </w:tcPr>
          <w:p w:rsidR="00C86DE7" w:rsidRPr="002B3A95" w:rsidRDefault="00C86DE7" w:rsidP="00A678DE">
            <w:pPr>
              <w:pStyle w:val="Heading2"/>
            </w:pPr>
            <w:bookmarkStart w:id="0" w:name="_Toc118888333"/>
            <w:r w:rsidRPr="002B3A95">
              <w:t>OPERATORE DI CUCINA</w:t>
            </w:r>
            <w:bookmarkEnd w:id="0"/>
          </w:p>
        </w:tc>
      </w:tr>
    </w:tbl>
    <w:p w:rsidR="00C86DE7" w:rsidRPr="002B3A95" w:rsidRDefault="00C86DE7" w:rsidP="00000CDF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C86DE7" w:rsidRPr="002B3A95" w:rsidRDefault="00C86DE7" w:rsidP="00000CDF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C86DE7" w:rsidRPr="002B3A95" w:rsidRDefault="00C86DE7" w:rsidP="00000CDF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C86DE7" w:rsidRPr="002B3A95" w:rsidRDefault="00C86DE7" w:rsidP="00000CDF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C86DE7" w:rsidRPr="002B3A95" w:rsidRDefault="00C86DE7" w:rsidP="00000CDF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C86DE7" w:rsidRPr="002B3A95" w:rsidRDefault="00C86DE7" w:rsidP="00000CDF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C86DE7" w:rsidRPr="002B3A95" w:rsidRDefault="00C86DE7" w:rsidP="00000CDF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C86DE7" w:rsidRPr="002B3A95" w:rsidRDefault="00C86DE7" w:rsidP="00000CDF">
      <w:pPr>
        <w:pStyle w:val="normal0"/>
        <w:spacing w:after="120"/>
        <w:ind w:right="-147"/>
        <w:jc w:val="center"/>
        <w:rPr>
          <w:rFonts w:ascii="Calibri" w:hAnsi="Calibri" w:cs="Calibri"/>
          <w:sz w:val="40"/>
          <w:szCs w:val="40"/>
        </w:rPr>
      </w:pPr>
    </w:p>
    <w:p w:rsidR="00C86DE7" w:rsidRPr="002B3A95" w:rsidRDefault="00C86DE7" w:rsidP="00000CDF">
      <w:pPr>
        <w:pStyle w:val="normal0"/>
        <w:spacing w:after="120"/>
        <w:ind w:right="-147"/>
        <w:rPr>
          <w:sz w:val="2"/>
          <w:szCs w:val="2"/>
        </w:rPr>
      </w:pPr>
      <w:r w:rsidRPr="002B3A95">
        <w:br w:type="page"/>
      </w:r>
    </w:p>
    <w:p w:rsidR="00C86DE7" w:rsidRPr="002B3A95" w:rsidRDefault="00C86DE7" w:rsidP="00000CDF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</w:p>
    <w:p w:rsidR="00C86DE7" w:rsidRPr="002B3A95" w:rsidRDefault="00C86DE7" w:rsidP="00000CDF">
      <w:pPr>
        <w:shd w:val="clear" w:color="auto" w:fill="CCCCCC"/>
        <w:spacing w:before="120" w:after="120"/>
        <w:ind w:left="2" w:right="-149" w:hanging="4"/>
        <w:jc w:val="center"/>
        <w:rPr>
          <w:sz w:val="40"/>
          <w:szCs w:val="40"/>
        </w:rPr>
      </w:pPr>
      <w:r w:rsidRPr="002B3A95">
        <w:rPr>
          <w:b/>
          <w:sz w:val="40"/>
          <w:szCs w:val="40"/>
        </w:rPr>
        <w:t>AREA MATEMATICA E SCIENTIFICA</w:t>
      </w:r>
    </w:p>
    <w:p w:rsidR="00C86DE7" w:rsidRPr="002B3A95" w:rsidRDefault="00C86DE7" w:rsidP="00000CDF">
      <w:pPr>
        <w:ind w:left="-2"/>
        <w:rPr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C86DE7" w:rsidRPr="002B3A95" w:rsidTr="00990669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E7" w:rsidRPr="002B3A95" w:rsidRDefault="00C86DE7" w:rsidP="00990669">
            <w:pPr>
              <w:spacing w:after="0" w:line="240" w:lineRule="auto"/>
              <w:ind w:right="-149"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QUALIFICA PROFESSIONALE</w:t>
            </w:r>
          </w:p>
          <w:p w:rsidR="00C86DE7" w:rsidRPr="002B3A95" w:rsidRDefault="00C86DE7" w:rsidP="00990669">
            <w:pPr>
              <w:spacing w:before="120" w:after="120" w:line="240" w:lineRule="auto"/>
              <w:ind w:right="-149" w:hanging="2"/>
              <w:rPr>
                <w:sz w:val="24"/>
                <w:szCs w:val="24"/>
              </w:rPr>
            </w:pPr>
            <w:r w:rsidRPr="002B3A95">
              <w:rPr>
                <w:sz w:val="20"/>
                <w:szCs w:val="20"/>
              </w:rPr>
              <w:t xml:space="preserve">Utilizzare concetti matematici, semplici procedure di calcolo e di analisi per descrivere e interpretare dati di realtà e per risolvere situazioni problematiche di vario tipo legate al proprio contesto di vita quotidiano e professionale </w:t>
            </w:r>
          </w:p>
          <w:p w:rsidR="00C86DE7" w:rsidRPr="002B3A95" w:rsidRDefault="00C86DE7" w:rsidP="00990669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C86DE7" w:rsidRPr="002B3A95" w:rsidRDefault="00C86DE7" w:rsidP="00990669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tecnologie informatiche per la comunicazione e la ricezione di informazioni</w:t>
            </w:r>
          </w:p>
          <w:p w:rsidR="00C86DE7" w:rsidRPr="002B3A95" w:rsidRDefault="00C86DE7" w:rsidP="00990669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C86DE7" w:rsidRPr="002B3A95" w:rsidRDefault="00C86DE7" w:rsidP="00000CDF">
      <w:pPr>
        <w:spacing w:after="0" w:line="240" w:lineRule="auto"/>
        <w:ind w:left="1" w:hanging="3"/>
        <w:jc w:val="center"/>
        <w:rPr>
          <w:sz w:val="32"/>
          <w:szCs w:val="32"/>
        </w:rPr>
      </w:pPr>
    </w:p>
    <w:p w:rsidR="00C86DE7" w:rsidRPr="002B3A95" w:rsidRDefault="00C86DE7" w:rsidP="00000CDF">
      <w:pPr>
        <w:spacing w:line="240" w:lineRule="auto"/>
        <w:ind w:left="1" w:hanging="3"/>
        <w:jc w:val="center"/>
        <w:rPr>
          <w:sz w:val="32"/>
          <w:szCs w:val="32"/>
        </w:rPr>
      </w:pPr>
      <w:r w:rsidRPr="002B3A95">
        <w:rPr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C86DE7" w:rsidRPr="002B3A95" w:rsidTr="00000CDF">
        <w:tc>
          <w:tcPr>
            <w:tcW w:w="4881" w:type="dxa"/>
          </w:tcPr>
          <w:p w:rsidR="00C86DE7" w:rsidRPr="002B3A95" w:rsidRDefault="00C86DE7" w:rsidP="00990669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C86DE7" w:rsidRPr="002B3A95" w:rsidRDefault="00C86DE7" w:rsidP="00990669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C86DE7" w:rsidRPr="002B3A95" w:rsidTr="00000CDF">
        <w:trPr>
          <w:trHeight w:val="525"/>
        </w:trPr>
        <w:tc>
          <w:tcPr>
            <w:tcW w:w="4881" w:type="dxa"/>
          </w:tcPr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Associare ai fenomeni osservati principi, concetti e teorie scientifiche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tecniche e strumenti per effettuare misurazioni e calcolare errori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Classificare materiali/prodotti sulla base delle loro proprietà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C86DE7" w:rsidRPr="002B3A95" w:rsidRDefault="00C86DE7" w:rsidP="00990669">
            <w:pPr>
              <w:pStyle w:val="normal0"/>
              <w:spacing w:line="240" w:lineRule="auto"/>
              <w:textDirection w:val="btL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della normativa ambientale e fattori di inquinamento di settore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Elementi della normativa di riferimento sui rifiuti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Nozioni di microbiologia, igiene degli alimenti, igiene professionale: Igiene nel settore ristorativo: il sistema HACCP (requisiti funzionali e logistici di una cucina professionale e lo smaltimento dei rifiuti), l’igiene della persona, igiene degli alimenti (stoccaggio della merce e conservazione di alimenti deperibili e non deperibili)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Concetti fondamentali di biologia: la cellula procariote, eucariote animale e vegetale. I cinque regni degli esseri viventi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La microbiologia e i microrganismi dei prodotti di settore: batteri, protozoi, funghi,  lieviti, muffe,  virus e parassiti.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bookmarkStart w:id="1" w:name="_heading=h.mcrov0zhrvth" w:colFirst="0" w:colLast="0"/>
            <w:bookmarkEnd w:id="1"/>
            <w:r w:rsidRPr="002B3A95">
              <w:rPr>
                <w:rFonts w:ascii="Calibri" w:hAnsi="Calibri"/>
                <w:sz w:val="20"/>
                <w:szCs w:val="20"/>
              </w:rPr>
              <w:t>Le contaminazioni alimentari, principali agenti contaminanti e malattie trasmesse dagli alimenti: infezioni, intossicazioni e tossinfezioni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Concetti fondamentali di chimica: atomi, molecole, Tavola periodica degli elementi, stati di aggregazione della materia, principali reazioni chimiche, pH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Macro e micronutrienti: aspetti chimici, classificazioni, proprietà, funzioni, fabbisogno giornaliero, carenze ed eccessi nell’alimentazione e loro presenza nei  5 gruppi alimentari.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Digestione, assorbimento e utilizzazione dei nutrienti: anatomia e fisiologia dell’apparato digerente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 Il metabolismo e la bioenergetica: definizione di Caloria e Joule, catabolismo, anabolismo, bilancio energetico, metabolismo basale, l’attività fisica, TID, metabolismo totale, peso reale ed ideale, IMC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Ruolo dell’educazione alimentare: alimentazione, nutrizione, alimentazione equilibrata e malnutrizioni (diabete, obesità, gotta, malattie cardiovascolari) cenni su allergie e intolleranze alimentari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Conservazione degli alimenti: cause e conseguenze della loro alterazione; tecniche di conservazione: metodi chimici, fisici, chimico-fisici e biologici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Cottura degli alimenti: metodi di trasmissione del calore e principali tecniche di cottura,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Gli effetti e le modificazioni a carico dei principi nutritivi: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reazione chimica di Maillard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caramellizzazione e dei glucidi semplici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la denaturazione proteica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il punto di fumo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Confezioni alimentari ed etichette: lettura delle etichette secondo la normativa vigente (indicazioni obbligatorie)</w:t>
            </w:r>
          </w:p>
        </w:tc>
      </w:tr>
    </w:tbl>
    <w:p w:rsidR="00C86DE7" w:rsidRPr="002B3A95" w:rsidRDefault="00C86DE7" w:rsidP="00000CDF">
      <w:pPr>
        <w:spacing w:after="0" w:line="240" w:lineRule="auto"/>
        <w:ind w:hanging="2"/>
        <w:rPr>
          <w:sz w:val="20"/>
          <w:szCs w:val="20"/>
          <w:lang w:eastAsia="it-IT"/>
        </w:rPr>
      </w:pPr>
      <w:r w:rsidRPr="002B3A95">
        <w:rPr>
          <w:sz w:val="20"/>
          <w:szCs w:val="20"/>
          <w:lang w:eastAsia="it-IT"/>
        </w:rPr>
        <w:t>Abilità e conoscenze aggiuntive rispetto a quelle dell’area matematica e scientifica comune a tutti i percorsi</w:t>
      </w:r>
    </w:p>
    <w:p w:rsidR="00C86DE7" w:rsidRPr="002B3A95" w:rsidRDefault="00C86DE7" w:rsidP="00000CDF">
      <w:pPr>
        <w:spacing w:after="0" w:line="240" w:lineRule="auto"/>
        <w:ind w:left="1" w:hanging="3"/>
        <w:jc w:val="center"/>
        <w:rPr>
          <w:sz w:val="32"/>
          <w:szCs w:val="32"/>
          <w:lang w:eastAsia="it-IT"/>
        </w:rPr>
      </w:pPr>
    </w:p>
    <w:p w:rsidR="00C86DE7" w:rsidRPr="002B3A95" w:rsidRDefault="00C86DE7" w:rsidP="00000CDF">
      <w:pPr>
        <w:spacing w:line="240" w:lineRule="auto"/>
        <w:ind w:left="1" w:hanging="3"/>
        <w:jc w:val="center"/>
        <w:rPr>
          <w:sz w:val="32"/>
          <w:szCs w:val="32"/>
          <w:lang w:eastAsia="it-IT"/>
        </w:rPr>
      </w:pPr>
      <w:r w:rsidRPr="002B3A95">
        <w:rPr>
          <w:b/>
          <w:sz w:val="32"/>
          <w:szCs w:val="32"/>
          <w:lang w:eastAsia="it-IT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C86DE7" w:rsidRPr="002B3A95" w:rsidTr="00990669">
        <w:tc>
          <w:tcPr>
            <w:tcW w:w="4881" w:type="dxa"/>
          </w:tcPr>
          <w:p w:rsidR="00C86DE7" w:rsidRPr="002B3A95" w:rsidRDefault="00C86DE7" w:rsidP="00990669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C86DE7" w:rsidRPr="002B3A95" w:rsidRDefault="00C86DE7" w:rsidP="00990669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C86DE7" w:rsidRPr="002B3A95" w:rsidTr="00990669">
        <w:trPr>
          <w:trHeight w:val="525"/>
        </w:trPr>
        <w:tc>
          <w:tcPr>
            <w:tcW w:w="4881" w:type="dxa"/>
          </w:tcPr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il linguaggio scientifico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Associare ai fenomeni osservati principi, concetti e teorie scientifiche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Rappresentare e descrivere i fenomeni e/o i risultati ottenuti da un’osservazione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Utilizzare tecniche e strumenti per effettuare misurazioni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Valutare l’attendibilità di una misura e gli errori che la caratterizzano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Raccogliere ed elaborare dati, informazioni e contenuti digitali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Cittadinanza attiva e sviluppo sostenibile: approccio ecologico e deontologico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fondamentali e significato di ecosistema e sviluppo sostenibile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Principali inquinanti presenti nell’ambiente e loro origine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della normativa ambientale e fattori di inquinamento di settore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Elementi della normativa di riferimento sui rifiuti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Metodi, tecniche e strumenti di trattamento e smaltimento dei rifiuti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Allergie, intolleranze alimentari e malattie correlate all’alimentazione: i 14 allergeni secondo la normativa di riferimento, l’intolleranza al lattosio, l’intolleranza al glutine, le malattie del benessere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Principi di alimentazione equilibrata: LARN e linee guida per una sana alimentazione.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Il calcolo calorico-nutrizionale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 principali modelli alimentari (dieta Mediterranea e la doppia piramide alimentare/ambientale)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Classificazione degli alimenti e delle bevande (vino) con particolare riferimento a quelle utilizzate durante le attività di laboratorio (menù): la classificazione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 base all'origine merceologica (animale, vegetale, fungina, minerale)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 base agli aspetti tecnico-produttivi (freschi, conservati, trasformati)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 in base alla funzione prevalente (energetica, plastica, bioregolativi o protettivi)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 base all’importanza nella dieta( primari ed accessori)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in base alla stagionalità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Funzione nutrizionale dei principi nutritivi (energetica, plastica, bioregolatrice)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 Conoscenze merceologiche, chimico-fisiche e nutrizionali degli alimenti primari e accessori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 cereali e derivati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 I legumi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 prodotti ortofrutticoli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La carne e i salumi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 prodotti ittici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Le uova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Il latte e i derivati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Gli oli e i grassi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Il sale, le erbe aromatiche e le spezie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Controllo ed analisi di qualità degli alimenti (principi nutritivi presenti nelle materie prime dei menù proposti)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Risorse agroalimentari del territorio e il loro impatto ecosostenibile Introduzione ai prodotti agroalimentari, la filiera dei prodotti, i principali marchi di qualità,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Il menu ecosostenibile: scelta dei prodotti ed analisi di un menu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Problemi di ricerca del punto di equilibrio aziendale: Break even point (BEP)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Food and beverage cost e prezzo di vendita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Raccolta, archiviazione ed elaborazione di dati attraverso sistemi informatici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C86DE7" w:rsidRPr="002B3A95" w:rsidRDefault="00C86DE7" w:rsidP="00000CDF">
      <w:pPr>
        <w:spacing w:after="0" w:line="240" w:lineRule="auto"/>
        <w:ind w:hanging="2"/>
        <w:rPr>
          <w:sz w:val="20"/>
          <w:szCs w:val="20"/>
          <w:lang w:eastAsia="it-IT"/>
        </w:rPr>
      </w:pPr>
      <w:r w:rsidRPr="002B3A95">
        <w:rPr>
          <w:sz w:val="20"/>
          <w:szCs w:val="20"/>
          <w:lang w:eastAsia="it-IT"/>
        </w:rPr>
        <w:t xml:space="preserve"> Abilità e conoscenze aggiuntive rispetto a quelle dell’area matematica e scientifica comune a tutti i percorsi</w:t>
      </w:r>
    </w:p>
    <w:p w:rsidR="00C86DE7" w:rsidRPr="002B3A95" w:rsidRDefault="00C86DE7" w:rsidP="00000CDF">
      <w:pPr>
        <w:spacing w:after="120" w:line="240" w:lineRule="auto"/>
        <w:ind w:right="-147" w:hanging="2"/>
        <w:jc w:val="center"/>
        <w:rPr>
          <w:sz w:val="2"/>
          <w:szCs w:val="2"/>
          <w:lang w:eastAsia="it-IT"/>
        </w:rPr>
      </w:pPr>
      <w:r w:rsidRPr="002B3A95">
        <w:rPr>
          <w:lang w:eastAsia="it-IT"/>
        </w:rPr>
        <w:br w:type="page"/>
      </w:r>
    </w:p>
    <w:p w:rsidR="00C86DE7" w:rsidRPr="002B3A95" w:rsidRDefault="00C86DE7" w:rsidP="00000CDF">
      <w:pPr>
        <w:shd w:val="clear" w:color="auto" w:fill="CCCCCC"/>
        <w:spacing w:before="120" w:after="120"/>
        <w:ind w:left="2" w:right="-149" w:hanging="4"/>
        <w:jc w:val="center"/>
        <w:rPr>
          <w:sz w:val="40"/>
          <w:szCs w:val="40"/>
          <w:lang w:eastAsia="it-IT"/>
        </w:rPr>
      </w:pPr>
      <w:r w:rsidRPr="002B3A95">
        <w:rPr>
          <w:b/>
          <w:sz w:val="40"/>
          <w:szCs w:val="40"/>
          <w:lang w:eastAsia="it-IT"/>
        </w:rPr>
        <w:t>AREA TECNICO PROFESSIONALE</w:t>
      </w:r>
    </w:p>
    <w:p w:rsidR="00C86DE7" w:rsidRPr="002B3A95" w:rsidRDefault="00C86DE7" w:rsidP="00000CDF">
      <w:pPr>
        <w:ind w:left="-2"/>
        <w:rPr>
          <w:sz w:val="2"/>
          <w:szCs w:val="2"/>
          <w:lang w:eastAsia="it-IT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C86DE7" w:rsidRPr="002B3A95" w:rsidTr="00990669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E7" w:rsidRPr="002B3A95" w:rsidRDefault="00C86DE7" w:rsidP="00990669">
            <w:pPr>
              <w:spacing w:after="0" w:line="240" w:lineRule="auto"/>
              <w:ind w:right="-149" w:hanging="2"/>
              <w:jc w:val="center"/>
            </w:pPr>
            <w:r w:rsidRPr="002B3A95">
              <w:rPr>
                <w:b/>
              </w:rPr>
              <w:t>COMPETENZA/E IN USCITA AL PERCORSO DI QUALIFICA PROFESSIONALE</w:t>
            </w:r>
          </w:p>
          <w:p w:rsidR="00C86DE7" w:rsidRPr="002B3A95" w:rsidRDefault="00C86DE7" w:rsidP="00990669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</w:p>
          <w:p w:rsidR="00C86DE7" w:rsidRPr="002B3A95" w:rsidRDefault="00C86DE7" w:rsidP="00990669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C86DE7" w:rsidRPr="002B3A95" w:rsidRDefault="00C86DE7" w:rsidP="00990669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C86DE7" w:rsidRPr="002B3A95" w:rsidRDefault="00C86DE7" w:rsidP="00990669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C86DE7" w:rsidRPr="002B3A95" w:rsidRDefault="00C86DE7" w:rsidP="00990669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Effettuare le operazioni di conservazione e stoccaggio di prodotti finiti, materie prime e semilavorati alimentari in conformità alle norme igienico-sanitarie</w:t>
            </w:r>
          </w:p>
          <w:p w:rsidR="00C86DE7" w:rsidRPr="002B3A95" w:rsidRDefault="00C86DE7" w:rsidP="00990669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Realizzare la preparazione di piatti del menù, secondo gli standard di qualità definiti e nel rispetto delle norme igienico-sanitarie vigenti</w:t>
            </w:r>
          </w:p>
          <w:p w:rsidR="00C86DE7" w:rsidRPr="002B3A95" w:rsidRDefault="00C86DE7" w:rsidP="00990669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Preparare le materie prime e i semilavorati quali impasti, creme e fondi, da sottoporre alla successiva lavorazione, nel rispetto dei tempi assegnati e sulla base del piano di lavoro ricevuto</w:t>
            </w:r>
          </w:p>
          <w:p w:rsidR="00C86DE7" w:rsidRPr="002B3A95" w:rsidRDefault="00C86DE7" w:rsidP="00990669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tecnologie informatiche per la comunicazione e la ricezione di informazioni</w:t>
            </w:r>
          </w:p>
          <w:p w:rsidR="00C86DE7" w:rsidRPr="002B3A95" w:rsidRDefault="00C86DE7" w:rsidP="00990669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C86DE7" w:rsidRPr="002B3A95" w:rsidRDefault="00C86DE7" w:rsidP="00000CDF">
      <w:pPr>
        <w:spacing w:after="0" w:line="240" w:lineRule="auto"/>
        <w:ind w:left="1" w:hanging="3"/>
        <w:jc w:val="center"/>
        <w:rPr>
          <w:sz w:val="32"/>
          <w:szCs w:val="32"/>
        </w:rPr>
      </w:pPr>
    </w:p>
    <w:p w:rsidR="00C86DE7" w:rsidRPr="002B3A95" w:rsidRDefault="00C86DE7" w:rsidP="00000CDF">
      <w:pPr>
        <w:spacing w:after="0" w:line="240" w:lineRule="auto"/>
        <w:ind w:left="1" w:hanging="3"/>
        <w:jc w:val="center"/>
        <w:rPr>
          <w:sz w:val="32"/>
          <w:szCs w:val="32"/>
        </w:rPr>
      </w:pPr>
      <w:r w:rsidRPr="002B3A95">
        <w:rPr>
          <w:b/>
          <w:sz w:val="32"/>
          <w:szCs w:val="32"/>
        </w:rPr>
        <w:t>BIENNIO</w:t>
      </w:r>
    </w:p>
    <w:tbl>
      <w:tblPr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5134"/>
      </w:tblGrid>
      <w:tr w:rsidR="00C86DE7" w:rsidRPr="002B3A95" w:rsidTr="00000CDF">
        <w:tc>
          <w:tcPr>
            <w:tcW w:w="4881" w:type="dxa"/>
          </w:tcPr>
          <w:p w:rsidR="00C86DE7" w:rsidRPr="002B3A95" w:rsidRDefault="00C86DE7" w:rsidP="00990669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134" w:type="dxa"/>
          </w:tcPr>
          <w:p w:rsidR="00C86DE7" w:rsidRPr="002B3A95" w:rsidRDefault="00C86DE7" w:rsidP="00990669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C86DE7" w:rsidRPr="002B3A95" w:rsidTr="00000CDF">
        <w:trPr>
          <w:trHeight w:val="2147"/>
        </w:trPr>
        <w:tc>
          <w:tcPr>
            <w:tcW w:w="4881" w:type="dxa"/>
          </w:tcPr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Organizzare il proprio lavoro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Rispettare i tempi di lavoro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i comportamenti previsti nelle situazioni di emergenza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tecnologie per la conservazione degli alimenti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la normativa HACCP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i protocolli per la pulizia degli e spazi e strumenti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i criteri di conservazione previsti dalle etichette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tecniche di confezionamento dei prodotti in base alla normativa di riferimento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tecniche di conservazione e stoccaggio dei prodotti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tecniche base per la gestione magazzino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Selezionare le materie prime in base alle lavorazioni da svolgere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le materie prime in base alla caratteristiche merceologiche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Individuare le differenze nelle tipologie delle materie prime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Selezionare gli ingredienti per la realizzazione dei prodotti in base alle specifiche fornite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metodi di cottura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Produrre in autonomia piatti della tradizione locale, nazionale e internazionale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tecniche di decorazione del piatto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tecniche per la fermentazione di impasti lievitati da ristorazione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Produrre dolci tipici della ristorazione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metodi di produzione della panificazione da ristorazione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forme di regolazione dei processi di cottura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Individuare gli allergeni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gli ingredienti nella produzione di pietanze per intolleranze e allergie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Individuare tecniche per migliorare il risultato finale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Applicare tecniche di cottura adatte alla materie prime utilizzate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Predisporre i semilavorati in porzioni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Produrre semilavorati base come fondi, creme, impasti, farce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Preparare semilavorati per prodotti lievitati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Preparare proposte in linea con le nuove tendenze e necessità alimentari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tecniche di preparazione preliminare degli alimenti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Condividere, comunicare e collaborare con gli altri in ambienti digitali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Ricercare nel web informazioni,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Gestire dati, informazioni e contenuti digitali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Comunicare online rispettando netiquette condivise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Sviluppare contenuti digitali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Integrare e rielaborare contenuti digitali nel rispetto di copyright e licenze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5134" w:type="dxa"/>
          </w:tcPr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Principali terminologie tecniche di settore/processo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 Dispositivi di protezione individuale e collettiva di settore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Normativa di riferimento per la sicurezza e l’igiene di settore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Nozioni di primo soccorso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Segnali di divieto e prescrizioni correlate al settore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Ruoli della brigata di cucina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conservazione degli alimenti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Sistema HACCP e normative sulla sicurezza alimentare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ergonomia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Confezionamento ed etichettatura dei prodotti alimentari: tipologie e aspetti normativi correlati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Controllo e analisi sensoriale delle merci in entrata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base di gestione magazzino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base di stoccaggio, conservazione, confezionamento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Strumenti per la conservazione dei prodotti (sottovuoto, abbattimento)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Normativa conservazione prodotti (temperature e disposizione)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Tipologie di menu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redazione di ricette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Principali tipologie di tagli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cottura tradizionali e innovative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Stagionalità dei prodotti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Normativa sugli allergeni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Merceologia dei prodotti alimentari base (carne, uova, farine, latticini, verdure)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Basi per la decorazione di piatti e dolci da ristorazione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Processi d’impasto per prodotti di cucina e di pasticceria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Caratteristiche della cucina nazionale, internazionale e locale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Processi di produzione di piatti e dolci tradizionali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panificazione da ristorazione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Processi di farcitura dei prodotti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Abbinamento enogastronomico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impasto e controllo della lievitazione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Caratteristiche tecniche delle materie prime utilizzate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Processi di cottura dei vari ingredienti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Basi per la porzionatura delle pietanze e semilavorati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Caratteristiche tecniche delle materie prime (carne, uova, farine, latticini, verdure)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taglio delle materie prime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Metodi di conservazione degli alimenti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Processi di produzione di impasti, fondi e salse madri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Processi di produzione di creme dolci e salate per farcitura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Basi per la produzione di preimpasti lievitati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Mise en place della postazione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Impatto delle tecnologie digitali sulla società e sulla vita contemporanea.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Tipi di file in relazione al loro utilizzo ed alle loro potenzialità.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L’identità digitale: come crearla, gestirla, quali sono i rischi connessi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Sistemi software e hardware di protezione dei dispositivi e dei dati.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Internet: e-mail e-commerce, e-banking, e-learning, e-government.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Strumenti online per la comunicazione interpersonale e professionale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Buone pratiche di creazione di documenti digitali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Linguaggi, forme testuali e caratteri della comunicazione multimediale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Raccolta, archiviazione ed elaborazione di dati attraverso sistemi informatici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Sostenibilità e sviluppo del digitale</w:t>
            </w:r>
          </w:p>
        </w:tc>
      </w:tr>
    </w:tbl>
    <w:p w:rsidR="00C86DE7" w:rsidRPr="002B3A95" w:rsidRDefault="00C86DE7" w:rsidP="00000CDF">
      <w:pPr>
        <w:spacing w:after="0" w:line="240" w:lineRule="auto"/>
        <w:ind w:left="1" w:hanging="3"/>
        <w:jc w:val="center"/>
        <w:rPr>
          <w:sz w:val="32"/>
          <w:szCs w:val="32"/>
          <w:lang w:eastAsia="it-IT"/>
        </w:rPr>
      </w:pPr>
    </w:p>
    <w:p w:rsidR="00C86DE7" w:rsidRPr="002B3A95" w:rsidRDefault="00C86DE7" w:rsidP="00000CDF">
      <w:pPr>
        <w:spacing w:line="240" w:lineRule="auto"/>
        <w:ind w:left="1" w:hanging="3"/>
        <w:jc w:val="center"/>
        <w:rPr>
          <w:sz w:val="32"/>
          <w:szCs w:val="32"/>
          <w:lang w:eastAsia="it-IT"/>
        </w:rPr>
      </w:pPr>
      <w:r w:rsidRPr="002B3A95">
        <w:rPr>
          <w:b/>
          <w:sz w:val="32"/>
          <w:szCs w:val="32"/>
          <w:lang w:eastAsia="it-IT"/>
        </w:rPr>
        <w:t>3° ANNO</w:t>
      </w:r>
    </w:p>
    <w:tbl>
      <w:tblPr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5134"/>
      </w:tblGrid>
      <w:tr w:rsidR="00C86DE7" w:rsidRPr="002B3A95" w:rsidTr="00000CDF">
        <w:tc>
          <w:tcPr>
            <w:tcW w:w="4881" w:type="dxa"/>
          </w:tcPr>
          <w:p w:rsidR="00C86DE7" w:rsidRPr="002B3A95" w:rsidRDefault="00C86DE7" w:rsidP="00990669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134" w:type="dxa"/>
          </w:tcPr>
          <w:p w:rsidR="00C86DE7" w:rsidRPr="002B3A95" w:rsidRDefault="00C86DE7" w:rsidP="00990669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C86DE7" w:rsidRPr="002B3A95" w:rsidTr="00000CDF">
        <w:trPr>
          <w:trHeight w:val="1080"/>
        </w:trPr>
        <w:tc>
          <w:tcPr>
            <w:tcW w:w="4881" w:type="dxa"/>
          </w:tcPr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Organizzare il proprio lavoro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Rispettare i tempi di lavoro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i comportamenti previsti nelle situazioni di emergenza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Predisporre in forma scritta le sequenze necessarie alla realizzazione del prodotto.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la normativa HACCP.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Identificare filiere e produzioni agroalimentare a basso impatto ambientale. 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il criterio di stagionalità delle materie prime.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comportamenti di prevenzione in materia di spreco alimentare e di risorse energetiche.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Individuare tecniche di riutilizzo e di recupero della parte edibile degli avanzi/scarti.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Valorizzare le ricette tipiche del territorio e regionali per lo sviluppo di una gastronomia sostenibile.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specifiche tecniche e tecnologie di conservazione delle materie prime.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tecniche di stoccaggio di prodotti/derrate alimentari.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le principali tecniche di conservazione di materie prime e semilavorati in funzione del loro utilizzo.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Controllare lo stato di conservazione di materie prime e prodotti lavorati.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Cogliere i principali canali di approvvigionamento.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Individuare gli ingredienti in relazione al prodotto da realizzare.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Predisporre la linea e la postazione di lavoro sulla base delle indicazioni ricevute.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metodi di cottura.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procedure di controllo/regolazione dei processi di cottura.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tecniche di preparazione e cottura dei prodotti da forno.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tecniche specifiche di farcitura, decorazione e guarnizione dei prodotti gastronomici.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Realizzare pietanze contestualmente alla tipologia di menù.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Realizzare dessert e prodotti dolciari contestualmente alla tipologia di menù.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Valorizzare le caratteristiche delle materie prime in base alla destinazione d’uso.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Riconoscere le diverse tipologie di farine e metodo di impiego.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Produrre impasti lievitati per pizza secondo le diverse varianti di composizione.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Progettare la presentazione del piatto/prodotto.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Realizzare proposte gastronomiche per regimi alimentari specifici.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Realizzare proposte gastronomiche coerenti col principio di stagionalità.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Elaborare piatti del territorio regionale e nazionale.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Riconoscere le nuove tendenze di mercato.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Collocare le proposte gastronomiche all’interno dei diversi momenti/contesti ristorativi.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Effettuare il servizio ristorante 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metodi e tecniche di lavorazione delle materie prime.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criteri di selezione delle materie prime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Assemblare tra loro materie prime e/o semilavorati per preparare alimenti pronti da cuocere.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Monitorare i processi di trasformazione, impasto e lievitazione.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Preparare impasti, apparecchi e farce (per pasta fresca semplice o ripiena, gnocchi, pizza, soufflé).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Preparare semilavorati quali burri aromatizzati, fondi, salse/creme basi e derivate.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tecniche di decorazione, guarnizione e farcitura.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Produrre impasti di base, creme e farce di base, torte e dolci al cucchiaio.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Produrre impasti lievitati secondo le diverse varianti di composizione.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Raccogliere ed elaborare dati, informazioni e contenuti digitali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5134" w:type="dxa"/>
          </w:tcPr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Principali terminologie tecniche di settore/processo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 Dispositivi di protezione individuale e collettiva di settore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Normativa di riferimento per la sicurezza e l’igiene di settore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Nozioni di primo soccorso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Normative vigenti in materia di sicurezza alimentare.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Modelli di organizzazione della brigata anche in relazione al ruolo rivestito.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Moduli di acquisto e stoccaggio materiale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Format di stesura di una ricetta.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ergonomia.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e tecnologie del settore gastronomico- ristorativo.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Concetto di evoluzione tecnica e tecnologica nei processi di lavorazione/cottura.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Tipologie e caratteristiche dei materiali di settore impiegati.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Sistemi di conduzione del calore in relazione alla tecnica utilizzata.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Metodi di scelta di attrezzature utensili e macchinari in relazione al risultato atteso.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Il sistema HACCP.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Sistemi e tecniche/tecnologie di cottura a risparmio energetico.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Alimenti e produzioni di prodotti locali.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Concetto di filiera lunga e di filiera corta.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Ingredienti/alimenti prodotti tenendo conto della sostenibilità ambientale.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La cucina del riuso.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La cucina tipica per promuovere il territorio e la sostenibilità ambientale.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Metodi di conservazione degli alimenti/prodotti.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Procedure di stoccaggio di prodotti/derrate alimentari.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merceologia relativa alla conservazione degli alimenti.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controllo e analisi organolettica degli alimenti.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Tecniche, materiali e macchinari utili alla conservazione.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gestione delle giacenze.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Classificazione dei prodotti alimentari.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Prodotti enogastronomici.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preparazione e di cottura degli alimenti.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Tipologie di taglio delle materie prime crude e cotte. Tipologie di impasti di base.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cottura tradizionali e innovative.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Tipologie di dessert.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Processi di farcitura e decorazione.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pasticceria e arte bianca adatti alla ristorazione.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Caratteristiche nutrizionali delle materie prime. 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Piatti e prodotti della cucina regionale e italiana.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Metodi di valorizzazione del prodotto.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presentazione del piatto/prodotto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Processi di impasto e preparazione prodotti da forno e pizzeria.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Processo di farcitura e cottura prodotti di pizzeria.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Tipologie e classificazione delle farine e degli agenti lievitanti.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redazione della ricetta.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e criteri di elaborazione del menù.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Organizzazione e funzionamento del reparto cucina.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dietetica in relazione a bisogni specifici.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servizio e impiattamento.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Concetto di stagionalità.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Tipologie di menu in relazione al sistema d’offerta.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innovazione e di tendenza del mondo ristorativo.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Procedure di valutazione/autovalutazione dei risultati raggiunti.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Criteri di valorizzazione della stagionalità nella preparazione e lavorazione dei prodotti alimentari.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gastronomia.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merceologia relativi alle materie prime: varietà e derivati, prodotti enogastronomici regionali, proprietà organolettiche e impieghi.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Standard di qualità dei prodotti alimentari.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delle lavorazioni preliminari e dei semilavorati in cucina.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Utensili e attrezzature per la preparazione e cottura dei cibi.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pasticceria.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preparazione impasti lievitati.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Criteri di preparazione e lavorazione dei prodotti alimentari nel rispetto della sostenibilità ambientale.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Raccolta, archiviazione ed elaborazione di dati attraverso sistemi informatici</w:t>
            </w:r>
          </w:p>
          <w:p w:rsidR="00C86DE7" w:rsidRPr="002B3A95" w:rsidRDefault="00C86DE7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Software specifico di settore</w:t>
            </w:r>
          </w:p>
        </w:tc>
      </w:tr>
    </w:tbl>
    <w:p w:rsidR="00C86DE7" w:rsidRPr="0039056D" w:rsidRDefault="00C86DE7" w:rsidP="0039056D">
      <w:pPr>
        <w:spacing w:after="0" w:line="240" w:lineRule="auto"/>
        <w:rPr>
          <w:rFonts w:ascii="Liberation Serif" w:hAnsi="Liberation Serif" w:cs="Liberation Serif"/>
        </w:rPr>
      </w:pPr>
    </w:p>
    <w:sectPr w:rsidR="00C86DE7" w:rsidRPr="0039056D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DE7" w:rsidRDefault="00C86DE7">
      <w:r>
        <w:separator/>
      </w:r>
    </w:p>
  </w:endnote>
  <w:endnote w:type="continuationSeparator" w:id="0">
    <w:p w:rsidR="00C86DE7" w:rsidRDefault="00C86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DE7" w:rsidRDefault="00C86DE7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C86DE7" w:rsidRDefault="00C86DE7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DE7" w:rsidRPr="00393336" w:rsidRDefault="00C86DE7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8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C86DE7" w:rsidRDefault="00C86DE7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DE7" w:rsidRDefault="00C86DE7">
      <w:r>
        <w:separator/>
      </w:r>
    </w:p>
  </w:footnote>
  <w:footnote w:type="continuationSeparator" w:id="0">
    <w:p w:rsidR="00C86DE7" w:rsidRDefault="00C86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9624E"/>
    <w:rsid w:val="000A144F"/>
    <w:rsid w:val="000A5B87"/>
    <w:rsid w:val="000B7453"/>
    <w:rsid w:val="000C06FB"/>
    <w:rsid w:val="000C3360"/>
    <w:rsid w:val="000C3FF0"/>
    <w:rsid w:val="000C4F3B"/>
    <w:rsid w:val="000F10D8"/>
    <w:rsid w:val="000F5688"/>
    <w:rsid w:val="00100CFE"/>
    <w:rsid w:val="0010343A"/>
    <w:rsid w:val="00106B6B"/>
    <w:rsid w:val="00112377"/>
    <w:rsid w:val="00114698"/>
    <w:rsid w:val="001151C7"/>
    <w:rsid w:val="00122168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D4C43"/>
    <w:rsid w:val="001D6361"/>
    <w:rsid w:val="001E29E6"/>
    <w:rsid w:val="001E71C5"/>
    <w:rsid w:val="001F57FC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51A17"/>
    <w:rsid w:val="002521AD"/>
    <w:rsid w:val="002523CD"/>
    <w:rsid w:val="00255EBB"/>
    <w:rsid w:val="0025647A"/>
    <w:rsid w:val="0026134C"/>
    <w:rsid w:val="00272599"/>
    <w:rsid w:val="00273064"/>
    <w:rsid w:val="002770E9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D35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056D"/>
    <w:rsid w:val="00393336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27A99"/>
    <w:rsid w:val="004300F0"/>
    <w:rsid w:val="004327C9"/>
    <w:rsid w:val="00433266"/>
    <w:rsid w:val="004413D7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A468E"/>
    <w:rsid w:val="004B4535"/>
    <w:rsid w:val="004B573F"/>
    <w:rsid w:val="004C1944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B4"/>
    <w:rsid w:val="005905FB"/>
    <w:rsid w:val="005B268E"/>
    <w:rsid w:val="005B3DF1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5F445E"/>
    <w:rsid w:val="00605571"/>
    <w:rsid w:val="00606A35"/>
    <w:rsid w:val="00610D8F"/>
    <w:rsid w:val="00613359"/>
    <w:rsid w:val="006144CE"/>
    <w:rsid w:val="006346A2"/>
    <w:rsid w:val="006451F7"/>
    <w:rsid w:val="006457F2"/>
    <w:rsid w:val="006536C0"/>
    <w:rsid w:val="00662B26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0C99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B84"/>
    <w:rsid w:val="007248DD"/>
    <w:rsid w:val="007330B8"/>
    <w:rsid w:val="00741543"/>
    <w:rsid w:val="00746D89"/>
    <w:rsid w:val="00750DD6"/>
    <w:rsid w:val="0075268C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4D4D"/>
    <w:rsid w:val="007D6352"/>
    <w:rsid w:val="007D7E04"/>
    <w:rsid w:val="007E32A6"/>
    <w:rsid w:val="007E44A8"/>
    <w:rsid w:val="007F018A"/>
    <w:rsid w:val="007F4ABC"/>
    <w:rsid w:val="007F6070"/>
    <w:rsid w:val="00800799"/>
    <w:rsid w:val="008054CE"/>
    <w:rsid w:val="008076C9"/>
    <w:rsid w:val="00816714"/>
    <w:rsid w:val="008209F8"/>
    <w:rsid w:val="00821204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27BF8"/>
    <w:rsid w:val="00931176"/>
    <w:rsid w:val="009331EB"/>
    <w:rsid w:val="00936704"/>
    <w:rsid w:val="00942B40"/>
    <w:rsid w:val="0094582A"/>
    <w:rsid w:val="00965FF0"/>
    <w:rsid w:val="00970557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F77A0"/>
    <w:rsid w:val="00A11F40"/>
    <w:rsid w:val="00A12CF7"/>
    <w:rsid w:val="00A23285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89E"/>
    <w:rsid w:val="00A57A3B"/>
    <w:rsid w:val="00A614C4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47C0"/>
    <w:rsid w:val="00C5384D"/>
    <w:rsid w:val="00C55242"/>
    <w:rsid w:val="00C6137F"/>
    <w:rsid w:val="00C61F57"/>
    <w:rsid w:val="00C62DED"/>
    <w:rsid w:val="00C83ED3"/>
    <w:rsid w:val="00C86DE7"/>
    <w:rsid w:val="00C936D1"/>
    <w:rsid w:val="00C940AB"/>
    <w:rsid w:val="00CA286F"/>
    <w:rsid w:val="00CA3088"/>
    <w:rsid w:val="00CA39BD"/>
    <w:rsid w:val="00CB1A60"/>
    <w:rsid w:val="00CB4042"/>
    <w:rsid w:val="00CB7092"/>
    <w:rsid w:val="00CC2F4D"/>
    <w:rsid w:val="00CC475C"/>
    <w:rsid w:val="00CD03CB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745BA"/>
    <w:rsid w:val="00D84E37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D3F6B"/>
    <w:rsid w:val="00DE2EC9"/>
    <w:rsid w:val="00E00354"/>
    <w:rsid w:val="00E00A42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1E8E"/>
    <w:rsid w:val="00E6100F"/>
    <w:rsid w:val="00E63E91"/>
    <w:rsid w:val="00E644FC"/>
    <w:rsid w:val="00E650A5"/>
    <w:rsid w:val="00E76981"/>
    <w:rsid w:val="00E83122"/>
    <w:rsid w:val="00E83AA3"/>
    <w:rsid w:val="00E841CE"/>
    <w:rsid w:val="00E90084"/>
    <w:rsid w:val="00EA5CD6"/>
    <w:rsid w:val="00EB429D"/>
    <w:rsid w:val="00EC493F"/>
    <w:rsid w:val="00EC5F94"/>
    <w:rsid w:val="00EE2EC1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19BF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91BC6"/>
    <w:rsid w:val="00F9217E"/>
    <w:rsid w:val="00F9545F"/>
    <w:rsid w:val="00FA074A"/>
    <w:rsid w:val="00FA5C9E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3821</Words>
  <Characters>21784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2024-02-29T15:49:00Z</dcterms:created>
  <dcterms:modified xsi:type="dcterms:W3CDTF">2024-02-29T15:52:00Z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