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0A" w:rsidRDefault="00EB610A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EB610A" w:rsidRPr="005B72D1" w:rsidRDefault="00EB610A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EB610A" w:rsidRPr="002B3A95" w:rsidRDefault="00EB610A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EB610A" w:rsidRPr="002B3A95" w:rsidRDefault="00EB610A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EB610A" w:rsidRPr="002B3A95" w:rsidRDefault="00EB610A" w:rsidP="00E90084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03376A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EB610A" w:rsidRPr="002B3A95" w:rsidRDefault="00EB610A" w:rsidP="00E90084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di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8"/>
          <w:sz w:val="24"/>
          <w:szCs w:val="24"/>
        </w:rPr>
        <w:t>T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rento</w:t>
      </w:r>
    </w:p>
    <w:p w:rsidR="00EB610A" w:rsidRPr="002B3A95" w:rsidRDefault="00EB610A" w:rsidP="002D1FC6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EB610A" w:rsidRPr="002B3A95" w:rsidRDefault="00EB610A" w:rsidP="002D1FC6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EB610A" w:rsidRPr="002B3A95" w:rsidRDefault="00EB610A" w:rsidP="00C15AD3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EB610A" w:rsidRPr="002B3A95" w:rsidRDefault="00EB610A" w:rsidP="00C15AD3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 xml:space="preserve">DEL PERCORSO DI DIPLOMA PROFESSIONALE DI IeFP (SENZA USCITA AL TERZO ANNO) DI </w:t>
      </w:r>
    </w:p>
    <w:p w:rsidR="00EB610A" w:rsidRPr="002B3A95" w:rsidRDefault="00EB610A" w:rsidP="002D1FC6">
      <w:pPr>
        <w:jc w:val="center"/>
        <w:rPr>
          <w:b/>
          <w:sz w:val="40"/>
          <w:szCs w:val="40"/>
        </w:rPr>
      </w:pPr>
    </w:p>
    <w:p w:rsidR="00EB610A" w:rsidRPr="002B3A95" w:rsidRDefault="00EB610A" w:rsidP="002D1FC6">
      <w:pPr>
        <w:jc w:val="center"/>
        <w:rPr>
          <w:b/>
          <w:sz w:val="40"/>
          <w:szCs w:val="40"/>
        </w:rPr>
      </w:pPr>
    </w:p>
    <w:p w:rsidR="00EB610A" w:rsidRPr="002B3A95" w:rsidRDefault="00EB610A" w:rsidP="00E90084">
      <w:pPr>
        <w:jc w:val="center"/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EB610A" w:rsidRPr="002B3A95" w:rsidTr="0036114D">
        <w:tc>
          <w:tcPr>
            <w:tcW w:w="9778" w:type="dxa"/>
            <w:shd w:val="clear" w:color="auto" w:fill="E0E0E0"/>
          </w:tcPr>
          <w:p w:rsidR="00EB610A" w:rsidRPr="002B3A95" w:rsidRDefault="00EB610A" w:rsidP="00E90084">
            <w:pPr>
              <w:pStyle w:val="Heading2"/>
            </w:pPr>
            <w:bookmarkStart w:id="0" w:name="_Toc120528491"/>
            <w:r w:rsidRPr="002B3A95">
              <w:t>TECNICO DEI SERVIZI DI PROMOZIONE E ACCOGLIENZA PER LA RICETTIVITA’ TURISTICA</w:t>
            </w:r>
            <w:bookmarkEnd w:id="0"/>
          </w:p>
        </w:tc>
      </w:tr>
    </w:tbl>
    <w:p w:rsidR="00EB610A" w:rsidRPr="002B3A95" w:rsidRDefault="00EB610A" w:rsidP="00E90084">
      <w:pPr>
        <w:rPr>
          <w:b/>
          <w:sz w:val="40"/>
          <w:szCs w:val="40"/>
        </w:rPr>
      </w:pPr>
    </w:p>
    <w:p w:rsidR="00EB610A" w:rsidRPr="002B3A95" w:rsidRDefault="00EB610A" w:rsidP="00E90084">
      <w:pPr>
        <w:rPr>
          <w:b/>
          <w:sz w:val="40"/>
          <w:szCs w:val="40"/>
        </w:rPr>
      </w:pPr>
    </w:p>
    <w:p w:rsidR="00EB610A" w:rsidRPr="002B3A95" w:rsidRDefault="00EB610A" w:rsidP="00E90084">
      <w:pPr>
        <w:spacing w:after="120" w:line="240" w:lineRule="auto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Matematica e scientifica</w:t>
      </w:r>
    </w:p>
    <w:p w:rsidR="00EB610A" w:rsidRPr="002B3A95" w:rsidRDefault="00EB610A" w:rsidP="00E90084">
      <w:pPr>
        <w:spacing w:after="120" w:line="240" w:lineRule="auto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Storica, giuridica ed economica</w:t>
      </w:r>
    </w:p>
    <w:p w:rsidR="00EB610A" w:rsidRPr="002B3A95" w:rsidRDefault="00EB610A" w:rsidP="00E90084">
      <w:pPr>
        <w:spacing w:after="120" w:line="240" w:lineRule="auto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Tecnico professionale</w:t>
      </w:r>
    </w:p>
    <w:p w:rsidR="00EB610A" w:rsidRPr="002B3A95" w:rsidRDefault="00EB610A" w:rsidP="00E90084">
      <w:pPr>
        <w:jc w:val="center"/>
        <w:rPr>
          <w:b/>
          <w:sz w:val="2"/>
          <w:szCs w:val="2"/>
          <w:u w:val="single"/>
        </w:rPr>
      </w:pPr>
    </w:p>
    <w:p w:rsidR="00EB610A" w:rsidRPr="002B3A95" w:rsidRDefault="00EB610A" w:rsidP="00E90084">
      <w:pPr>
        <w:rPr>
          <w:b/>
          <w:sz w:val="40"/>
          <w:szCs w:val="40"/>
        </w:rPr>
      </w:pPr>
    </w:p>
    <w:p w:rsidR="00EB610A" w:rsidRPr="002B3A95" w:rsidRDefault="00EB610A" w:rsidP="00E90084">
      <w:pPr>
        <w:jc w:val="center"/>
        <w:rPr>
          <w:sz w:val="2"/>
          <w:szCs w:val="2"/>
        </w:rPr>
      </w:pPr>
      <w:r w:rsidRPr="002B3A95">
        <w:br w:type="page"/>
      </w:r>
    </w:p>
    <w:p w:rsidR="00EB610A" w:rsidRPr="002B3A95" w:rsidRDefault="00EB610A" w:rsidP="00E90084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EB610A" w:rsidRPr="002B3A95" w:rsidRDefault="00EB610A" w:rsidP="00E90084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EB610A" w:rsidRPr="002B3A95" w:rsidTr="0036114D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0A" w:rsidRPr="002B3A95" w:rsidRDefault="00EB610A" w:rsidP="0036114D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DIPLOMA PROFESSIONALE</w:t>
            </w:r>
          </w:p>
          <w:p w:rsidR="00EB610A" w:rsidRPr="002B3A95" w:rsidRDefault="00EB610A" w:rsidP="0036114D">
            <w:pPr>
              <w:pStyle w:val="normal0"/>
              <w:spacing w:before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Rappresentare la realtà e risolvere situazioni problematiche di vita e del proprio settore professionale avvalendosi degli strumenti matematici fondamentali e sulla base di modelli e metodologie scientifiche </w:t>
            </w:r>
          </w:p>
          <w:p w:rsidR="00EB610A" w:rsidRPr="002B3A95" w:rsidRDefault="00EB610A" w:rsidP="0036114D">
            <w:pPr>
              <w:pStyle w:val="normal0"/>
              <w:spacing w:before="120" w:after="120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EB610A" w:rsidRPr="002B3A95" w:rsidRDefault="00EB610A" w:rsidP="0036114D">
            <w:pPr>
              <w:pStyle w:val="normal0"/>
              <w:spacing w:before="120" w:after="120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</w:p>
          <w:p w:rsidR="00EB610A" w:rsidRPr="002B3A95" w:rsidRDefault="00EB610A" w:rsidP="0036114D">
            <w:pPr>
              <w:pStyle w:val="normal0"/>
              <w:spacing w:before="120" w:after="120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Operare nel proprio ambito professionale tenendo conto delle responsabilità, implicazioni, ripercussioni delle proprie scelte ed azioni in termini di tutela dell’ambiente e nell’ottica della sostenibilità </w:t>
            </w:r>
          </w:p>
        </w:tc>
      </w:tr>
    </w:tbl>
    <w:p w:rsidR="00EB610A" w:rsidRPr="002B3A95" w:rsidRDefault="00EB610A" w:rsidP="00E90084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EB610A" w:rsidRPr="002B3A95" w:rsidRDefault="00EB610A" w:rsidP="00E90084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1° 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EB610A" w:rsidRPr="002B3A95" w:rsidTr="0036114D">
        <w:tc>
          <w:tcPr>
            <w:tcW w:w="4881" w:type="dxa"/>
          </w:tcPr>
          <w:p w:rsidR="00EB610A" w:rsidRPr="002B3A95" w:rsidRDefault="00EB610A" w:rsidP="0036114D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EB610A" w:rsidRPr="002B3A95" w:rsidRDefault="00EB610A" w:rsidP="0036114D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EB610A" w:rsidRPr="002B3A95" w:rsidTr="0036114D">
        <w:trPr>
          <w:trHeight w:val="525"/>
        </w:trPr>
        <w:tc>
          <w:tcPr>
            <w:tcW w:w="4881" w:type="dxa"/>
          </w:tcPr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59" w:hanging="1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59" w:hanging="1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59" w:hanging="1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59" w:hanging="1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per effettuare misurazioni e calcolare errori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59" w:hanging="1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materiali/prodotti sulla base delle loro proprietà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59" w:hanging="1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</w:tc>
        <w:tc>
          <w:tcPr>
            <w:tcW w:w="4899" w:type="dxa"/>
          </w:tcPr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59" w:hanging="1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59" w:hanging="1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59" w:hanging="1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59" w:hanging="1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geomorfologia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59" w:hanging="1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geologia regionale </w:t>
            </w:r>
          </w:p>
          <w:p w:rsidR="00EB610A" w:rsidRPr="002B3A95" w:rsidRDefault="00EB610A" w:rsidP="0036114D">
            <w:pPr>
              <w:pStyle w:val="normal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B610A" w:rsidRPr="002B3A95" w:rsidRDefault="00EB610A" w:rsidP="00E90084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EB610A" w:rsidRPr="002B3A95" w:rsidRDefault="00EB610A" w:rsidP="00E90084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EB610A" w:rsidRPr="002B3A95" w:rsidRDefault="00EB610A" w:rsidP="00E90084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EB610A" w:rsidRPr="002B3A95" w:rsidRDefault="00EB610A" w:rsidP="00E90084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2° 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EB610A" w:rsidRPr="002B3A95" w:rsidTr="0036114D">
        <w:tc>
          <w:tcPr>
            <w:tcW w:w="4881" w:type="dxa"/>
          </w:tcPr>
          <w:p w:rsidR="00EB610A" w:rsidRPr="002B3A95" w:rsidRDefault="00EB610A" w:rsidP="0036114D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EB610A" w:rsidRPr="002B3A95" w:rsidRDefault="00EB610A" w:rsidP="0036114D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EB610A" w:rsidRPr="002B3A95" w:rsidTr="0036114D">
        <w:trPr>
          <w:trHeight w:val="525"/>
        </w:trPr>
        <w:tc>
          <w:tcPr>
            <w:tcW w:w="4881" w:type="dxa"/>
          </w:tcPr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Associare ai fenomeni osservati principi, concetti e teorie scientifiche 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Cogliere le opportunità tecnologiche e tecniche per la tutela e la valorizzazione dell'ambiente e del territorio 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cause, conseguenze e avanzare soluzioni in relazione ai diversi fenomeni osservati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Trattare e smaltire i rifiuti in base all’origine, alla pericolosità e alle caratteristiche merceologiche e chimico-fisiche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e strumenti per effettuare misurazioni 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l’attendibilità di una misura e gli errori che la caratterizzano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EB610A" w:rsidRPr="002B3A95" w:rsidRDefault="00EB610A" w:rsidP="0036114D">
            <w:pPr>
              <w:pStyle w:val="normal0"/>
              <w:spacing w:before="8" w:after="8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</w:p>
          <w:p w:rsidR="00EB610A" w:rsidRPr="002B3A95" w:rsidRDefault="00EB610A" w:rsidP="0036114D">
            <w:pPr>
              <w:pStyle w:val="normal0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- Utilizzare linguaggi tecnici e matematico-scientifici specifici</w:t>
            </w:r>
            <w:r w:rsidRPr="002B3A95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EB610A" w:rsidRPr="002B3A95" w:rsidRDefault="00EB610A" w:rsidP="0036114D">
            <w:pPr>
              <w:pStyle w:val="normal0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- Tracciare grafici e riconoscere le caratteristiche di diversi tipi di funzioni</w:t>
            </w:r>
          </w:p>
          <w:p w:rsidR="00EB610A" w:rsidRPr="002B3A95" w:rsidRDefault="00EB610A" w:rsidP="0036114D">
            <w:pPr>
              <w:pStyle w:val="normal0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- Leggere e interpretare grafici riconoscendo le diverse caratteristiche delle funzioni</w:t>
            </w:r>
          </w:p>
          <w:p w:rsidR="00EB610A" w:rsidRPr="002B3A95" w:rsidRDefault="00EB610A" w:rsidP="0036114D">
            <w:pPr>
              <w:pStyle w:val="normal0"/>
              <w:spacing w:before="8" w:after="8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in modo creativo le tecnologie digitali per la produzione e la trasformazione di testi e materiali multimediali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 : linguaggi, concetti, principi e metodi di analisi e ricerca, metodo di indagine scientifica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Scienza, tecnologie e tecniche, sviluppo equilibrato e compatibile: ruolo e impatto delle principali innovazioni scientifiche sulla vita sociale e dei singoli 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 paesaggio trentino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botanica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ecologia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Trentino: ambiente, territorio, flora, fauna, vegetazione, mineralogia, ittiologia, aree protette, strategie conservazionistiche, di sfruttamento e valorizzazione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Patrimonio enogastronomico del Trentino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Forme di disabilità: funzioni e strutture corporee, attività e partecipazione, fattori ambientali e personali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Forme di intolleranze e allergie ambientali e alimentari 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matematica finanziaria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Radicali</w:t>
            </w:r>
            <w:r w:rsidRPr="002B3A95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Equazioni esponenziali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Definizione e proprietà del logaritmo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Equazioni logaritmiche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Problemi di scelta tra due o più alternative</w:t>
            </w:r>
            <w:r w:rsidRPr="002B3A95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Problemi di ricerca del punto di equilibrio aziendale: Break even point (BEP)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Costruzione e lettura di diversi tipi di grafici</w:t>
            </w:r>
            <w:r w:rsidRPr="002B3A95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Studio di funzione: campi di esistenza, intersezione con gli assi, segni, simmetrie, asintoti. </w:t>
            </w:r>
            <w:r w:rsidRPr="002B3A95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Costruzione e lettura di grafici di funzioni algebriche ed empiriche</w:t>
            </w:r>
            <w:r w:rsidRPr="002B3A95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Derivate prima: calcolo e interpretazione grafica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5"/>
              </w:numPr>
              <w:spacing w:before="8" w:after="8"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EB610A" w:rsidRPr="002B3A95" w:rsidRDefault="00EB610A" w:rsidP="00E90084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 xml:space="preserve"> Abilità e conoscenze aggiuntive rispetto a quelle dell’area matematica e scientifica comune a tutti i percorsi</w:t>
      </w:r>
    </w:p>
    <w:p w:rsidR="00EB610A" w:rsidRPr="002B3A95" w:rsidRDefault="00EB610A" w:rsidP="00E90084">
      <w:pPr>
        <w:pStyle w:val="normal0"/>
        <w:rPr>
          <w:rFonts w:ascii="Calibri" w:hAnsi="Calibri" w:cs="Calibri"/>
        </w:rPr>
      </w:pPr>
      <w:r w:rsidRPr="002B3A95">
        <w:br w:type="page"/>
      </w:r>
    </w:p>
    <w:p w:rsidR="00EB610A" w:rsidRPr="002B3A95" w:rsidRDefault="00EB610A" w:rsidP="00E90084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</w:p>
    <w:p w:rsidR="00EB610A" w:rsidRPr="002B3A95" w:rsidRDefault="00EB610A" w:rsidP="00E90084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 xml:space="preserve">AREA STORICA GIURIDICA ED ECONOMICA </w:t>
      </w:r>
    </w:p>
    <w:p w:rsidR="00EB610A" w:rsidRPr="002B3A95" w:rsidRDefault="00EB610A" w:rsidP="00E90084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p w:rsidR="00EB610A" w:rsidRPr="002B3A95" w:rsidRDefault="00EB610A" w:rsidP="00E90084">
      <w:pPr>
        <w:pStyle w:val="normal0"/>
        <w:spacing w:after="200"/>
        <w:rPr>
          <w:rFonts w:ascii="Calibri" w:hAnsi="Calibri" w:cs="Calibri"/>
          <w:sz w:val="16"/>
          <w:szCs w:val="16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EB610A" w:rsidRPr="002B3A95" w:rsidTr="0036114D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0A" w:rsidRPr="002B3A95" w:rsidRDefault="00EB610A" w:rsidP="0036114D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DIPLOMA PROFESSIONALE</w:t>
            </w:r>
          </w:p>
          <w:p w:rsidR="00EB610A" w:rsidRPr="002B3A95" w:rsidRDefault="00EB610A" w:rsidP="0036114D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nel proprio ambito professionale i principali strumenti e modelli relativi all'economia, alla gestione aziendale e all'organizzazione dei processi lavorativi.</w:t>
            </w:r>
          </w:p>
          <w:p w:rsidR="00EB610A" w:rsidRPr="002B3A95" w:rsidRDefault="00EB610A" w:rsidP="0036114D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gli aspetti caratteristici, le tendenze evolutive, i limiti e le potenzialità di crescita del sistema socio-economico e del settore professionale di riferimento, in rapporto all’ambiente, ai processi di innovazione scientifico-tecnologica e di sviluppo del capitale umano</w:t>
            </w:r>
          </w:p>
          <w:p w:rsidR="00EB610A" w:rsidRPr="002B3A95" w:rsidRDefault="00EB610A" w:rsidP="0036114D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EB610A" w:rsidRPr="002B3A95" w:rsidRDefault="00EB610A" w:rsidP="0036114D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fatti e orientare i propri comportamenti in riferimento ad un proprio codice etico, coerente con i principi della Costituzione e con i valori della comunità professionale di appartenenza, nel rispetto dell’ambiente e delle diverse identità culturali</w:t>
            </w:r>
          </w:p>
        </w:tc>
      </w:tr>
    </w:tbl>
    <w:p w:rsidR="00EB610A" w:rsidRPr="002B3A95" w:rsidRDefault="00EB610A" w:rsidP="00E90084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</w:p>
    <w:p w:rsidR="00EB610A" w:rsidRPr="002B3A95" w:rsidRDefault="00EB610A" w:rsidP="00E90084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1° BIENNIO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788"/>
        <w:gridCol w:w="4990"/>
      </w:tblGrid>
      <w:tr w:rsidR="00EB610A" w:rsidRPr="002B3A95" w:rsidTr="0036114D">
        <w:tc>
          <w:tcPr>
            <w:tcW w:w="4788" w:type="dxa"/>
          </w:tcPr>
          <w:p w:rsidR="00EB610A" w:rsidRPr="002B3A95" w:rsidRDefault="00EB610A" w:rsidP="0036114D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990" w:type="dxa"/>
          </w:tcPr>
          <w:p w:rsidR="00EB610A" w:rsidRPr="002B3A95" w:rsidRDefault="00EB610A" w:rsidP="0036114D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EB610A" w:rsidRPr="002B3A95" w:rsidTr="0036114D">
        <w:trPr>
          <w:trHeight w:val="4303"/>
        </w:trPr>
        <w:tc>
          <w:tcPr>
            <w:tcW w:w="4788" w:type="dxa"/>
          </w:tcPr>
          <w:p w:rsidR="00EB610A" w:rsidRPr="002B3A95" w:rsidRDefault="00EB610A" w:rsidP="0036114D">
            <w:pPr>
              <w:pStyle w:val="normal0"/>
              <w:rPr>
                <w:rFonts w:ascii="Calibri" w:hAnsi="Calibri" w:cs="Calibri"/>
                <w:sz w:val="20"/>
                <w:szCs w:val="20"/>
              </w:rPr>
            </w:pPr>
          </w:p>
          <w:p w:rsidR="00EB610A" w:rsidRPr="002B3A95" w:rsidRDefault="00EB610A" w:rsidP="00E90084">
            <w:pPr>
              <w:pStyle w:val="normal0"/>
              <w:numPr>
                <w:ilvl w:val="0"/>
                <w:numId w:val="92"/>
              </w:numPr>
              <w:spacing w:line="240" w:lineRule="auto"/>
              <w:ind w:left="181" w:hanging="18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testimonianze di interesse storico-culturale del territorio trentino quali fattori di attrazione turistica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2"/>
              </w:numPr>
              <w:spacing w:line="240" w:lineRule="auto"/>
              <w:ind w:left="181" w:hanging="18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principali componenti sociali ed economiche del sistema turistico trentino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2"/>
              </w:numPr>
              <w:spacing w:line="240" w:lineRule="auto"/>
              <w:ind w:left="181" w:hanging="18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le peculiarità organizzative dell’impresa turistica/ricettiva/fieristica/culturale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2"/>
              </w:numPr>
              <w:spacing w:line="240" w:lineRule="auto"/>
              <w:ind w:left="181" w:hanging="18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Identificare il prodotto turistico trentino come un insieme di fattori geografici, sociali ed economici 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2"/>
              </w:numPr>
              <w:spacing w:line="240" w:lineRule="auto"/>
              <w:ind w:left="181" w:hanging="18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principali attori del sistema turistico trentino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2"/>
              </w:numPr>
              <w:spacing w:line="240" w:lineRule="auto"/>
              <w:ind w:left="181" w:hanging="18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diverse forme di turismo trentino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2"/>
              </w:numPr>
              <w:spacing w:line="240" w:lineRule="auto"/>
              <w:ind w:left="181" w:hanging="18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sistemi di comunicazione e di trasporto del Trentino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2"/>
              </w:numPr>
              <w:spacing w:line="240" w:lineRule="auto"/>
              <w:ind w:left="181" w:hanging="18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gli effetti sociali, culturali ed economici delle attività turistiche sul territorio trentino</w:t>
            </w:r>
          </w:p>
        </w:tc>
        <w:tc>
          <w:tcPr>
            <w:tcW w:w="4990" w:type="dxa"/>
          </w:tcPr>
          <w:p w:rsidR="00EB610A" w:rsidRPr="002B3A95" w:rsidRDefault="00EB610A" w:rsidP="0036114D">
            <w:pPr>
              <w:pStyle w:val="normal0"/>
              <w:ind w:left="181"/>
              <w:rPr>
                <w:rFonts w:ascii="Calibri" w:hAnsi="Calibri" w:cs="Calibri"/>
                <w:sz w:val="20"/>
                <w:szCs w:val="20"/>
              </w:rPr>
            </w:pPr>
          </w:p>
          <w:p w:rsidR="00EB610A" w:rsidRPr="002B3A95" w:rsidRDefault="00EB610A" w:rsidP="00E90084">
            <w:pPr>
              <w:pStyle w:val="normal0"/>
              <w:numPr>
                <w:ilvl w:val="0"/>
                <w:numId w:val="92"/>
              </w:numPr>
              <w:spacing w:line="240" w:lineRule="auto"/>
              <w:ind w:left="181" w:hanging="18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risorse turistiche del territorio trentino: tipologie, caratteristiche, proprietà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2"/>
              </w:numPr>
              <w:spacing w:line="240" w:lineRule="auto"/>
              <w:ind w:left="181" w:hanging="18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sistema turistico del territorio trentino: ruolo, evoluzione, specificità, attori, interdipendenze del comparto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2"/>
              </w:numPr>
              <w:spacing w:line="240" w:lineRule="auto"/>
              <w:ind w:left="181" w:hanging="18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Aree, luoghi, beni, risorse del territorio trentino quali fattori di attrazione turistica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2"/>
              </w:numPr>
              <w:spacing w:line="240" w:lineRule="auto"/>
              <w:ind w:left="181" w:hanging="18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Fattori geografici per lo sviluppo delle attività turistiche in Trentino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2"/>
              </w:numPr>
              <w:spacing w:line="240" w:lineRule="auto"/>
              <w:ind w:left="181" w:hanging="18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Patrimonio storico-artistico, culturale ed etnografico ed del territorio trentino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2"/>
              </w:numPr>
              <w:spacing w:line="240" w:lineRule="auto"/>
              <w:ind w:left="181" w:hanging="18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cartografia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2"/>
              </w:numPr>
              <w:spacing w:line="240" w:lineRule="auto"/>
              <w:ind w:left="181" w:hanging="18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topografia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2"/>
              </w:numPr>
              <w:spacing w:line="240" w:lineRule="auto"/>
              <w:ind w:left="181" w:hanging="181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Reti di trasporto urbane ed extra-urbane in Trentino</w:t>
            </w:r>
          </w:p>
          <w:p w:rsidR="00EB610A" w:rsidRPr="002B3A95" w:rsidRDefault="00EB610A" w:rsidP="0036114D">
            <w:pPr>
              <w:pStyle w:val="normal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EB610A" w:rsidRPr="002B3A95" w:rsidRDefault="00EB610A" w:rsidP="0036114D">
            <w:pPr>
              <w:pStyle w:val="normal0"/>
              <w:ind w:left="195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B610A" w:rsidRPr="002B3A95" w:rsidRDefault="00EB610A" w:rsidP="00E90084">
      <w:pPr>
        <w:pStyle w:val="normal0"/>
        <w:spacing w:after="20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storica giuridica ed economica comune a tutti i percorsi</w:t>
      </w:r>
    </w:p>
    <w:p w:rsidR="00EB610A" w:rsidRPr="002B3A95" w:rsidRDefault="00EB610A" w:rsidP="00E90084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  <w:r w:rsidRPr="002B3A95">
        <w:br w:type="page"/>
      </w:r>
      <w:r w:rsidRPr="002B3A95">
        <w:rPr>
          <w:rFonts w:ascii="Calibri" w:hAnsi="Calibri" w:cs="Calibri"/>
          <w:b/>
          <w:sz w:val="32"/>
          <w:szCs w:val="32"/>
        </w:rPr>
        <w:t>2° 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770"/>
        <w:gridCol w:w="5010"/>
      </w:tblGrid>
      <w:tr w:rsidR="00EB610A" w:rsidRPr="002B3A95" w:rsidTr="0036114D">
        <w:tc>
          <w:tcPr>
            <w:tcW w:w="4770" w:type="dxa"/>
          </w:tcPr>
          <w:p w:rsidR="00EB610A" w:rsidRPr="002B3A95" w:rsidRDefault="00EB610A" w:rsidP="0036114D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010" w:type="dxa"/>
          </w:tcPr>
          <w:p w:rsidR="00EB610A" w:rsidRPr="002B3A95" w:rsidRDefault="00EB610A" w:rsidP="0036114D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EB610A" w:rsidRPr="002B3A95" w:rsidTr="0036114D">
        <w:trPr>
          <w:trHeight w:val="4117"/>
        </w:trPr>
        <w:tc>
          <w:tcPr>
            <w:tcW w:w="4770" w:type="dxa"/>
          </w:tcPr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criteri di analisi dei punti di forza e delle criticità della struttura/servizio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strategie di marketing operativo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determinazione dei prezzi, di analisi dei costi e di budgeting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rilevazione e analisi delle tendenze del settore e delle esigenze del cliente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per l’individuazione dell'offerta di prodotti/servizi in rapporto a target / esigenze di clientela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il posizionamento dell'offerta e della struttura dei servizi di ricettività, fieristici e culturali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diverse forme di turismo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vincoli ed opportunità che caratterizzano il rapporto di lavoro del personale che opera nel settore turistico, fieristico e culturale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Contribuire all’ideazione di progetti promozionali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Distinguere le tipologie di professioni turistiche e la disciplina cui sono sottoposte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e valorizzare nelle attività e nei supporti promozionali i tratti distintivi delle diverse identità culturali dei potenziali clienti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fattori geografici che favoriscono lo sviluppo delle attività turistiche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principali attori del sistema turistico, fieristico e culturale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principali canali di distribuzione del prodotto turistico, fieristico e culturale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diverse tipologie di contratti di lavoro del settore turistico, fieristico e culturale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modalità e le opportunità attraverso cui l’intrapresa diventa impresa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Identificare, selezionare e valorizzare progetti promozionali già in essere coerenti e di supporto alle attività di aggiornamento e diffusione dei servizi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e orientarsi nella normativa del settore turistico, fieristico e culturale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i soggetti pubblici o privati che operano nel settore turistico, fieristico e culturale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ruolo, interdipendenze, tendenze e macrofenomeni socio economici che determinano i cambiamenti del settore e del mercato turistico, fieristico e culturale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i caratteri di un territorio attraverso i rapporti esistenti tra situazioni geografiche e storiche e il patrimonio culturale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e valorizzare le potenzialità di un territorio in termini di inclusività e accessibilità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Selezionare, promuovere, valorizzare le risorse enogastronomiche, culturali, ambientali, artistiche e storiche del territorio</w:t>
            </w:r>
          </w:p>
          <w:p w:rsidR="00EB610A" w:rsidRPr="002B3A95" w:rsidRDefault="00EB610A" w:rsidP="0036114D">
            <w:pPr>
              <w:pStyle w:val="normal0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0" w:type="dxa"/>
          </w:tcPr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Attività autonome/imprenditoriali di settore in Trentino: modalità e opportunità di avvio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Disposizioni sanitarie internazionali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Disposizioni sanitarie internazionali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analisi dell'andamento del mercato turistico, fieristico e culturale e della concorrenza 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contrattualistica commerciale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contrattualistica di settore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customer satisfaction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marketing operativo dei prodotti e dei servizi turistici, fieristici e culturali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organizzazione aziendale in ambito turistico, fieristico e culturale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normativi attinenti la produzione, divulgazione ed erogazione di prodotti e servizi turistici, fieristici e culturali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Figure professionali del settore turistico, fieristico e culturale e relativa normativa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Fonti statistiche, cartografiche e bibliografiche 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mercato turistico, fieristico e culturale: caratteristiche e tendenze quantitative e qualitative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prodotto turistico, fieristico e culturale: fattori costitutivi, ciclo di vita, canali distributivi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sistema turistico, fieristico e culturale: ruolo, evoluzione, specificità, attori, interdipendenze del comparto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L’impresa turistica/ricettiva/fieristica/culturale: struttura elementare, tipologie di aziende e caratteristiche del loro funzionamento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Modelli e forme di turistico, fieristico e culturale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Normativa relativa ai documenti di viaggio nei paesi europei ed extraeuropei 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Potenzialità e fattori di attrazione turistica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fidelizzazione del cliente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Risorse e opportunità enogastronomiche, culturali, ambientali, artistiche e storiche del territorio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Soggetti che operano nel settore turistico, fieristico e culturale, compiti e funzioni delle istituzioni locali nei rapporti con le imprese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Standard di qualità delle strutture / servizi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analisi e preventivazione dei costi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definizione dei prezzi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per il controllo di qualità del servizio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dei mezzi di trasporto e delle modalità di accompagnamento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Tipologie, struttura e contenuti dei contratti di lavoro nel settore turistico, fieristico e culturale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6"/>
              </w:numPr>
              <w:spacing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Servizi di turismo inclusivo e accessibile: caratteristiche, opportunità, organizzazione, strumenti</w:t>
            </w:r>
          </w:p>
          <w:p w:rsidR="00EB610A" w:rsidRPr="002B3A95" w:rsidRDefault="00EB610A" w:rsidP="0036114D">
            <w:pPr>
              <w:pStyle w:val="normal0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</w:p>
          <w:p w:rsidR="00EB610A" w:rsidRPr="002B3A95" w:rsidRDefault="00EB610A" w:rsidP="0036114D">
            <w:pPr>
              <w:pStyle w:val="normal0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B610A" w:rsidRPr="002B3A95" w:rsidRDefault="00EB610A" w:rsidP="00E90084">
      <w:pPr>
        <w:pStyle w:val="normal0"/>
        <w:spacing w:after="20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storica giuridica ed economica comune a tutti i percorsi</w:t>
      </w:r>
    </w:p>
    <w:p w:rsidR="00EB610A" w:rsidRPr="002B3A95" w:rsidRDefault="00EB610A" w:rsidP="00E90084">
      <w:pPr>
        <w:pStyle w:val="normal0"/>
        <w:spacing w:after="200"/>
        <w:rPr>
          <w:rFonts w:ascii="Calibri" w:hAnsi="Calibri" w:cs="Calibri"/>
          <w:sz w:val="2"/>
          <w:szCs w:val="2"/>
        </w:rPr>
      </w:pPr>
      <w:r w:rsidRPr="002B3A95">
        <w:rPr>
          <w:rFonts w:ascii="Calibri" w:hAnsi="Calibri" w:cs="Calibri"/>
        </w:rPr>
        <w:br w:type="page"/>
      </w:r>
    </w:p>
    <w:p w:rsidR="00EB610A" w:rsidRPr="002B3A95" w:rsidRDefault="00EB610A" w:rsidP="00E90084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 xml:space="preserve">AREA TECNICO PROFESSIONALE </w:t>
      </w:r>
    </w:p>
    <w:p w:rsidR="00EB610A" w:rsidRPr="002B3A95" w:rsidRDefault="00EB610A" w:rsidP="00E90084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p w:rsidR="00EB610A" w:rsidRPr="002B3A95" w:rsidRDefault="00EB610A" w:rsidP="00E90084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EB610A" w:rsidRPr="002B3A95" w:rsidTr="0036114D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0A" w:rsidRPr="002B3A95" w:rsidRDefault="00EB610A" w:rsidP="0036114D">
            <w:pPr>
              <w:pStyle w:val="normal0"/>
              <w:spacing w:before="120" w:after="12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DIPLOMA PROFESSIONALE</w:t>
            </w:r>
          </w:p>
          <w:p w:rsidR="00EB610A" w:rsidRPr="002B3A95" w:rsidRDefault="00EB610A" w:rsidP="0036114D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EB610A" w:rsidRPr="002B3A95" w:rsidRDefault="00EB610A" w:rsidP="0036114D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EB610A" w:rsidRPr="002B3A95" w:rsidRDefault="00EB610A" w:rsidP="0036114D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Collaborare alla progettazione/miglioramento di prodotti/servizi, rilevando e interpretando dati e informazioni </w:t>
            </w:r>
          </w:p>
          <w:p w:rsidR="00EB610A" w:rsidRPr="002B3A95" w:rsidRDefault="00EB610A" w:rsidP="0036114D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Concorrere alla promozione del servizio offerto curandone la diffusione e l'aggiornamento in integrazione con la promozione turistica del territorio</w:t>
            </w:r>
          </w:p>
          <w:p w:rsidR="00EB610A" w:rsidRPr="002B3A95" w:rsidRDefault="00EB610A" w:rsidP="0036114D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Ottimizzare il servizio di ricevimento, accoglienza e assistenza dell’ospite/cliente in base alle strategie aziendali</w:t>
            </w:r>
          </w:p>
          <w:p w:rsidR="00EB610A" w:rsidRPr="002B3A95" w:rsidRDefault="00EB610A" w:rsidP="0036114D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EB610A" w:rsidRPr="002B3A95" w:rsidRDefault="00EB610A" w:rsidP="0036114D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</w:tbl>
    <w:p w:rsidR="00EB610A" w:rsidRPr="002B3A95" w:rsidRDefault="00EB610A" w:rsidP="00E90084">
      <w:pPr>
        <w:pStyle w:val="normal0"/>
        <w:spacing w:after="120"/>
        <w:rPr>
          <w:rFonts w:ascii="Calibri" w:hAnsi="Calibri" w:cs="Calibri"/>
        </w:rPr>
      </w:pPr>
    </w:p>
    <w:p w:rsidR="00EB610A" w:rsidRPr="002B3A95" w:rsidRDefault="00EB610A" w:rsidP="00E90084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1° 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EB610A" w:rsidRPr="002B3A95" w:rsidTr="0036114D">
        <w:tc>
          <w:tcPr>
            <w:tcW w:w="4881" w:type="dxa"/>
          </w:tcPr>
          <w:p w:rsidR="00EB610A" w:rsidRPr="002B3A95" w:rsidRDefault="00EB610A" w:rsidP="0036114D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EB610A" w:rsidRPr="002B3A95" w:rsidRDefault="00EB610A" w:rsidP="0036114D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EB610A" w:rsidRPr="002B3A95" w:rsidTr="0036114D">
        <w:trPr>
          <w:trHeight w:val="1080"/>
        </w:trPr>
        <w:tc>
          <w:tcPr>
            <w:tcW w:w="4881" w:type="dxa"/>
          </w:tcPr>
          <w:p w:rsidR="00EB610A" w:rsidRPr="002B3A95" w:rsidRDefault="00EB610A" w:rsidP="00E90084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Avviare un processo di maggiore conoscenza di sé in termini di risorse personali, interessi e motivazioni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Comprendere e gestire gli elementi essenziali dei processi relazionali e comunicativi che si attivano nelle diverse situazioni valorizzando i diversi punti di vista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principali manifestazioni soggettive e comportamentali delle emozioni di base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Collaborare in un gruppo istituzionale per la costruzione di un prodotto condiviso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2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principali tipi di relazione che si instaurano tra i componenti di un gruppo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Identificare le diverse tipologie di cliente 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e collocare i diversi stili/approcci di accoglienza della clientela a seconda del contesto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Descrivere le modalità di interazione col cliente per cogliere i suoi bisogni e per assicurare il loro soddisfacimento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3"/>
              </w:numPr>
              <w:spacing w:line="240" w:lineRule="auto"/>
              <w:ind w:left="180" w:right="57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gli aspetti organizzativi e le interrelazioni del proprio lavoro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3"/>
              </w:numPr>
              <w:spacing w:line="240" w:lineRule="auto"/>
              <w:ind w:left="180" w:right="57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gli elementi di funzionalità della struttura/reparto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3"/>
              </w:numPr>
              <w:spacing w:line="240" w:lineRule="auto"/>
              <w:ind w:left="180" w:right="57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interconnessioni organizzative tra i diversi reparti della struttura e ruoli esercitati dagli operatori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3"/>
              </w:numPr>
              <w:spacing w:line="240" w:lineRule="auto"/>
              <w:ind w:left="180" w:right="57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risorse strumentali del reparto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3"/>
              </w:numPr>
              <w:spacing w:line="240" w:lineRule="auto"/>
              <w:ind w:left="180" w:right="57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implicazioni delle attività di reparto in termini di sicurezza sul lavoro e di sostenibilità ambientale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3"/>
              </w:numPr>
              <w:spacing w:line="240" w:lineRule="auto"/>
              <w:ind w:left="180" w:right="57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i criteri di allestimento degli spazi per l'accoglienza e l'informazione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3"/>
              </w:numPr>
              <w:spacing w:line="240" w:lineRule="auto"/>
              <w:ind w:left="180" w:right="57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modalità di allestimento, esposizione e  distribuzione di materiali informativi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Impegnarsi in comunità digitali ai fini dell’interazione sociale, di studio, professionali.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Condividere, comunicare e collaborare con gli altri in ambienti digitali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Ricercare nel web informazioni,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dati, informazioni e contenuti digitali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Comunicare online rispettando netiquette condivise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contenuti digitali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Integrare e rielaborare contenuti digitali nel rispetto di copyright e licenze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4899" w:type="dxa"/>
          </w:tcPr>
          <w:p w:rsidR="00EB610A" w:rsidRPr="002B3A95" w:rsidRDefault="00EB610A" w:rsidP="00E90084">
            <w:pPr>
              <w:pStyle w:val="normal0"/>
              <w:numPr>
                <w:ilvl w:val="0"/>
                <w:numId w:val="93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Identità e motivazione personale e professionale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3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emozioni: concetto, processo, tipologie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3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comunicazione: struttura, stili, l’immagine di sé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3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gruppo: struttura, processi di funzionamento e ruoli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3"/>
              </w:numPr>
              <w:spacing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percorso formativo: finalità, opportunità, caratteristiche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3"/>
              </w:numPr>
              <w:spacing w:line="240" w:lineRule="auto"/>
              <w:ind w:left="180" w:right="57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psicologia della comunicazione e della vendita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3"/>
              </w:numPr>
              <w:spacing w:line="240" w:lineRule="auto"/>
              <w:ind w:left="180" w:right="57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gestione del cliente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3"/>
              </w:numPr>
              <w:spacing w:line="240" w:lineRule="auto"/>
              <w:ind w:left="180" w:right="57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comunicazione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3"/>
              </w:numPr>
              <w:spacing w:line="240" w:lineRule="auto"/>
              <w:ind w:left="180" w:right="57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servizi e standard di qualità offerti nelle strutture ricettive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3"/>
              </w:numPr>
              <w:spacing w:line="240" w:lineRule="auto"/>
              <w:ind w:left="180" w:right="57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normativi attinenti la produzione, divulgazione ed erogazione di prodotti e servizi turistici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3"/>
              </w:numPr>
              <w:spacing w:line="240" w:lineRule="auto"/>
              <w:ind w:left="180" w:right="57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tipologia di servizi del reparto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3"/>
              </w:numPr>
              <w:spacing w:line="240" w:lineRule="auto"/>
              <w:ind w:left="180" w:right="57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organizzazione aziendale in ambito turistico ricettivo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3"/>
              </w:numPr>
              <w:spacing w:line="240" w:lineRule="auto"/>
              <w:ind w:left="180" w:right="57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Materiali informativi e promozionali della struttura ricettiva: tipologie di supporto, linguaggi, criteri grafici e di allestimento, tecniche espositive e distributive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3"/>
              </w:numPr>
              <w:spacing w:line="240" w:lineRule="auto"/>
              <w:ind w:left="180" w:right="57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Dispositivi di protezione individuale e collettiva di settore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3"/>
              </w:numPr>
              <w:spacing w:line="240" w:lineRule="auto"/>
              <w:ind w:left="180" w:right="57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3"/>
              </w:numPr>
              <w:spacing w:line="240" w:lineRule="auto"/>
              <w:ind w:left="180" w:right="57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3"/>
              </w:numPr>
              <w:spacing w:line="240" w:lineRule="auto"/>
              <w:ind w:left="180" w:right="57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Impatto delle tecnologie digitali sulla società e sulla vita contemporanea.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operativi, programmi ed applicazioni, informazioni, dati e loro organizzazione.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Tipi di file in relazione al loro utilizzo ed alle loro potenzialità.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Reti hardware e software, struttura client-server di Internet e problemi di sicurezza.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L’identità digitale: come crearla, gestirla, quali sono i rischi connessi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software e hardware di protezione dei dispositivi e dei dati.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comportamentali e di normativa sulla privacy, sul diritto d’autore e di netiquette.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Tecnologie digitali nella vita quotidiana ed in quella professionale: le “E-” di Internet: e-mail e-commerce, e-banking, e-learning, e-government.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di navigazione su internet e suo utilizzo per cercare dati ed informazioni online.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online per la comunicazione interpersonale e professionale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Buone pratiche di creazione di documenti digitali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Linguaggi, forme testuali e caratteri della comunicazione multimediale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Benessere e rischi specifici del videoterminalista e dell’utente di videoterminali.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6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 e sviluppo del digitale</w:t>
            </w:r>
          </w:p>
        </w:tc>
      </w:tr>
    </w:tbl>
    <w:p w:rsidR="00EB610A" w:rsidRPr="002B3A95" w:rsidRDefault="00EB610A" w:rsidP="00E90084">
      <w:pPr>
        <w:pStyle w:val="normal0"/>
        <w:spacing w:after="200"/>
        <w:rPr>
          <w:rFonts w:ascii="Calibri" w:hAnsi="Calibri" w:cs="Calibri"/>
        </w:rPr>
      </w:pPr>
    </w:p>
    <w:p w:rsidR="00EB610A" w:rsidRPr="002B3A95" w:rsidRDefault="00EB610A" w:rsidP="00E90084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p w:rsidR="00EB610A" w:rsidRPr="002B3A95" w:rsidRDefault="00EB610A" w:rsidP="00E90084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2° 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EB610A" w:rsidRPr="002B3A95" w:rsidTr="0036114D">
        <w:tc>
          <w:tcPr>
            <w:tcW w:w="4881" w:type="dxa"/>
          </w:tcPr>
          <w:p w:rsidR="00EB610A" w:rsidRPr="002B3A95" w:rsidRDefault="00EB610A" w:rsidP="0036114D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EB610A" w:rsidRPr="002B3A95" w:rsidRDefault="00EB610A" w:rsidP="0036114D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EB610A" w:rsidRPr="002B3A95" w:rsidTr="0036114D">
        <w:trPr>
          <w:trHeight w:val="1080"/>
        </w:trPr>
        <w:tc>
          <w:tcPr>
            <w:tcW w:w="4881" w:type="dxa"/>
          </w:tcPr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progressivamente un processo di maggiore conoscenza di sé in termini di risorse personali, interessi e motivazioni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partecipare attivamente alle attività di un gruppo istituzionale per la costruzione di un prodotto condiviso, cogliendo e valorizzando i desideri e i bisogni dei componenti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ricostruire il proprio percorso di apprendimento, descrive e valuta le attività svolte, i risultati raggiunti, le difficoltà incontrate, la  coerenza fra il progetto formativo, professionale e personale iniziale e le esperienze vissute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riflettere in modo critico, costruttivo e con iniziativa sul proprio processo di apprendimento, ponendo in relazione vissuti e acquisizioni con le prefigurazioni rispetto alla propria vita quotidiana e professionale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manifestare consapevolezza delle proprie capacità, attitudini, aspirazioni e delle condizioni di realtà che le possono valorizzare e realizzare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 differenziate di comunicazione interpersonale e di gestione delle relazioni nel contesto di servizio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Esporre informazioni e argomentare con registro e lessico adeguato a destinatario e contesto di servizio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interazione col cliente nel servizio di accoglienza per la rilevazione e soddisfacimento del fabbisogno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e utilizzare strumenti di rilevazione del grado di soddisfazione del cliente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le prenotazioni con strumenti offline e online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modalità e le attenzioni necessarie nell’accoglienza del cliente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criteri e approcci informativi e promozionali dei servizi della struttura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modalità e le attenzioni necessarie nell’assistenza del cliente durante la sua permanenza in struttura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Elaborare documenti contabili di vendita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Elaborare preventivi standard e personalizzati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Simulare la gestione di reclami e situazioni critiche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Fornire informazioni e supportare contatti per fruire di servizi di turismo inclusivo e accessibile(strutture, eventi, percorsi, mobilità)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monitoraggio e controllo della funzionalità della struttura/reparto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monitoraggio e controllo della qualità del prodotto/servizio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l’allestimento, l’esposizione e la distribuzione di materiali informativi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situazioni, approcci e modalità di proposta di miglioramento degli standard di ricevimento e accoglienza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in modo creativo le tecnologie digitali per la produzione e la trasformazione di testi e materiali multimediali 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software specifico di settore per simulazioni o controlli ed elaborazioni 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Ricercare, acquisire, valutare l’affidabilità e gestire dati e informazioni a supporto delle attività di ideazione, elaborazione, aggiornamento e comunicazione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servizi digitali pubblici e privati nonché differenti dispositivi digitali a supporto dell’attività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e tecniche specifiche per l'analisi e la valorizzazione di documenti tecnici digitali di settore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fotografia digitale e registrazioni immagini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ricerca di immagini su piattaforme e social media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la macchina fotografica e la video camera digitale 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e strumentazioni di base per il montaggio di applicazioni ipermediali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e strumentazioni di base per il montaggio di interfacce grafiche di siti</w:t>
            </w:r>
          </w:p>
        </w:tc>
        <w:tc>
          <w:tcPr>
            <w:tcW w:w="4899" w:type="dxa"/>
          </w:tcPr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Identità e motivazione personale e professionale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emozioni: concetto, processo, tipologie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comunicazione: struttura, stili, l’immagine di sé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gruppo: struttura, processi di funzionamento e ruoli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percorso formativo: finalità, opportunità, caratteristiche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narrazione: pratiche e strumenti per costruire la propria identità personale e professionale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L’autovalutazione: pratiche e strumenti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e convenzioni dei principali linguaggi specialistici di settore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psicologia della comunicazione e della vendita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Funzioni, strumenti, codici e tecniche della comunicazione verbale e non verbale e loro connessione in contesti organizzativi e professionali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metodi per l’analisi, l’interpretazione, di testi e documentazione tecnica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gestione dei reclami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negoziazione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di front e back office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software a supporto della gestione del reparto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customer satisfaction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fidelizzazione del cliente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definizione dei costi e dei prezzi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Applicativi per la gestione delle prenotazioni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Servizi di turismo inclusivo e accessibile: caratteristiche, opportunità, organizzazione, strumenti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Forme e tecniche di presentazione e comunicazione creativa, commerciale e promozionale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normativi attinenti la produzione, divulgazione ed erogazione di prodotti e servizi turistici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Standard di qualità della struttura / servizio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comunicazione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gestione dei reclami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gestione del cliente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preventivistica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per il controllo di qualità del servizio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line="240" w:lineRule="auto"/>
              <w:ind w:left="180" w:right="57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servizi e standard di qualità offerti nelle strutture ricettive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1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Applicazioni, strumenti, tecniche e linguaggi per l'elaborazione, la rappresentazione e la comunicazione di dati, procedure e risultati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Criteri di scelta degli strumenti web in base all’utilizzo e allo scopo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Funzionalità e caratteristiche delle piattaforme social e sharing utilizzate nel settore turistico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inerente il web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inerente il web: regolamento fiscale, privacy, copyright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Rischi legati all’utilizzo degli strumenti social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software a supporto della gestione dell’impresa ricettiva, turistica, fieristica, culturale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Codici di programmazione siti internet (es. HTML, CSS, ecc.)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Fonti, strumenti e tecniche per la ricerca delle immagini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editor di siti internet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per l'elaborazione di prodotti grafici ipermediali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base di ripresa video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trattamento audio e video digitali</w:t>
            </w:r>
          </w:p>
          <w:p w:rsidR="00EB610A" w:rsidRPr="002B3A95" w:rsidRDefault="00EB610A" w:rsidP="00E90084">
            <w:pPr>
              <w:pStyle w:val="normal0"/>
              <w:numPr>
                <w:ilvl w:val="0"/>
                <w:numId w:val="94"/>
              </w:numPr>
              <w:spacing w:before="8" w:after="8" w:line="240" w:lineRule="auto"/>
              <w:ind w:left="180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fotografiche digitali </w:t>
            </w:r>
          </w:p>
        </w:tc>
      </w:tr>
    </w:tbl>
    <w:p w:rsidR="00EB610A" w:rsidRPr="002B3A95" w:rsidRDefault="00EB610A" w:rsidP="00E90084">
      <w:pPr>
        <w:pStyle w:val="normal0"/>
        <w:spacing w:after="120"/>
        <w:ind w:right="-147"/>
        <w:rPr>
          <w:rFonts w:ascii="Calibri" w:hAnsi="Calibri" w:cs="Calibri"/>
        </w:rPr>
      </w:pPr>
    </w:p>
    <w:p w:rsidR="00EB610A" w:rsidRPr="002B3A95" w:rsidRDefault="00EB610A" w:rsidP="00063476">
      <w:pPr>
        <w:spacing w:after="0" w:line="240" w:lineRule="auto"/>
      </w:pPr>
    </w:p>
    <w:p w:rsidR="00EB610A" w:rsidRPr="002B3A95" w:rsidRDefault="00EB610A" w:rsidP="00B7606F">
      <w:pPr>
        <w:spacing w:after="0" w:line="240" w:lineRule="auto"/>
        <w:ind w:left="6" w:hanging="6"/>
        <w:jc w:val="center"/>
        <w:rPr>
          <w:sz w:val="2"/>
          <w:szCs w:val="2"/>
        </w:rPr>
      </w:pPr>
    </w:p>
    <w:sectPr w:rsidR="00EB610A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10A" w:rsidRDefault="00EB610A">
      <w:r>
        <w:separator/>
      </w:r>
    </w:p>
  </w:endnote>
  <w:endnote w:type="continuationSeparator" w:id="0">
    <w:p w:rsidR="00EB610A" w:rsidRDefault="00EB6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10A" w:rsidRDefault="00EB610A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EB610A" w:rsidRDefault="00EB610A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10A" w:rsidRPr="00393336" w:rsidRDefault="00EB610A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9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EB610A" w:rsidRDefault="00EB610A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10A" w:rsidRDefault="00EB610A">
      <w:r>
        <w:separator/>
      </w:r>
    </w:p>
  </w:footnote>
  <w:footnote w:type="continuationSeparator" w:id="0">
    <w:p w:rsidR="00EB610A" w:rsidRDefault="00EB61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4456"/>
    <w:rsid w:val="00006057"/>
    <w:rsid w:val="000101D1"/>
    <w:rsid w:val="0001043D"/>
    <w:rsid w:val="00016F7C"/>
    <w:rsid w:val="0001725B"/>
    <w:rsid w:val="000177FD"/>
    <w:rsid w:val="00026710"/>
    <w:rsid w:val="00030184"/>
    <w:rsid w:val="0003376A"/>
    <w:rsid w:val="00040CB1"/>
    <w:rsid w:val="00047EF0"/>
    <w:rsid w:val="00050183"/>
    <w:rsid w:val="00055C1E"/>
    <w:rsid w:val="00062E8E"/>
    <w:rsid w:val="00063476"/>
    <w:rsid w:val="00070D68"/>
    <w:rsid w:val="00077305"/>
    <w:rsid w:val="00077915"/>
    <w:rsid w:val="00091929"/>
    <w:rsid w:val="000A144F"/>
    <w:rsid w:val="000A5B87"/>
    <w:rsid w:val="000B7453"/>
    <w:rsid w:val="000C06FB"/>
    <w:rsid w:val="000C3360"/>
    <w:rsid w:val="000C3FF0"/>
    <w:rsid w:val="000C4F3B"/>
    <w:rsid w:val="000C5185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540D2"/>
    <w:rsid w:val="00162743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7C27"/>
    <w:rsid w:val="001D4C43"/>
    <w:rsid w:val="001D6361"/>
    <w:rsid w:val="001E29E6"/>
    <w:rsid w:val="001E71C5"/>
    <w:rsid w:val="001F57FC"/>
    <w:rsid w:val="00200F74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4662F"/>
    <w:rsid w:val="00251A17"/>
    <w:rsid w:val="002521AD"/>
    <w:rsid w:val="002523CD"/>
    <w:rsid w:val="00255EBB"/>
    <w:rsid w:val="0025647A"/>
    <w:rsid w:val="0026134C"/>
    <w:rsid w:val="00262EE1"/>
    <w:rsid w:val="00272599"/>
    <w:rsid w:val="00273064"/>
    <w:rsid w:val="00283096"/>
    <w:rsid w:val="00283112"/>
    <w:rsid w:val="002840A8"/>
    <w:rsid w:val="00286024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6FC1"/>
    <w:rsid w:val="002C7B5C"/>
    <w:rsid w:val="002D1FC6"/>
    <w:rsid w:val="002D44C3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95FFA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216EC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143"/>
    <w:rsid w:val="004A0D5A"/>
    <w:rsid w:val="004A1010"/>
    <w:rsid w:val="004A24B2"/>
    <w:rsid w:val="004A4246"/>
    <w:rsid w:val="004B2090"/>
    <w:rsid w:val="004B4535"/>
    <w:rsid w:val="004B573F"/>
    <w:rsid w:val="004C1944"/>
    <w:rsid w:val="004C33E8"/>
    <w:rsid w:val="004E1469"/>
    <w:rsid w:val="004F4A58"/>
    <w:rsid w:val="004F4C75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A2724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21AB3"/>
    <w:rsid w:val="006346A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862"/>
    <w:rsid w:val="00722B84"/>
    <w:rsid w:val="007330B8"/>
    <w:rsid w:val="00741543"/>
    <w:rsid w:val="007447D2"/>
    <w:rsid w:val="00746D89"/>
    <w:rsid w:val="00750DD6"/>
    <w:rsid w:val="0075268C"/>
    <w:rsid w:val="00753E5A"/>
    <w:rsid w:val="007609E3"/>
    <w:rsid w:val="0076117D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264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371"/>
    <w:rsid w:val="00800799"/>
    <w:rsid w:val="008054CE"/>
    <w:rsid w:val="008076C9"/>
    <w:rsid w:val="00810A1B"/>
    <w:rsid w:val="00816714"/>
    <w:rsid w:val="008209F8"/>
    <w:rsid w:val="00821204"/>
    <w:rsid w:val="00823E26"/>
    <w:rsid w:val="00823F27"/>
    <w:rsid w:val="0082451D"/>
    <w:rsid w:val="00835CE2"/>
    <w:rsid w:val="00836941"/>
    <w:rsid w:val="008403FD"/>
    <w:rsid w:val="0084797C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C338F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29D2"/>
    <w:rsid w:val="00936704"/>
    <w:rsid w:val="00942B40"/>
    <w:rsid w:val="0094582A"/>
    <w:rsid w:val="00965FF0"/>
    <w:rsid w:val="00970557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F77A0"/>
    <w:rsid w:val="00A12CF7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50F2"/>
    <w:rsid w:val="00A678DE"/>
    <w:rsid w:val="00A81791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7E0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422F6"/>
    <w:rsid w:val="00C5384D"/>
    <w:rsid w:val="00C55242"/>
    <w:rsid w:val="00C6137F"/>
    <w:rsid w:val="00C61F57"/>
    <w:rsid w:val="00C62DED"/>
    <w:rsid w:val="00C64B3D"/>
    <w:rsid w:val="00C83ED3"/>
    <w:rsid w:val="00C936D1"/>
    <w:rsid w:val="00C940AB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08F5"/>
    <w:rsid w:val="00CE7A0B"/>
    <w:rsid w:val="00CF0360"/>
    <w:rsid w:val="00CF3CC4"/>
    <w:rsid w:val="00CF3FC1"/>
    <w:rsid w:val="00CF505D"/>
    <w:rsid w:val="00CF53F5"/>
    <w:rsid w:val="00CF6489"/>
    <w:rsid w:val="00CF71A1"/>
    <w:rsid w:val="00D02017"/>
    <w:rsid w:val="00D157CF"/>
    <w:rsid w:val="00D161CD"/>
    <w:rsid w:val="00D2082F"/>
    <w:rsid w:val="00D24CFF"/>
    <w:rsid w:val="00D24DE3"/>
    <w:rsid w:val="00D2655E"/>
    <w:rsid w:val="00D31C0D"/>
    <w:rsid w:val="00D36C6A"/>
    <w:rsid w:val="00D36ED0"/>
    <w:rsid w:val="00D42A6D"/>
    <w:rsid w:val="00D52468"/>
    <w:rsid w:val="00D61E29"/>
    <w:rsid w:val="00D73F90"/>
    <w:rsid w:val="00D84E37"/>
    <w:rsid w:val="00D92081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2EC9"/>
    <w:rsid w:val="00E00354"/>
    <w:rsid w:val="00E00A42"/>
    <w:rsid w:val="00E10936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52844"/>
    <w:rsid w:val="00E6100F"/>
    <w:rsid w:val="00E63E91"/>
    <w:rsid w:val="00E64313"/>
    <w:rsid w:val="00E644FC"/>
    <w:rsid w:val="00E650A5"/>
    <w:rsid w:val="00E76981"/>
    <w:rsid w:val="00E82F00"/>
    <w:rsid w:val="00E83086"/>
    <w:rsid w:val="00E83122"/>
    <w:rsid w:val="00E83AA3"/>
    <w:rsid w:val="00E841CE"/>
    <w:rsid w:val="00E90084"/>
    <w:rsid w:val="00E91048"/>
    <w:rsid w:val="00E9712C"/>
    <w:rsid w:val="00EA5CD6"/>
    <w:rsid w:val="00EB429D"/>
    <w:rsid w:val="00EB610A"/>
    <w:rsid w:val="00EC493F"/>
    <w:rsid w:val="00EC5F94"/>
    <w:rsid w:val="00EE498F"/>
    <w:rsid w:val="00EE5C06"/>
    <w:rsid w:val="00EF00AD"/>
    <w:rsid w:val="00EF010A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91BC6"/>
    <w:rsid w:val="00F9217E"/>
    <w:rsid w:val="00FA074A"/>
    <w:rsid w:val="00FA244F"/>
    <w:rsid w:val="00FA5C9E"/>
    <w:rsid w:val="00FB7380"/>
    <w:rsid w:val="00FC13D7"/>
    <w:rsid w:val="00FC15E0"/>
    <w:rsid w:val="00FD06DC"/>
    <w:rsid w:val="00FD06E1"/>
    <w:rsid w:val="00FD57FC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0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9</Pages>
  <Words>4204</Words>
  <Characters>23966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4</cp:revision>
  <cp:lastPrinted>2021-05-26T12:35:00Z</cp:lastPrinted>
  <dcterms:created xsi:type="dcterms:W3CDTF">2024-03-05T15:23:00Z</dcterms:created>
  <dcterms:modified xsi:type="dcterms:W3CDTF">2024-03-05T15:25:00Z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