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4" w:rsidRDefault="003B53F4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3B53F4" w:rsidRDefault="003B53F4" w:rsidP="00063476">
      <w:pPr>
        <w:spacing w:after="0" w:line="240" w:lineRule="auto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3B53F4" w:rsidRDefault="003B53F4" w:rsidP="00063476">
      <w:pPr>
        <w:spacing w:after="0" w:line="240" w:lineRule="auto"/>
        <w:rPr>
          <w:rFonts w:cs="Liberation Serif"/>
          <w:sz w:val="24"/>
          <w:szCs w:val="24"/>
        </w:rPr>
      </w:pPr>
    </w:p>
    <w:p w:rsidR="003B53F4" w:rsidRDefault="003B53F4" w:rsidP="00063476">
      <w:pPr>
        <w:spacing w:after="0" w:line="240" w:lineRule="auto"/>
        <w:rPr>
          <w:rFonts w:cs="Liberation Serif"/>
          <w:sz w:val="24"/>
          <w:szCs w:val="24"/>
        </w:rPr>
      </w:pPr>
    </w:p>
    <w:p w:rsidR="003B53F4" w:rsidRPr="002B3A95" w:rsidRDefault="003B53F4" w:rsidP="0022516A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10012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3B53F4" w:rsidRPr="002B3A95" w:rsidRDefault="003B53F4" w:rsidP="0022516A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3B53F4" w:rsidRPr="002B3A95" w:rsidRDefault="003B53F4" w:rsidP="0022516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B53F4" w:rsidRPr="002B3A95" w:rsidRDefault="003B53F4" w:rsidP="0022516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B53F4" w:rsidRPr="002B3A95" w:rsidRDefault="003B53F4" w:rsidP="0022516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3B53F4" w:rsidRPr="002B3A95" w:rsidRDefault="003B53F4" w:rsidP="0022516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(SENZA USCITA AL TERZO ANNO) DI </w:t>
      </w:r>
    </w:p>
    <w:p w:rsidR="003B53F4" w:rsidRPr="002B3A95" w:rsidRDefault="003B53F4" w:rsidP="0022516A">
      <w:pPr>
        <w:jc w:val="center"/>
        <w:rPr>
          <w:b/>
          <w:sz w:val="40"/>
          <w:szCs w:val="40"/>
        </w:rPr>
      </w:pPr>
    </w:p>
    <w:p w:rsidR="003B53F4" w:rsidRPr="002B3A95" w:rsidRDefault="003B53F4" w:rsidP="0022516A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B53F4" w:rsidRPr="002B3A95" w:rsidTr="00BD3EF2">
        <w:tc>
          <w:tcPr>
            <w:tcW w:w="9778" w:type="dxa"/>
            <w:shd w:val="clear" w:color="auto" w:fill="E0E0E0"/>
          </w:tcPr>
          <w:p w:rsidR="003B53F4" w:rsidRPr="002B3A95" w:rsidRDefault="003B53F4" w:rsidP="00BD3EF2">
            <w:pPr>
              <w:pStyle w:val="Heading2"/>
            </w:pPr>
            <w:bookmarkStart w:id="0" w:name="_Toc72826977"/>
            <w:r w:rsidRPr="002B3A95">
              <w:t>TECNICO DEI SERVIZI DI PROMOZIONE E ACCOGLIENZA PER LE AGENZIE TURISTICHE</w:t>
            </w:r>
            <w:bookmarkEnd w:id="0"/>
          </w:p>
        </w:tc>
      </w:tr>
    </w:tbl>
    <w:p w:rsidR="003B53F4" w:rsidRPr="002B3A95" w:rsidRDefault="003B53F4" w:rsidP="0022516A">
      <w:pPr>
        <w:rPr>
          <w:b/>
          <w:sz w:val="40"/>
          <w:szCs w:val="40"/>
        </w:rPr>
      </w:pPr>
    </w:p>
    <w:p w:rsidR="003B53F4" w:rsidRPr="002B3A95" w:rsidRDefault="003B53F4" w:rsidP="0022516A">
      <w:pPr>
        <w:rPr>
          <w:b/>
          <w:sz w:val="40"/>
          <w:szCs w:val="40"/>
        </w:rPr>
      </w:pPr>
    </w:p>
    <w:p w:rsidR="003B53F4" w:rsidRPr="002B3A95" w:rsidRDefault="003B53F4" w:rsidP="0022516A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3B53F4" w:rsidRPr="002B3A95" w:rsidRDefault="003B53F4" w:rsidP="0022516A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Storica, giuridica ed economica</w:t>
      </w:r>
    </w:p>
    <w:p w:rsidR="003B53F4" w:rsidRPr="002B3A95" w:rsidRDefault="003B53F4" w:rsidP="0022516A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3B53F4" w:rsidRPr="002B3A95" w:rsidRDefault="003B53F4" w:rsidP="0022516A">
      <w:pPr>
        <w:jc w:val="center"/>
        <w:rPr>
          <w:b/>
          <w:sz w:val="2"/>
          <w:szCs w:val="2"/>
          <w:u w:val="single"/>
        </w:rPr>
      </w:pPr>
    </w:p>
    <w:p w:rsidR="003B53F4" w:rsidRPr="002B3A95" w:rsidRDefault="003B53F4" w:rsidP="0022516A">
      <w:pPr>
        <w:rPr>
          <w:b/>
          <w:sz w:val="40"/>
          <w:szCs w:val="40"/>
        </w:rPr>
      </w:pPr>
    </w:p>
    <w:p w:rsidR="003B53F4" w:rsidRPr="002B3A95" w:rsidRDefault="003B53F4" w:rsidP="0022516A">
      <w:pPr>
        <w:pStyle w:val="normal0"/>
        <w:spacing w:after="120"/>
        <w:ind w:right="-147"/>
        <w:jc w:val="center"/>
        <w:rPr>
          <w:rFonts w:ascii="Calibri" w:hAnsi="Calibri" w:cs="Calibri"/>
          <w:bCs/>
          <w:sz w:val="40"/>
          <w:szCs w:val="40"/>
        </w:rPr>
      </w:pPr>
      <w:r w:rsidRPr="002B3A95">
        <w:rPr>
          <w:rFonts w:ascii="Calibri" w:hAnsi="Calibri" w:cs="Calibri"/>
          <w:bCs/>
          <w:sz w:val="36"/>
          <w:szCs w:val="36"/>
        </w:rPr>
        <w:br w:type="page"/>
      </w:r>
    </w:p>
    <w:p w:rsidR="003B53F4" w:rsidRPr="002B3A95" w:rsidRDefault="003B53F4" w:rsidP="0022516A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3B53F4" w:rsidRPr="002B3A95" w:rsidRDefault="003B53F4" w:rsidP="0022516A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B53F4" w:rsidRPr="002B3A95" w:rsidTr="00BD3EF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3F4" w:rsidRPr="002B3A95" w:rsidRDefault="003B53F4" w:rsidP="00BD3EF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3B53F4" w:rsidRPr="002B3A95" w:rsidRDefault="003B53F4" w:rsidP="00BD3EF2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Operare nel proprio ambito professionale tenendo conto delle responsabilità, implicazioni, ripercussioni delle proprie scelte ed azioni in termini di tutela dell’ambiente e nell’ottica della sostenibilità </w:t>
            </w:r>
          </w:p>
        </w:tc>
      </w:tr>
    </w:tbl>
    <w:p w:rsidR="003B53F4" w:rsidRPr="002B3A95" w:rsidRDefault="003B53F4" w:rsidP="0022516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3B53F4" w:rsidRPr="002B3A95" w:rsidRDefault="003B53F4" w:rsidP="0022516A">
      <w:pPr>
        <w:pStyle w:val="normal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B53F4" w:rsidRPr="002B3A95" w:rsidTr="00BD3EF2">
        <w:tc>
          <w:tcPr>
            <w:tcW w:w="4881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B53F4" w:rsidRPr="002B3A95" w:rsidTr="00BD3EF2">
        <w:trPr>
          <w:trHeight w:val="525"/>
        </w:trPr>
        <w:tc>
          <w:tcPr>
            <w:tcW w:w="4881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geomorfologia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geologia regionale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53F4" w:rsidRPr="002B3A95" w:rsidRDefault="003B53F4" w:rsidP="0022516A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3B53F4" w:rsidRPr="002B3A95" w:rsidRDefault="003B53F4" w:rsidP="0022516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3B53F4" w:rsidRPr="002B3A95" w:rsidRDefault="003B53F4" w:rsidP="0022516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3B53F4" w:rsidRPr="002B3A95" w:rsidRDefault="003B53F4" w:rsidP="0022516A">
      <w:pPr>
        <w:pStyle w:val="normal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B53F4" w:rsidRPr="002B3A95" w:rsidTr="00BD3EF2">
        <w:tc>
          <w:tcPr>
            <w:tcW w:w="4881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B53F4" w:rsidRPr="002B3A95" w:rsidTr="00BD3EF2">
        <w:trPr>
          <w:trHeight w:val="525"/>
        </w:trPr>
        <w:tc>
          <w:tcPr>
            <w:tcW w:w="4881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Utilizzare linguaggi tecnici e matematico-scientifici specifici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Tracciare grafici e riconoscere le caratteristiche di diversi tipi di funzioni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Leggere e interpretare grafici riconoscendo le diverse caratteristiche delle funzioni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 : linguaggi, concetti, principi e metodi di analisi e ricerca, metodo di indagine scientifica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 paesaggio trentino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botanica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ecologia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Trentino: ambiente, territorio, flora, fauna, vegetazione, mineralogia, ittiologia, aree protette, strategie conservazionistiche, di sfruttamento e valorizzazione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Patrimonio enogastronomico del Trentino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di disabilità: funzioni e strutture corporee, attività e partecipazione, fattori ambientali e personali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Forme di intolleranze e allergie ambientali e alimentari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matematica finanziaria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Radicali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e proprietà del logaritmo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logaritmiche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tra due o più alternative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ricerca del punto di equilibrio aziendale: Break even point (BEP)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Costruzione e lettura di diversi tipi di grafici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Studio di funzione: campi di esistenza, intersezione con gli assi, segni, simmetrie, asintoti.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Costruzione e lettura di grafici di funzioni algebriche ed empiriche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Derivate prima: calcolo e interpretazione grafica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3B53F4" w:rsidRPr="002B3A95" w:rsidRDefault="003B53F4" w:rsidP="0022516A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3B53F4" w:rsidRPr="002B3A95" w:rsidRDefault="003B53F4" w:rsidP="0022516A">
      <w:pPr>
        <w:pStyle w:val="normal0"/>
        <w:rPr>
          <w:rFonts w:ascii="Calibri" w:hAnsi="Calibri" w:cs="Calibri"/>
        </w:rPr>
      </w:pPr>
      <w:r w:rsidRPr="002B3A95">
        <w:br w:type="page"/>
      </w:r>
    </w:p>
    <w:p w:rsidR="003B53F4" w:rsidRPr="002B3A95" w:rsidRDefault="003B53F4" w:rsidP="0022516A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3B53F4" w:rsidRPr="002B3A95" w:rsidRDefault="003B53F4" w:rsidP="0022516A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 xml:space="preserve">AREA STORICA GIURIDICA ED ECONOMICA </w:t>
      </w:r>
    </w:p>
    <w:p w:rsidR="003B53F4" w:rsidRPr="002B3A95" w:rsidRDefault="003B53F4" w:rsidP="0022516A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3B53F4" w:rsidRPr="002B3A95" w:rsidRDefault="003B53F4" w:rsidP="0022516A">
      <w:pPr>
        <w:pStyle w:val="normal0"/>
        <w:spacing w:after="200"/>
        <w:rPr>
          <w:rFonts w:ascii="Calibri" w:hAnsi="Calibri" w:cs="Calibri"/>
          <w:sz w:val="16"/>
          <w:szCs w:val="16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B53F4" w:rsidRPr="002B3A95" w:rsidTr="00BD3EF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3F4" w:rsidRPr="002B3A95" w:rsidRDefault="003B53F4" w:rsidP="00BD3EF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3B53F4" w:rsidRPr="002B3A95" w:rsidRDefault="003B53F4" w:rsidP="0022516A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</w:p>
    <w:p w:rsidR="003B53F4" w:rsidRPr="002B3A95" w:rsidRDefault="003B53F4" w:rsidP="0022516A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4990"/>
      </w:tblGrid>
      <w:tr w:rsidR="003B53F4" w:rsidRPr="002B3A95" w:rsidTr="00BD3EF2">
        <w:tc>
          <w:tcPr>
            <w:tcW w:w="4788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B53F4" w:rsidRPr="002B3A95" w:rsidTr="00BD3EF2">
        <w:trPr>
          <w:trHeight w:val="4056"/>
        </w:trPr>
        <w:tc>
          <w:tcPr>
            <w:tcW w:w="4788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testimonianze di interesse storico-culturale del territorio trentino quali fattori di attrazione turistica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principali componenti sociali ed economiche del sistema turistico trentino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peculiarità organizzative dell’impresa turistica/ricettiva/fieristica/culturale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il prodotto turistico trentino come un insieme di fattori geografici, sociali ed economici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attori del sistema turistico trentino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forme di turismo trentino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sistemi di comunicazione e di trasporto del Trentino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effetti sociali, culturali ed economici delle attività turistiche sul territorio trentino</w:t>
            </w:r>
          </w:p>
        </w:tc>
        <w:tc>
          <w:tcPr>
            <w:tcW w:w="4990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risorse turistiche del territorio trentino: tipologie, caratteristiche, proprietà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turistico del territorio trentino: ruolo, evoluzione, specificità, attori, interdipendenze del comparto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Aree, luoghi, beni, risorse del territorio trentino quali fattori di attrazione turistica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Fattori geografici per lo sviluppo delle attività turistiche in Trentino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Patrimonio storico-artistico, culturale ed etnografico ed del territorio trentino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cartografia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di trasporto urbane ed extra-urbane in Trentino</w:t>
            </w:r>
          </w:p>
        </w:tc>
      </w:tr>
    </w:tbl>
    <w:p w:rsidR="003B53F4" w:rsidRPr="002B3A95" w:rsidRDefault="003B53F4" w:rsidP="0022516A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 giuridica ed economica comune a tutti i</w:t>
      </w:r>
      <w:r w:rsidRPr="002B3A95">
        <w:rPr>
          <w:rFonts w:ascii="Calibri" w:hAnsi="Calibri" w:cs="Calibri"/>
        </w:rPr>
        <w:t xml:space="preserve"> percorsi </w:t>
      </w:r>
      <w:r w:rsidRPr="002B3A95">
        <w:br w:type="page"/>
      </w: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70"/>
        <w:gridCol w:w="5010"/>
      </w:tblGrid>
      <w:tr w:rsidR="003B53F4" w:rsidRPr="002B3A95" w:rsidTr="00BD3EF2">
        <w:tc>
          <w:tcPr>
            <w:tcW w:w="4770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010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B53F4" w:rsidRPr="002B3A95" w:rsidTr="00BD3EF2">
        <w:trPr>
          <w:trHeight w:val="4117"/>
        </w:trPr>
        <w:tc>
          <w:tcPr>
            <w:tcW w:w="4770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analisi dei punti di forza e delle criticità della struttura/servizio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strategie di marketing operativo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determinazione dei prezzi, di analisi dei costi e di budgeting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rilevazione e analisi delle tendenze del settore e delle esigenze del cliente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l’individuazione dell'offerta di prodotti/servizi in rapporto a target / esigenze di clientela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il posizionamento dell'offerta e della struttura dei servizi di ricettività, fieristici e culturali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forme di turismo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vincoli ed opportunità che caratterizzano il rapporto di lavoro del personale che opera nel settore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Contribuire all’ideazione di progetti promozionali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le tipologie di professioni turistiche e la disciplina cui sono sottoposte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e valorizzare nelle attività e nei supporti promozionali i tratti distintivi delle diverse identità culturali dei potenziali clienti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fattori geografici che favoriscono lo sviluppo delle attività turistiche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attori del sistema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canali di distribuzione del prodotto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diverse tipologie di contratti di lavoro del settore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e le opportunità attraverso cui l’intrapresa diventa impresa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Identificare, selezionare e valorizzare progetti promozionali già in essere coerenti e di supporto alle attività di aggiornamento e diffusione dei servizi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orientarsi nella normativa del settore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pubblici o privati che operano nel settore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ruolo, interdipendenze, tendenze e macrofenomeni socio economici che determinano i cambiamenti del settore e del mercato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 caratteri di un territorio attraverso i rapporti esistenti tra situazioni geografiche e storiche e il patrimonio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valorizzare le potenzialità di un territorio in termini di inclusività e accessibilità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Selezionare, promuovere, valorizzare le risorse enogastronomiche, culturali, ambientali, artistiche e storiche del territorio</w:t>
            </w:r>
          </w:p>
        </w:tc>
        <w:tc>
          <w:tcPr>
            <w:tcW w:w="5010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Attività autonome/imprenditoriali di settore in Trentino: modalità e opportunità di avvio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Disposizioni sanitarie internazionali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Disposizioni sanitarie internazionali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analisi dell'andamento del mercato turistico, fieristico e culturale e della concorrenza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contrattualistica commerciale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contrattualistica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customer satisfaction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 operativo dei prodotti e dei servizi turistici, fieristici e culturali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in ambito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turistici, fieristici e culturali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Figure professionali del settore turistico, fieristico e culturale e relativa normativa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Fonti statistiche, cartografiche e bibliografiche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mercato turistico, fieristico e culturale: caratteristiche e tendenze quantitative e qualitative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prodotto turistico, fieristico e culturale: fattori costitutivi, ciclo di vita, canali distributivi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turistico, fieristico e culturale: ruolo, evoluzione, specificità, attori, interdipendenze del comparto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turistica/ricettiva/fieristica/culturale: struttura elementare, tipologie di aziende e caratteristiche del loro funzionamento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Modelli e forme di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relativa ai documenti di viaggio nei paesi europei ed extraeuropei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Potenzialità e fattori di attrazione turistica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fidelizzazione del cliente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Risorse e opportunità enogastronomiche, culturali, ambientali, artistiche e storiche del territorio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Soggetti che operano nel settore turistico, fieristico e culturale, compiti e funzioni delle istituzioni locali nei rapporti con le imprese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qualità delle strutture / servizi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analisi e preventivazione dei costi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definizione dei prezzi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controllo di qualità del servizio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dei mezzi di trasporto e delle modalità di accompagnamento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Tipologie, struttura e contenuti dei contratti di lavoro nel settore turistico, fieristico e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Servizi di turismo inclusivo e accessibile: caratteristiche, opportunità, organizzazione, strumenti</w:t>
            </w:r>
          </w:p>
        </w:tc>
      </w:tr>
    </w:tbl>
    <w:p w:rsidR="003B53F4" w:rsidRPr="002B3A95" w:rsidRDefault="003B53F4" w:rsidP="0022516A">
      <w:pPr>
        <w:pStyle w:val="normal0"/>
        <w:spacing w:after="20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 giuridica ed economica comune a tutti i percorsi</w:t>
      </w:r>
    </w:p>
    <w:p w:rsidR="003B53F4" w:rsidRPr="002B3A95" w:rsidRDefault="003B53F4" w:rsidP="0022516A">
      <w:pPr>
        <w:pStyle w:val="normal0"/>
        <w:spacing w:after="200"/>
        <w:rPr>
          <w:rFonts w:ascii="Calibri" w:hAnsi="Calibri" w:cs="Calibri"/>
        </w:rPr>
      </w:pPr>
      <w:r w:rsidRPr="002B3A95">
        <w:rPr>
          <w:rFonts w:ascii="Calibri" w:hAnsi="Calibri" w:cs="Calibri"/>
        </w:rPr>
        <w:br w:type="page"/>
      </w:r>
    </w:p>
    <w:p w:rsidR="003B53F4" w:rsidRPr="002B3A95" w:rsidRDefault="003B53F4" w:rsidP="0022516A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3B53F4" w:rsidRPr="002B3A95" w:rsidRDefault="003B53F4" w:rsidP="0022516A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 xml:space="preserve">AREA TECNICO PROFESSIONALE </w:t>
      </w:r>
    </w:p>
    <w:p w:rsidR="003B53F4" w:rsidRPr="002B3A95" w:rsidRDefault="003B53F4" w:rsidP="0022516A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3B53F4" w:rsidRPr="002B3A95" w:rsidRDefault="003B53F4" w:rsidP="0022516A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B53F4" w:rsidRPr="002B3A95" w:rsidTr="00BD3EF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3F4" w:rsidRPr="002B3A95" w:rsidRDefault="003B53F4" w:rsidP="00BD3EF2">
            <w:pPr>
              <w:pStyle w:val="normal0"/>
              <w:spacing w:before="120" w:after="12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Collaborare alla progettazione/miglioramento di prodotti/servizi, rilevando e interpretando dati e informazioni 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Concorrere alla promozione del servizio offerto curandone la diffusione e l'aggiornamento in integrazione con la promozione turistica del territorio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un pacchetto turistico sulla base delle richieste e dei vincoli imposti dal committente e della gamma di prodotti turistici disponibili e della strategia aziendale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Vendere servizi offerti dall’agenzia predisponendo i documenti e i titoli di viaggio opportuni e gestendo le fasi di consegna e il pagamento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3B53F4" w:rsidRPr="002B3A95" w:rsidRDefault="003B53F4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3B53F4" w:rsidRPr="002B3A95" w:rsidRDefault="003B53F4" w:rsidP="0022516A">
      <w:pPr>
        <w:pStyle w:val="normal0"/>
        <w:spacing w:after="200"/>
        <w:rPr>
          <w:rFonts w:ascii="Calibri" w:hAnsi="Calibri" w:cs="Calibri"/>
        </w:rPr>
      </w:pPr>
    </w:p>
    <w:p w:rsidR="003B53F4" w:rsidRPr="002B3A95" w:rsidRDefault="003B53F4" w:rsidP="0022516A">
      <w:pPr>
        <w:pStyle w:val="normal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B53F4" w:rsidRPr="002B3A95" w:rsidTr="00BD3EF2">
        <w:tc>
          <w:tcPr>
            <w:tcW w:w="4881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B53F4" w:rsidRPr="002B3A95" w:rsidTr="00BD3EF2">
        <w:trPr>
          <w:trHeight w:val="1080"/>
        </w:trPr>
        <w:tc>
          <w:tcPr>
            <w:tcW w:w="4881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Avviare un processo di maggiore conoscenza di sé in termini di risorse personali, interessi e motivazioni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e gestire gli elementi essenziali dei processi relazionali e comunicativi che si attivano nelle diverse situazioni valorizzando i diversi punti di vista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principali manifestazioni soggettive e comportamentali delle emozioni di base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in un gruppo istituzionale per la costruzione di un prodotto condiviso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tipi di relazione che si instaurano tra i componenti di un gruppo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le diverse tipologie di cliente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e collocare i diversi stili/approcci di accoglienza della clientela a seconda del contesto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Descrivere le modalità di interazione col cliente per cogliere i suoi bisogni e per assicurare il loro soddisfacimento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aspetti organizzativi e le interrelazioni del proprio lavoro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di funzionalità dell’agenzia viaggi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interconnessioni organizzative tra i diversi reparti dell’agenzia e ruoli esercitati dagli operatori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risorse strumentali dell’agenzia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implicazioni delle attività in agenzia in termini di sicurezza sul lavoro e di sostenibilità ambientale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i criteri di allestimento degli spazi per l'accoglienza e l'informazione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allestimento, esposizione e  distribuzione di materiali informativi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Identità e motivazione personale e professionale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emozioni: concetto, processo, tipologie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comunicazione: struttura, stili, l’immagine di sé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gruppo: struttura, processi di funzionamento e ruoli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percorso formativo: finalità, opportunità, caratteristiche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psicologia della comunicazione e della vendita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gestione del cliente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servizi e standard di qualità offerti nelle agenzie turistiche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tipologia di servizi dell’agenzia turistica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nelle agenzie turistiche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informativi e promozionali dell’agenzia turistica: tipologie di supporto, linguaggi, criteri grafici e di allestimento, tecniche espositive e distributive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3B53F4" w:rsidRPr="002B3A95" w:rsidRDefault="003B53F4" w:rsidP="0022516A">
      <w:pPr>
        <w:pStyle w:val="normal0"/>
        <w:spacing w:after="200"/>
        <w:rPr>
          <w:rFonts w:ascii="Calibri" w:hAnsi="Calibri" w:cs="Calibri"/>
        </w:rPr>
      </w:pPr>
    </w:p>
    <w:p w:rsidR="003B53F4" w:rsidRPr="002B3A95" w:rsidRDefault="003B53F4" w:rsidP="0022516A">
      <w:pPr>
        <w:pStyle w:val="normal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B53F4" w:rsidRPr="002B3A95" w:rsidTr="00BD3EF2">
        <w:tc>
          <w:tcPr>
            <w:tcW w:w="4881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3B53F4" w:rsidRPr="002B3A95" w:rsidRDefault="003B53F4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B53F4" w:rsidRPr="002B3A95" w:rsidTr="00BD3EF2">
        <w:trPr>
          <w:trHeight w:val="1080"/>
        </w:trPr>
        <w:tc>
          <w:tcPr>
            <w:tcW w:w="4881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progressivamente un processo di maggiore conoscenza di sé in termini di risorse personali, interessi e motivazioni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partecipare attivamente alle attività di un gruppo istituzionale per la costruzione di un prodotto condiviso, cogliendo e valorizzando i desideri e i bisogni dei componenti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ricostruire il proprio percorso di apprendimento, descrive e valuta le attività svolte, i risultati raggiunti, le difficoltà incontrate, la  coerenza fra il progetto formativo, professionale e personale iniziale e le esperienze vissute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riflettere in modo critico, costruttivo e con iniziativa sul proprio processo di apprendimento, ponendo in relazione vissuti e acquisizioni con le prefigurazioni rispetto alla propria vita quotidiana e professionale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manifestare consapevolezza delle proprie capacità, attitudini, aspirazioni e delle condizioni di realtà che le possono valorizzare e realizzare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 differenziate di comunicazione interpersonale e di gestione delle relazioni nel contesto di servizio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Esporre informazioni e argomentare con registro e lessico adeguato a destinatario e contesto di servizio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interazione col cliente nel servizio di accoglienza per la rilevazione e soddisfacimento del fabbisogno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utilizzare strumenti di rilevazione del grado di soddisfazione del cliente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l’accoglienza del cliente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la documentazione di viaggio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pratiche di carattere assicurativo per viaggi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l’informazione e la promozione dei servizi dell’agenzia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documenti contabili di vendita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preventivi standard e personalizzati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Simulare la gestione di reclami e situazioni critiche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a supporto delle attività di prenotazione offline e online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una presentazione al cliente del pacchetto predisposto anche con riferimenti agli elementi di carattere geografico, culturale, storico ed artistico che lo contraddistinguono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selezionare i fornitori dei servizi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Organizzare e combinare servizi di diversa tipologia (trasporto, pernottamento, accompagnamento)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cataloghi per organizzare viaggi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Fornire informazioni e supportare contatti per fruire di servizi di turismo inclusivo e accessibile(strutture, eventi, percorsi, mobilità)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e controllo della funzionalità della struttura/reparto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e controllo della qualità del prodotto/servizio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Simulare l’allestimento, l’esposizione e la distribuzione di materiali informativi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situazioni, approcci e modalità di proposta di miglioramento degli standard di accoglienza e di produzione, divulgazione ed erogazione di prodotti e servizi turistici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Ricercare, acquisire, valutare l’affidabilità e gestire dati e informazioni a supporto delle attività di ideazione, elaborazione, aggiornamento e comunicazione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servizi digitali pubblici e privati nonché differenti dispositivi digitali a supporto dell’attività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specifiche per l'analisi e la valorizzazione di documenti tecnici digitali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fotografia digitale e registrazioni immagini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ricerca di immagini su piattaforme e social media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macchina fotografica e la video camera digitale 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strumentazioni di base per il montaggio di applicazioni ipermediali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strumentazioni di base per il montaggio di interfacce grafiche di siti</w:t>
            </w:r>
          </w:p>
        </w:tc>
        <w:tc>
          <w:tcPr>
            <w:tcW w:w="4899" w:type="dxa"/>
          </w:tcPr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Identità e motivazione personale e professionale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emozioni: concetto, processo, tipologie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comunicazione: struttura, stili, l’immagine di sé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gruppo: struttura, processi di funzionamento e ruoli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percorso formativo: finalità, opportunità, caratteristiche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narrazione: pratiche e strumenti per costruire la propria identità personale e professionale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L’autovalutazione: pratiche e strumenti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e convenzioni dei principali linguaggi specialistici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psicologia della comunicazione e della vendita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Funzioni, strumenti, codici e tecniche della comunicazione verbale e non verbale e loro connessione in contesti organizzativi e professionali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metodi per l’analisi, l’interpretazione, di testi e documentazione tecnica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dei reclami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negoziazione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promozione e di vendita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front e back office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software a supporto della gestione dei servizi di agenzia turistica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customer satisfaction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fidelizzazione del cliente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definizione dei costi e dei prezzi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per la gestione delle prenotazioni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software a supporto della predisposizione di un pacchetto turistico e di biglietteria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strutturazione dei pacchetti turistici: all inclusive, viaggi su misura, viaggi tematici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dei mezzi di trasporto e delle modalità di accompagnamento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Servizi di turismo inclusivo e accessibile: caratteristiche, opportunità, organizzazione, strumenti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e tecniche di presentazione e comunicazione creativa, commerciale e promozionale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qualità della struttura / servizio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dei reclami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del cliente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controllo di qualità del servizio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servizi e standard di qualità offerti nelle agenzie turistiche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l'elaborazione, la rappresentazione e la comunicazione di dati, procedure e risultati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scelta degli strumenti web in base all’utilizzo e allo scopo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Funzionalità e caratteristiche delle piattaforme social e sharing utilizzate nel settore turistico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inerente il web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inerente il web: regolamento fiscale, privacy, copyright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Rischi legati all’utilizzo degli strumenti social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software a supporto della gestione dell’impresa ricettiva, turistica, fieristica, culturale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Codici di programmazione siti internet (es. HTML, CSS, ecc.)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Fonti, strumenti e tecniche per la ricerca delle immagini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editor di siti internet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l'elaborazione di prodotti grafici ipermediali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base di ripresa video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trattamento audio e video digitali</w:t>
            </w:r>
          </w:p>
          <w:p w:rsidR="003B53F4" w:rsidRPr="002B3A95" w:rsidRDefault="003B53F4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fotografiche digitali </w:t>
            </w:r>
          </w:p>
        </w:tc>
      </w:tr>
    </w:tbl>
    <w:p w:rsidR="003B53F4" w:rsidRPr="002B3A95" w:rsidRDefault="003B53F4" w:rsidP="0022516A">
      <w:pPr>
        <w:pStyle w:val="normal0"/>
        <w:spacing w:after="120"/>
        <w:ind w:right="-147"/>
        <w:rPr>
          <w:rFonts w:ascii="Calibri" w:hAnsi="Calibri" w:cs="Calibri"/>
        </w:rPr>
      </w:pPr>
    </w:p>
    <w:p w:rsidR="003B53F4" w:rsidRPr="002B3A95" w:rsidRDefault="003B53F4" w:rsidP="0022516A">
      <w:pPr>
        <w:jc w:val="center"/>
        <w:rPr>
          <w:b/>
          <w:sz w:val="40"/>
          <w:szCs w:val="40"/>
        </w:rPr>
      </w:pPr>
    </w:p>
    <w:p w:rsidR="003B53F4" w:rsidRPr="002B3A95" w:rsidRDefault="003B53F4" w:rsidP="00063476">
      <w:pPr>
        <w:spacing w:after="0" w:line="240" w:lineRule="auto"/>
      </w:pPr>
    </w:p>
    <w:p w:rsidR="003B53F4" w:rsidRPr="002B3A95" w:rsidRDefault="003B53F4" w:rsidP="00B7606F">
      <w:pPr>
        <w:spacing w:after="0" w:line="240" w:lineRule="auto"/>
        <w:ind w:left="6" w:hanging="6"/>
        <w:jc w:val="center"/>
        <w:rPr>
          <w:sz w:val="2"/>
          <w:szCs w:val="2"/>
        </w:rPr>
      </w:pPr>
    </w:p>
    <w:sectPr w:rsidR="003B53F4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F4" w:rsidRDefault="003B53F4">
      <w:r>
        <w:separator/>
      </w:r>
    </w:p>
  </w:endnote>
  <w:endnote w:type="continuationSeparator" w:id="0">
    <w:p w:rsidR="003B53F4" w:rsidRDefault="003B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F4" w:rsidRDefault="003B53F4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3B53F4" w:rsidRDefault="003B53F4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F4" w:rsidRPr="00393336" w:rsidRDefault="003B53F4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9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3B53F4" w:rsidRDefault="003B53F4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F4" w:rsidRDefault="003B53F4">
      <w:r>
        <w:separator/>
      </w:r>
    </w:p>
  </w:footnote>
  <w:footnote w:type="continuationSeparator" w:id="0">
    <w:p w:rsidR="003B53F4" w:rsidRDefault="003B5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4456"/>
    <w:rsid w:val="00006057"/>
    <w:rsid w:val="000101D1"/>
    <w:rsid w:val="0001043D"/>
    <w:rsid w:val="00016F7C"/>
    <w:rsid w:val="0001725B"/>
    <w:rsid w:val="000177FD"/>
    <w:rsid w:val="00026710"/>
    <w:rsid w:val="00030184"/>
    <w:rsid w:val="0003376A"/>
    <w:rsid w:val="00040CB1"/>
    <w:rsid w:val="00047EF0"/>
    <w:rsid w:val="00050183"/>
    <w:rsid w:val="00055C1E"/>
    <w:rsid w:val="00062E8E"/>
    <w:rsid w:val="00063476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540D2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200F74"/>
    <w:rsid w:val="00206350"/>
    <w:rsid w:val="0021242C"/>
    <w:rsid w:val="00221378"/>
    <w:rsid w:val="002237A9"/>
    <w:rsid w:val="0022516A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5F79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53F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143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09E3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264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0A1B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C338F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29D2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52FD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7E0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D3EF2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5F5A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57CF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B7D2D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313"/>
    <w:rsid w:val="00E644FC"/>
    <w:rsid w:val="00E650A5"/>
    <w:rsid w:val="00E76981"/>
    <w:rsid w:val="00E82F00"/>
    <w:rsid w:val="00E83086"/>
    <w:rsid w:val="00E83122"/>
    <w:rsid w:val="00E83AA3"/>
    <w:rsid w:val="00E841CE"/>
    <w:rsid w:val="00E90084"/>
    <w:rsid w:val="00E91048"/>
    <w:rsid w:val="00E9712C"/>
    <w:rsid w:val="00EA5CD6"/>
    <w:rsid w:val="00EB429D"/>
    <w:rsid w:val="00EB610A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0012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244F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4331</Words>
  <Characters>24691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6</cp:revision>
  <cp:lastPrinted>2021-05-26T12:35:00Z</cp:lastPrinted>
  <dcterms:created xsi:type="dcterms:W3CDTF">2024-03-05T15:23:00Z</dcterms:created>
  <dcterms:modified xsi:type="dcterms:W3CDTF">2024-03-07T08:53:00Z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