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A" w:rsidRDefault="005704CA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5704CA" w:rsidRPr="005B72D1" w:rsidRDefault="005704CA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5704CA" w:rsidRPr="002B3A95" w:rsidRDefault="005704C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704CA" w:rsidRPr="002B3A95" w:rsidRDefault="005704C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704CA" w:rsidRPr="002B3A95" w:rsidRDefault="005704CA" w:rsidP="00AE25E1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704CA" w:rsidRPr="002B3A95" w:rsidRDefault="005704CA" w:rsidP="00AE25E1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BF5DAD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5704CA" w:rsidRPr="002B3A95" w:rsidRDefault="005704CA" w:rsidP="00AE25E1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5704CA" w:rsidRPr="002B3A95" w:rsidRDefault="005704CA" w:rsidP="003611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704CA" w:rsidRPr="002B3A95" w:rsidRDefault="005704CA" w:rsidP="003611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704CA" w:rsidRPr="002B3A95" w:rsidRDefault="005704CA" w:rsidP="003611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5704CA" w:rsidRPr="002B3A95" w:rsidRDefault="005704CA" w:rsidP="003611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DIPLOMA PROFESSIONALE DI IeFP (SENZA USCITA AL TERZO ANNO) DI</w:t>
      </w:r>
    </w:p>
    <w:p w:rsidR="005704CA" w:rsidRPr="002B3A95" w:rsidRDefault="005704CA" w:rsidP="00AE25E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704CA" w:rsidRPr="002B3A95" w:rsidRDefault="005704CA" w:rsidP="00AE25E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5704CA" w:rsidRPr="002B3A95" w:rsidTr="00AE25E1">
        <w:tc>
          <w:tcPr>
            <w:tcW w:w="9778" w:type="dxa"/>
            <w:shd w:val="clear" w:color="auto" w:fill="E0E0E0"/>
          </w:tcPr>
          <w:p w:rsidR="005704CA" w:rsidRPr="002B3A95" w:rsidRDefault="005704CA" w:rsidP="00AE25E1">
            <w:pPr>
              <w:pStyle w:val="Heading2"/>
            </w:pPr>
            <w:bookmarkStart w:id="0" w:name="_Toc118887227"/>
            <w:r w:rsidRPr="002B3A95">
              <w:t>TECNICO IMPRENDITORE AGRICOLO DELLE LAVORAZIONI ZOOTECNICHE</w:t>
            </w:r>
            <w:bookmarkEnd w:id="0"/>
          </w:p>
        </w:tc>
      </w:tr>
    </w:tbl>
    <w:p w:rsidR="005704CA" w:rsidRPr="002B3A95" w:rsidRDefault="005704CA" w:rsidP="00AE25E1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704CA" w:rsidRPr="002B3A95" w:rsidRDefault="005704CA" w:rsidP="00AE25E1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704CA" w:rsidRPr="002B3A95" w:rsidRDefault="005704CA" w:rsidP="00AE25E1">
      <w:pPr>
        <w:pStyle w:val="normal0"/>
        <w:spacing w:after="120"/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5704CA" w:rsidRPr="002B3A95" w:rsidRDefault="005704CA" w:rsidP="00AE25E1">
      <w:pPr>
        <w:pStyle w:val="normal0"/>
        <w:spacing w:after="120"/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Storica, giuridica ed economica</w:t>
      </w:r>
    </w:p>
    <w:p w:rsidR="005704CA" w:rsidRPr="002B3A95" w:rsidRDefault="005704CA" w:rsidP="00AE25E1">
      <w:pPr>
        <w:pStyle w:val="normal0"/>
        <w:spacing w:after="120"/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5704CA" w:rsidRPr="002B3A95" w:rsidRDefault="005704CA" w:rsidP="00AE25E1">
      <w:pPr>
        <w:pStyle w:val="normal0"/>
        <w:spacing w:after="120"/>
        <w:jc w:val="center"/>
        <w:rPr>
          <w:rFonts w:ascii="Calibri" w:hAnsi="Calibri" w:cs="Calibri"/>
          <w:b/>
          <w:sz w:val="44"/>
          <w:szCs w:val="44"/>
          <w:u w:val="single"/>
        </w:rPr>
      </w:pPr>
    </w:p>
    <w:p w:rsidR="005704CA" w:rsidRPr="002B3A95" w:rsidRDefault="005704CA" w:rsidP="00AE25E1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5704CA" w:rsidRPr="002B3A95" w:rsidRDefault="005704CA" w:rsidP="00AE25E1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704CA" w:rsidRPr="002B3A95" w:rsidRDefault="005704CA" w:rsidP="00AE25E1">
      <w:pPr>
        <w:jc w:val="center"/>
        <w:rPr>
          <w:b/>
          <w:sz w:val="2"/>
          <w:szCs w:val="2"/>
        </w:rPr>
      </w:pPr>
    </w:p>
    <w:p w:rsidR="005704CA" w:rsidRPr="002B3A95" w:rsidRDefault="005704CA" w:rsidP="00AE25E1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5704CA" w:rsidRPr="002B3A95" w:rsidRDefault="005704CA" w:rsidP="00AE25E1">
      <w:pPr>
        <w:rPr>
          <w:b/>
          <w:sz w:val="2"/>
          <w:szCs w:val="2"/>
        </w:rPr>
      </w:pP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5704CA" w:rsidRPr="002B3A95" w:rsidTr="00AE25E1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704CA" w:rsidRPr="002B3A95" w:rsidRDefault="005704CA" w:rsidP="00AE25E1">
            <w:pPr>
              <w:spacing w:before="120" w:after="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7"/>
              <w:rPr>
                <w:b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5704CA" w:rsidRPr="002B3A95" w:rsidRDefault="005704CA" w:rsidP="00AE25E1">
      <w:pPr>
        <w:rPr>
          <w:b/>
          <w:sz w:val="20"/>
          <w:szCs w:val="20"/>
        </w:rPr>
      </w:pPr>
    </w:p>
    <w:p w:rsidR="005704CA" w:rsidRPr="002B3A95" w:rsidRDefault="005704CA" w:rsidP="00AE25E1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PRIMO 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5227"/>
      </w:tblGrid>
      <w:tr w:rsidR="005704CA" w:rsidRPr="002B3A95" w:rsidTr="00AE25E1">
        <w:tc>
          <w:tcPr>
            <w:tcW w:w="4788" w:type="dxa"/>
          </w:tcPr>
          <w:p w:rsidR="005704CA" w:rsidRPr="002B3A95" w:rsidRDefault="005704CA" w:rsidP="00AE25E1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27" w:type="dxa"/>
          </w:tcPr>
          <w:p w:rsidR="005704CA" w:rsidRPr="002B3A95" w:rsidRDefault="005704CA" w:rsidP="00AE25E1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704CA" w:rsidRPr="002B3A95" w:rsidTr="00AE25E1">
        <w:trPr>
          <w:trHeight w:val="709"/>
        </w:trPr>
        <w:tc>
          <w:tcPr>
            <w:tcW w:w="4788" w:type="dxa"/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5227" w:type="dxa"/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base di Botanica generale e sistematica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 ed istologia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rischio chimico, fisico e biologico correlati al settore di riferimento</w:t>
            </w:r>
          </w:p>
        </w:tc>
      </w:tr>
    </w:tbl>
    <w:p w:rsidR="005704CA" w:rsidRPr="002B3A95" w:rsidRDefault="005704CA" w:rsidP="00AE25E1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comuni a tutti i percorsi</w:t>
      </w:r>
    </w:p>
    <w:p w:rsidR="005704CA" w:rsidRPr="002B3A95" w:rsidRDefault="005704CA" w:rsidP="00AE25E1">
      <w:pPr>
        <w:jc w:val="center"/>
        <w:rPr>
          <w:b/>
          <w:sz w:val="12"/>
          <w:szCs w:val="12"/>
        </w:rPr>
      </w:pPr>
    </w:p>
    <w:p w:rsidR="005704CA" w:rsidRPr="002B3A95" w:rsidRDefault="005704CA" w:rsidP="00AE25E1">
      <w:pPr>
        <w:jc w:val="center"/>
        <w:rPr>
          <w:b/>
          <w:sz w:val="20"/>
          <w:szCs w:val="20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5228"/>
      </w:tblGrid>
      <w:tr w:rsidR="005704CA" w:rsidRPr="002B3A95" w:rsidTr="00AE25E1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704CA" w:rsidRPr="002B3A95" w:rsidTr="00AE25E1">
        <w:trPr>
          <w:trHeight w:val="17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Allevamento dei bovini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zoognostica.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anatomia.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fisiologia.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chimico-fisica dei prodotti animali.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generali di igiene e profilassi.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malattie degli animali; farmacologia di base.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relative al benessere animale; normative ambientali.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dell’apparato riproduttore.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Fecondazione e gravidanza.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Parto e puerperio.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Cure al vitello.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Allevamento pesci, avicoli, struzzi, suini, conigli equini, ovi-caprini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Macellazione e controlli sanitari.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Malattie soggette a profilassi obbligatoria.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Controlli sanitari sul latte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sistematica dei viventi.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biologia.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del processo tecnologico e metodo della progettazione: elementi base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scientifiche connesse all’interpretazione, rappresentazione e risoluzione di dimensioni e problemi degli specifici contesti professionali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modelli scientifici connessi ai processi/prodotti/servizi degli specifici contesti professionali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attività zootecniche sull’ambiente e gestione equilibrata e sostenibile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scientifiche e tecnologiche del settore professionale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Complementi di matematica di settore :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Break Even Point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in condizione di certezza in una variabile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5704CA" w:rsidRPr="002B3A95" w:rsidRDefault="005704CA" w:rsidP="001E29E6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comuni a tutti i percorsi</w:t>
      </w:r>
      <w:r w:rsidRPr="002B3A95">
        <w:br w:type="page"/>
      </w:r>
    </w:p>
    <w:p w:rsidR="005704CA" w:rsidRPr="002B3A95" w:rsidRDefault="005704CA" w:rsidP="00AE25E1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STORICA, GIURIDICA ED ECONOMICA</w:t>
      </w:r>
    </w:p>
    <w:p w:rsidR="005704CA" w:rsidRPr="002B3A95" w:rsidRDefault="005704CA" w:rsidP="00AE25E1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704CA" w:rsidRPr="002B3A95" w:rsidTr="00AE25E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704CA" w:rsidRPr="002B3A95" w:rsidRDefault="005704CA" w:rsidP="00AE25E1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5704CA" w:rsidRPr="002B3A95" w:rsidRDefault="005704CA" w:rsidP="00AE25E1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5704CA" w:rsidRPr="002B3A95" w:rsidRDefault="005704CA" w:rsidP="00AE25E1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Definire, coordinare, curare, valutare l’organizzazione, la gestione e lo sviluppo di attività/progetti aziendali</w:t>
            </w:r>
          </w:p>
        </w:tc>
      </w:tr>
    </w:tbl>
    <w:p w:rsidR="005704CA" w:rsidRPr="002B3A95" w:rsidRDefault="005704CA" w:rsidP="00AE25E1">
      <w:pPr>
        <w:rPr>
          <w:b/>
          <w:sz w:val="20"/>
          <w:szCs w:val="20"/>
        </w:rPr>
      </w:pPr>
    </w:p>
    <w:p w:rsidR="005704CA" w:rsidRPr="002B3A95" w:rsidRDefault="005704CA" w:rsidP="00AE25E1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PRIMO BIENNIO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560"/>
        <w:gridCol w:w="5235"/>
      </w:tblGrid>
      <w:tr w:rsidR="005704CA" w:rsidRPr="002B3A95" w:rsidTr="00AE25E1">
        <w:trPr>
          <w:trHeight w:val="710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5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704CA" w:rsidRPr="002B3A95" w:rsidTr="00AE25E1">
        <w:trPr>
          <w:trHeight w:val="472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argomentare le specificità del diritto agrario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peculiarità della figura dell’imprenditore agricolo e le sue diverse tipologie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rispondenza delle caratteristiche dell’azienda ai requisiti per l’iscrizione all’Archivio provinciale delle imprese agricole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opportunità e vincoli normativi dell’impresa familiare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le diverse caratteristiche del lavoro autonomo e subordinato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e analizzare le caratteristiche dei diritti reali di godimento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fonti del diritto agrario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L’imprenditore,  l’impresa e l’azienda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L’Archivio provinciale delle imprese agricole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familiare diretto-coltivatrice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manodopera nell’azienda agricola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diverse forme giuridiche dell’impresa agricole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di godimento relativi al fondo rustico</w:t>
            </w:r>
          </w:p>
        </w:tc>
      </w:tr>
    </w:tbl>
    <w:p w:rsidR="005704CA" w:rsidRPr="002B3A95" w:rsidRDefault="005704CA" w:rsidP="00AE25E1">
      <w:pPr>
        <w:spacing w:after="120" w:line="240" w:lineRule="auto"/>
        <w:ind w:right="-147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storica, giuridica ed economica comune a tutti i percorsi</w:t>
      </w:r>
    </w:p>
    <w:p w:rsidR="005704CA" w:rsidRPr="002B3A95" w:rsidRDefault="005704CA" w:rsidP="00AE25E1">
      <w:pPr>
        <w:spacing w:after="120" w:line="240" w:lineRule="auto"/>
        <w:ind w:right="-147"/>
        <w:jc w:val="center"/>
        <w:rPr>
          <w:b/>
          <w:sz w:val="32"/>
          <w:szCs w:val="32"/>
        </w:rPr>
      </w:pPr>
      <w:r w:rsidRPr="002B3A95">
        <w:br w:type="page"/>
      </w:r>
      <w:r w:rsidRPr="002B3A95">
        <w:rPr>
          <w:b/>
          <w:sz w:val="32"/>
          <w:szCs w:val="32"/>
        </w:rPr>
        <w:t>SECONDO BIENNIO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5704CA" w:rsidRPr="002B3A95" w:rsidTr="00AE25E1">
        <w:trPr>
          <w:trHeight w:val="30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704CA" w:rsidRPr="002B3A95" w:rsidTr="00AE25E1">
        <w:trPr>
          <w:trHeight w:val="4725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interlocutori e gli adempimenti richiesti per l’avvio dell’attività d’impresa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 atti tavolari e catastali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forma giuridica più idonea alla gestione dell’impresa agricola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implicazioni dell’attività agricola dal punto di vista fiscale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opportunità offerte dagli strumenti pubblici di sostegno finanziario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limiti posti al diritto di proprietà al fine di tutelare il singolo e la collettività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Avviamento dell'impresa agricola e le diverse forme giuridiche di conduzione dell'azienda agricola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il ruolo della PAC in agricoltura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il ruolo dell’agricoltura nel rispetto dell’ambiente e nello sviluppo della sostenibilità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figure dell’imprenditorialità agricola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relativi al fondo rustico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prelazioni legali agrarie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avvio dell’attività d’impresa e soggetti istituzionali di riferimento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società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urbanistiche, ambientali, civilistiche relative alle pratiche agronomiche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giuridici del catasto e del libro fondiario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Piano di sviluppo rurale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cooperazione europea tra gli Stati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politica agricola comune e l’organizzazione dei mercati agricoli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cittadinanza attiva e di sviluppo sostenibile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</w:tc>
      </w:tr>
    </w:tbl>
    <w:p w:rsidR="005704CA" w:rsidRPr="002B3A95" w:rsidRDefault="005704CA" w:rsidP="00AE25E1">
      <w:pPr>
        <w:spacing w:after="120" w:line="240" w:lineRule="auto"/>
        <w:ind w:right="-147"/>
        <w:rPr>
          <w:b/>
          <w:sz w:val="2"/>
          <w:szCs w:val="2"/>
        </w:rPr>
      </w:pPr>
      <w:r w:rsidRPr="002B3A95">
        <w:rPr>
          <w:sz w:val="20"/>
          <w:szCs w:val="20"/>
        </w:rPr>
        <w:t>Abilità e conoscenze aggiuntive rispetto a quelle dell’area storica, giuridica ed economica comune a tutti i percorsi</w:t>
      </w:r>
      <w:r w:rsidRPr="002B3A95">
        <w:br w:type="page"/>
      </w:r>
    </w:p>
    <w:p w:rsidR="005704CA" w:rsidRPr="002B3A95" w:rsidRDefault="005704CA" w:rsidP="00AE25E1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5704CA" w:rsidRPr="002B3A95" w:rsidRDefault="005704CA" w:rsidP="00AE25E1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704CA" w:rsidRPr="002B3A95" w:rsidTr="00AE25E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704CA" w:rsidRPr="002B3A95" w:rsidRDefault="005704CA" w:rsidP="00AE25E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</w:p>
          <w:p w:rsidR="005704CA" w:rsidRPr="002B3A95" w:rsidRDefault="005704CA" w:rsidP="00AE25E1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Approntare, monitorare e curare la manutenzione ordinaria di strumenti, utensili, attrezzature e macchinari necessari alle diverse fasi di lavorazione/servizio sulla base della tipologia di materiali da impiegare, delle indicazioni/procedure previste, del risultato atteso 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Definire, coordinare, curare, valutare l’organizzazione, la gestione e lo sviluppo di attività/progetti aziendali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nella produzione zootecnica assicurando gli standard specifici correlati al rispetto del consumatore, degli equilibri ambientali e del benessere animale</w:t>
            </w:r>
          </w:p>
          <w:p w:rsidR="005704CA" w:rsidRPr="002B3A95" w:rsidRDefault="005704CA" w:rsidP="00AE25E1">
            <w:pPr>
              <w:spacing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704CA" w:rsidRPr="002B3A95" w:rsidRDefault="005704CA" w:rsidP="00AE25E1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704CA" w:rsidRPr="002B3A95" w:rsidRDefault="005704CA" w:rsidP="00AE25E1">
      <w:pPr>
        <w:spacing w:before="240" w:after="240" w:line="240" w:lineRule="auto"/>
        <w:jc w:val="center"/>
        <w:rPr>
          <w:sz w:val="20"/>
          <w:szCs w:val="20"/>
          <w:highlight w:val="yellow"/>
        </w:rPr>
      </w:pPr>
      <w:r w:rsidRPr="002B3A95">
        <w:rPr>
          <w:b/>
          <w:sz w:val="32"/>
          <w:szCs w:val="32"/>
        </w:rPr>
        <w:t xml:space="preserve">PRIMO BIENNIO 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5704CA" w:rsidRPr="002B3A95" w:rsidTr="00AE25E1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704CA" w:rsidRPr="002B3A95" w:rsidTr="00AE25E1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 le tecniche della rappresentazione grafica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convenzioni del disegno tecnico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costruzioni geometriche nella risoluzione di problemi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ortogonali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 le convenzioni del disegno edile e del verde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scala  un fabbricato agricolo, un sesto d'impianto ed uno spazio verde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topografici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 un manufatto strumentale a carattere agricolo ed uno spazio verde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rilievo topografico e restituzione grafica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le corrette caratteristiche morfologiche degli animali allevati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corretta fisiologia degli animali allevati.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quali-quanti alimenti sono ottenibili dalle campagne per l’alimentazione degli animali.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razioni alimentari per gli animali allevati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protocolli e tecniche di igiene, pulizia e riordino degli spazi di lavoro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allevamento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aree e volumi necessari per il ricovero degli animali e lo stoccaggio di loro prodotti.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fonti di pericolo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rischi nelle operazioni di trasformazione dei prodotti agroalimentari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disegno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UNI per il disegno tecnico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Richiami di geometria piana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rappresentazione delle proiezioni ortogonali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Unità di misura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quotatura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Convenzioni del disegno edile e del verde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 tipologici dei fabbricati strumentali ad uso agricolo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fabbricato agricolo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Spazio verde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elementari di topografia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Elementari strumenti topografici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topografico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topografico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diverse specie e razze d’interesse locale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Produzioni agricole ottenibili sul territorio locale, per l’alimentazione degli animali d’interesse economico.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Esigenze nutritive degli animali allevati nelle varie forme di produzione.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alimenti, valori nutritivi e metodi di razionamento.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e sistemi di trasformazione dei prodotti dell’allevamento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gestione delle differenti fasi dell’allevamento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 funzione dell’età degli animali e del loro periodo produttivo-riproduttivo.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strutture per l’allevamento.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5704CA" w:rsidRPr="002B3A95" w:rsidRDefault="005704CA" w:rsidP="00AE25E1">
      <w:pPr>
        <w:jc w:val="center"/>
        <w:rPr>
          <w:b/>
          <w:sz w:val="32"/>
          <w:szCs w:val="32"/>
        </w:rPr>
      </w:pPr>
    </w:p>
    <w:p w:rsidR="005704CA" w:rsidRPr="002B3A95" w:rsidRDefault="005704CA" w:rsidP="00AE25E1">
      <w:pPr>
        <w:jc w:val="center"/>
        <w:rPr>
          <w:b/>
          <w:sz w:val="32"/>
          <w:szCs w:val="32"/>
        </w:rPr>
      </w:pPr>
    </w:p>
    <w:p w:rsidR="005704CA" w:rsidRPr="002B3A95" w:rsidRDefault="005704CA" w:rsidP="00AE25E1">
      <w:pPr>
        <w:jc w:val="center"/>
        <w:rPr>
          <w:b/>
          <w:sz w:val="32"/>
          <w:szCs w:val="32"/>
        </w:rPr>
      </w:pPr>
    </w:p>
    <w:p w:rsidR="005704CA" w:rsidRPr="002B3A95" w:rsidRDefault="005704CA" w:rsidP="00AE25E1">
      <w:pPr>
        <w:jc w:val="center"/>
        <w:rPr>
          <w:sz w:val="20"/>
          <w:szCs w:val="20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5704CA" w:rsidRPr="002B3A95" w:rsidTr="00AE25E1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704CA" w:rsidRPr="002B3A95" w:rsidTr="00AE25E1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e gestire la riproduzione degli animali allevati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il parto e le prime cure ai giovani animali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l’eziologia,  seguire la profilassi ed adottare la terapia per le patologie di maggior diffusione negli allevamenti zootecnici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caratteri morfologici, produttivi, funzionali ai fini di stabilire un miglioramento genetico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metodi di coltivazione dei seminativi e dei prati da sfalcio nel rispetto delle norme di tutela ambientale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le materie prime e curarne la conservazione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Trasformare le materie prime nel rispetto della sicurezza dei lavoratori e  sicurezza dei consumatori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Leggere, interpretare, valutare esiti delle analisi fisico-chimiche-biologiche a materie prime e prodotti trasformati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normative riguardanti i protocolli di sicurezza per le materie prime ed i trasformati alimentari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indicazioni e norme vigenti riguardo all'igiene, alla sicurezza e alla qualità richiesti dal mercato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quali servizi offerti dalla cooperazione, dalle associazioni dei produttori e dai consorzi di vendita, siano vantaggiosi per l’impresa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manutenzione dei mezzi agricoli e degli impianti di interesse zootecnico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registrazione dei dati contabili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nozioni di matematica finanziaria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Redigere un bilancio – conto economico ed un inventario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gli aspetti fiscali dell’impresa e definire il regime IVA da adottarsi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Analizzare i dati economici per darne un giudizio ai fini decisionali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Conoscere le modalità di utilizzo dei prodotti fitosanitari e identificare i rischi connessi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ed applicare una corretta gestione dei prodotti fitosanitari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 normative sulla sicurezza nel lavoro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 i rischi connessi a determinati contesti lavorativi.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Identificare i rischi legati alle produzioni alimentari e le procedure da rispettare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tecniche dell'inseminazione artificiale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 l’inseminazione strumentale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Fisiologia della riproduzione nelle specie di interesse zootecnico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L’allevamento dei giovani animali garantendone il benessere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principali patologie degli animali da reddito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miglioramento genetico delle razze di interesse locale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delle colture agrarie di utilizzo zootecnico nel rispetto dell’ambiente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Ottenimento e conservazione delle materie prime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trasformazione delle materie prime garantendo la sicurezza dei consumatori.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quali-quantitative sulle materie prime e sui trasformati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riguardanti la protezione e l’identificazione dei prodotti da commercializzare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Opportunità offerte dalle associazioni di allevatori-produttori,  cooperative di trasformazione e consorzi di commercializzazione. 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Manutenzioni ordinarie dei mezzi agricoli e degli impianti di produzione e trasformazione dei prodotti agricoli.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agraria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matematica finanziaria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bilancio, conto economico ed inventario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fiscali del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Registrazioni ai fini IVA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SWOT analysis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la gestione economico-finaziaria.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 e uso dei prodotti fitosanitari.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Tecniche di difesa e impatto ambientale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macchine per la distribuzione dei prodotti fitosanitari.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alimentare.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 HACCP e autocontrollo.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in campo agricolo.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Pratiche e tecniche di valutazione del rischio.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Requisiti di sicurezza delle macchine.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dell’apparato riproduttivo dell’animale</w:t>
            </w:r>
          </w:p>
          <w:p w:rsidR="005704CA" w:rsidRPr="002B3A95" w:rsidRDefault="005704CA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Patologie della sfera riproduttiva</w:t>
            </w:r>
          </w:p>
        </w:tc>
      </w:tr>
    </w:tbl>
    <w:p w:rsidR="005704CA" w:rsidRPr="002B3A95" w:rsidRDefault="005704CA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5704CA" w:rsidRPr="002B3A95" w:rsidRDefault="005704CA" w:rsidP="00F66AAE">
      <w:pPr>
        <w:spacing w:after="0" w:line="240" w:lineRule="auto"/>
      </w:pPr>
    </w:p>
    <w:p w:rsidR="005704CA" w:rsidRPr="002B3A95" w:rsidRDefault="005704CA" w:rsidP="00E673ED">
      <w:pPr>
        <w:spacing w:after="0" w:line="240" w:lineRule="auto"/>
        <w:rPr>
          <w:rFonts w:ascii="Liberation Serif" w:hAnsi="Liberation Serif" w:cs="Liberation Serif"/>
        </w:rPr>
      </w:pPr>
    </w:p>
    <w:sectPr w:rsidR="005704CA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CA" w:rsidRDefault="005704CA">
      <w:r>
        <w:separator/>
      </w:r>
    </w:p>
  </w:endnote>
  <w:endnote w:type="continuationSeparator" w:id="0">
    <w:p w:rsidR="005704CA" w:rsidRDefault="0057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A" w:rsidRDefault="005704CA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5704CA" w:rsidRDefault="005704CA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A" w:rsidRPr="00393336" w:rsidRDefault="005704CA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9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5704CA" w:rsidRDefault="005704CA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CA" w:rsidRDefault="005704CA">
      <w:r>
        <w:separator/>
      </w:r>
    </w:p>
  </w:footnote>
  <w:footnote w:type="continuationSeparator" w:id="0">
    <w:p w:rsidR="005704CA" w:rsidRDefault="00570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E3818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A2BC0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04CA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2995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7F7E37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B4C64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04EC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5DAD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54E01"/>
    <w:rsid w:val="00D61E29"/>
    <w:rsid w:val="00D73F90"/>
    <w:rsid w:val="00D81B35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6AAE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3743</Words>
  <Characters>21337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2024-03-06T12:04:00Z</dcterms:created>
  <dcterms:modified xsi:type="dcterms:W3CDTF">2024-03-06T12:20:00Z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