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21" w:rsidRDefault="00DA6021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DA6021" w:rsidRPr="005B72D1" w:rsidRDefault="00DA602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DA6021" w:rsidRPr="002B3A95" w:rsidRDefault="00DA602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A6021" w:rsidRPr="002B3A95" w:rsidRDefault="00DA602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A6021" w:rsidRPr="002B3A95" w:rsidRDefault="00DA6021" w:rsidP="00AF37DC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CA24B6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DA6021" w:rsidRPr="002B3A95" w:rsidRDefault="00DA6021" w:rsidP="00AF37DC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DA6021" w:rsidRPr="002B3A95" w:rsidRDefault="00DA6021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A6021" w:rsidRPr="002B3A95" w:rsidRDefault="00DA6021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A6021" w:rsidRPr="002B3A95" w:rsidRDefault="00DA6021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DA6021" w:rsidRPr="002B3A95" w:rsidRDefault="00DA6021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DA6021" w:rsidRPr="002B3A95" w:rsidRDefault="00DA6021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DA6021" w:rsidRPr="002B3A95" w:rsidTr="00AF37DC">
        <w:trPr>
          <w:jc w:val="center"/>
        </w:trPr>
        <w:tc>
          <w:tcPr>
            <w:tcW w:w="8928" w:type="dxa"/>
            <w:shd w:val="clear" w:color="auto" w:fill="E0E0E0"/>
          </w:tcPr>
          <w:p w:rsidR="00DA6021" w:rsidRPr="002B3A95" w:rsidRDefault="00DA6021" w:rsidP="00917126">
            <w:pPr>
              <w:pStyle w:val="Heading2"/>
            </w:pPr>
            <w:bookmarkStart w:id="0" w:name="_Toc120528291"/>
            <w:r w:rsidRPr="002B3A95">
              <w:t>TECNICO DELL’AUTOMAZIONE INDUSTRIALE</w:t>
            </w:r>
            <w:bookmarkEnd w:id="0"/>
          </w:p>
        </w:tc>
      </w:tr>
    </w:tbl>
    <w:p w:rsidR="00DA6021" w:rsidRPr="002B3A95" w:rsidRDefault="00DA6021" w:rsidP="00AF37DC">
      <w:pPr>
        <w:ind w:left="2" w:hanging="4"/>
        <w:rPr>
          <w:b/>
          <w:sz w:val="40"/>
          <w:szCs w:val="40"/>
        </w:rPr>
      </w:pPr>
    </w:p>
    <w:p w:rsidR="00DA6021" w:rsidRPr="002B3A95" w:rsidRDefault="00DA6021" w:rsidP="00AF37DC">
      <w:pPr>
        <w:ind w:left="2" w:hanging="4"/>
        <w:rPr>
          <w:b/>
          <w:sz w:val="40"/>
          <w:szCs w:val="40"/>
        </w:rPr>
      </w:pPr>
    </w:p>
    <w:p w:rsidR="00DA6021" w:rsidRPr="002B3A95" w:rsidRDefault="00DA6021" w:rsidP="00AF37DC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DA6021" w:rsidRPr="002B3A95" w:rsidRDefault="00DA6021" w:rsidP="00AF37DC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DA6021" w:rsidRPr="002B3A95" w:rsidRDefault="00DA6021" w:rsidP="00AF37DC">
      <w:pPr>
        <w:ind w:left="2" w:hanging="4"/>
        <w:jc w:val="center"/>
        <w:rPr>
          <w:b/>
          <w:sz w:val="44"/>
          <w:szCs w:val="44"/>
          <w:u w:val="single"/>
        </w:rPr>
      </w:pPr>
    </w:p>
    <w:p w:rsidR="00DA6021" w:rsidRPr="002B3A95" w:rsidRDefault="00DA6021" w:rsidP="00AF37DC">
      <w:pPr>
        <w:spacing w:after="0" w:line="240" w:lineRule="auto"/>
        <w:jc w:val="center"/>
        <w:rPr>
          <w:bCs/>
          <w:sz w:val="4"/>
          <w:szCs w:val="4"/>
        </w:rPr>
      </w:pPr>
      <w:r w:rsidRPr="002B3A95">
        <w:br w:type="page"/>
      </w:r>
    </w:p>
    <w:p w:rsidR="00DA6021" w:rsidRPr="002B3A95" w:rsidRDefault="00DA6021" w:rsidP="00AF37DC">
      <w:pPr>
        <w:shd w:val="clear" w:color="auto" w:fill="CCCCCC"/>
        <w:spacing w:after="0" w:line="240" w:lineRule="auto"/>
        <w:ind w:left="6" w:right="-147" w:hanging="6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DA6021" w:rsidRPr="002B3A95" w:rsidRDefault="00DA6021" w:rsidP="00AF37DC">
      <w:pPr>
        <w:ind w:left="-2"/>
        <w:rPr>
          <w:sz w:val="2"/>
          <w:szCs w:val="2"/>
        </w:rPr>
      </w:pPr>
    </w:p>
    <w:p w:rsidR="00DA6021" w:rsidRPr="002B3A95" w:rsidRDefault="00DA6021" w:rsidP="00AF37DC">
      <w:pPr>
        <w:spacing w:after="80" w:line="240" w:lineRule="auto"/>
        <w:ind w:left="6" w:hanging="6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10260" w:type="dxa"/>
        <w:tblInd w:w="-6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60"/>
      </w:tblGrid>
      <w:tr w:rsidR="00DA6021" w:rsidRPr="002B3A95" w:rsidTr="00AF37DC">
        <w:trPr>
          <w:trHeight w:val="550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1" w:rsidRPr="002B3A95" w:rsidRDefault="00DA6021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DA6021" w:rsidRPr="002B3A95" w:rsidRDefault="00DA6021" w:rsidP="00AF37DC">
      <w:pPr>
        <w:ind w:hanging="2"/>
        <w:rPr>
          <w:sz w:val="20"/>
          <w:szCs w:val="20"/>
        </w:rPr>
      </w:pPr>
    </w:p>
    <w:tbl>
      <w:tblPr>
        <w:tblW w:w="1026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60"/>
        <w:gridCol w:w="5400"/>
      </w:tblGrid>
      <w:tr w:rsidR="00DA6021" w:rsidRPr="002B3A95" w:rsidTr="00AF37DC">
        <w:tc>
          <w:tcPr>
            <w:tcW w:w="4860" w:type="dxa"/>
          </w:tcPr>
          <w:p w:rsidR="00DA6021" w:rsidRPr="002B3A95" w:rsidRDefault="00DA6021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0" w:type="dxa"/>
          </w:tcPr>
          <w:p w:rsidR="00DA6021" w:rsidRPr="002B3A95" w:rsidRDefault="00DA6021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DA6021" w:rsidRPr="002B3A95" w:rsidTr="00AF37DC">
        <w:trPr>
          <w:trHeight w:val="350"/>
        </w:trPr>
        <w:tc>
          <w:tcPr>
            <w:tcW w:w="4860" w:type="dxa"/>
          </w:tcPr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400" w:type="dxa"/>
          </w:tcPr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Azionamenti per motori asincroni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Distinta base dell’impianto/macchina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Documentazione tecnica: fascicolo tecnico, manuale d’uso, lista ricambi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elettronica potenza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un sistema di controllo: sistemi a catena aperta e chiusa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la valutazione dell’affidabilità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Parametri caratteristici dell’affidabilità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Parametri fondamentali e principi di funzionamento dei trasduttori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dei guasti e tipologie di costi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Goniometria*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DA6021" w:rsidRPr="002B3A95" w:rsidRDefault="00DA6021" w:rsidP="00AF37DC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DA6021" w:rsidRPr="002B3A95" w:rsidRDefault="00DA6021" w:rsidP="00AF37DC">
      <w:pPr>
        <w:spacing w:after="120" w:line="240" w:lineRule="auto"/>
        <w:ind w:right="-147" w:hanging="2"/>
        <w:jc w:val="center"/>
        <w:rPr>
          <w:sz w:val="2"/>
          <w:szCs w:val="2"/>
        </w:rPr>
      </w:pPr>
      <w:r w:rsidRPr="002B3A95">
        <w:br w:type="page"/>
      </w:r>
    </w:p>
    <w:p w:rsidR="00DA6021" w:rsidRPr="002B3A95" w:rsidRDefault="00DA6021" w:rsidP="00047EF0">
      <w:pPr>
        <w:shd w:val="clear" w:color="auto" w:fill="CCCCCC"/>
        <w:spacing w:after="0" w:line="240" w:lineRule="auto"/>
        <w:ind w:left="6" w:right="-147" w:hanging="6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DA6021" w:rsidRPr="002B3A95" w:rsidRDefault="00DA6021" w:rsidP="00AF37DC">
      <w:pPr>
        <w:ind w:left="-2"/>
        <w:rPr>
          <w:sz w:val="2"/>
          <w:szCs w:val="2"/>
        </w:rPr>
      </w:pPr>
    </w:p>
    <w:p w:rsidR="00DA6021" w:rsidRPr="002B3A95" w:rsidRDefault="00DA6021" w:rsidP="00047EF0">
      <w:pPr>
        <w:spacing w:after="120" w:line="240" w:lineRule="auto"/>
        <w:ind w:left="6" w:hanging="6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10080" w:type="dxa"/>
        <w:tblInd w:w="-6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80"/>
      </w:tblGrid>
      <w:tr w:rsidR="00DA6021" w:rsidRPr="002B3A95" w:rsidTr="00047EF0">
        <w:trPr>
          <w:trHeight w:val="55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1" w:rsidRPr="002B3A95" w:rsidRDefault="00DA6021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nelle fasi di collaudo, avvio e messa in servizio del sistema meccatronico in base alle specifiche progettuali, predisponendo la reportistica ai fini della certificazione delle procedure adottate e della corrispondenza agli standard di riferimento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la taratura e regolazione dei singoli componenti meccatronici installati sulla base della documentazione tecnica ricevuta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Collaborare alla progettazione e al dimensionamento di componenti e impianti di varia tipologia nel rispetto delle specifiche tecniche  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Intervenire nelle fasi di programmazione, installazione e riprogrammazione del sistema software di automazione, controllando i parametri di funzionamento 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nella pianificazione e realizzazione della manutenzione e della diagnosi in caso di malfunzionamento dell’impianto</w:t>
            </w:r>
          </w:p>
          <w:p w:rsidR="00DA6021" w:rsidRPr="002B3A95" w:rsidRDefault="00DA6021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nell'installazione di impianti e linee di automazione, garantendone la rispondenza agli standard progettuali e di sicurezza</w:t>
            </w:r>
          </w:p>
          <w:p w:rsidR="00DA6021" w:rsidRPr="002B3A95" w:rsidRDefault="00DA6021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DA6021" w:rsidRPr="002B3A95" w:rsidRDefault="00DA6021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A6021" w:rsidRPr="002B3A95" w:rsidRDefault="00DA6021" w:rsidP="00AF37DC">
      <w:pPr>
        <w:ind w:hanging="2"/>
      </w:pPr>
    </w:p>
    <w:tbl>
      <w:tblPr>
        <w:tblW w:w="1008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220"/>
        <w:gridCol w:w="4860"/>
      </w:tblGrid>
      <w:tr w:rsidR="00DA6021" w:rsidRPr="002B3A95" w:rsidTr="00047EF0">
        <w:tc>
          <w:tcPr>
            <w:tcW w:w="5220" w:type="dxa"/>
          </w:tcPr>
          <w:p w:rsidR="00DA6021" w:rsidRPr="002B3A95" w:rsidRDefault="00DA6021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60" w:type="dxa"/>
          </w:tcPr>
          <w:p w:rsidR="00DA6021" w:rsidRPr="002B3A95" w:rsidRDefault="00DA6021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DA6021" w:rsidRPr="002B3A95" w:rsidTr="00047EF0">
        <w:trPr>
          <w:trHeight w:val="178"/>
        </w:trPr>
        <w:tc>
          <w:tcPr>
            <w:tcW w:w="5220" w:type="dxa"/>
          </w:tcPr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di analisi degli esiti del collaudo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HW e SW per la rilevazione di semplici anomalie e non conformità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avvio del sistema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compilazione della reportistica tecnica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riprogrammazione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verifica funzionale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di installazione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programmi di taratura / regolazione di macchine/impianti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la successione delle fasi da seguire nella soluzione dei problemi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le specifiche tecniche di impianti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Dimensionare o verificare i controllori a logica programmabile necessari alla gestione del sistema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schemi e disegni tecnici di impianti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 collegamenti elettrici e fluidici dei componenti elettromeccanici, elettronici e pneumatici secondo lo schema funzionale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cablaggio di automazioni con PLC e robotica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dei componenti su singole macchine o interi impianti produttivi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manutenzione ordinaria di un impianto automatizzato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modalità e sequenze di svolgimento delle attività di verifica funzionale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tecniche grafiche per la produzione dei disegni degli schemi elettrici relativi ai cablaggi per il corretto funzionamento del sistema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i cicli funzionali che descrivono il processo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 disegni e la documentazione tecnica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il PLC sulla base delle indicazioni relative al processo di automazione (P&amp;I) e robotica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di programmazione e applicativi per la robotica per la realizzazione del programma di comando e controllo del sistema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di programmazione e applicativi per PLC per la realizzazione del programma di comando e controllo del sistema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 e modelli di elaborazione della distinta dei materiali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 di simulazione per testare/collaudare il programma software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dedicati alla progettazione impiantistica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Utilizzo di piattaforme, siti o datasheet per il reperimento di dati tecnici relativi a componenti o dispositivi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dell'impianto al progetto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60" w:type="dxa"/>
          </w:tcPr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Ambienti di programmazione PLC e loro modalità operative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e funzionali dei componenti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e funzionali delle diverse tipologie di impianti per l'automazione di macchine e/o impianti di produzione industriale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dimensionamento di un quadro elettrico di potenza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per la scelta e la configurazione di un PLC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la successione delle fasi da seguire nella soluzione dei problemi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Documentazione di prodotto e manuali di uso e manutenzione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di collaudo di componenti e impianti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di manutenzione nelle norme nazionali ed europee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delle non conformità di collaudo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Hardware utilizzabili in un sistema di automazione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componentistica utilizzabile nell’ambito della logica cablata e programmabile elettropneumatica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Interventi di monitoraggio e manutenzione ordinaria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emissioni industriali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Livelli e classificazione degli interventi manutentivi, esempi di  interventi manutentivi.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del ciclo di funzionamento automatico della macchina e/o impianto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redazione della distinta materiali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Operatività del controllore logico programmabile PLC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di isole robotiche: sistemi di simulazione e loro applicazione in contesto lavorativo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ladder PLC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cicli elettropneumatici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Registro manutenzione macchine ed attrezzature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collaudo</w:t>
            </w:r>
          </w:p>
          <w:p w:rsidR="00DA6021" w:rsidRPr="002B3A95" w:rsidRDefault="00DA6021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DA6021" w:rsidRPr="002B3A95" w:rsidRDefault="00DA6021" w:rsidP="005038C7">
      <w:pPr>
        <w:spacing w:after="0" w:line="240" w:lineRule="auto"/>
        <w:rPr>
          <w:rFonts w:ascii="Liberation Serif" w:hAnsi="Liberation Serif" w:cs="Liberation Serif"/>
        </w:rPr>
      </w:pPr>
    </w:p>
    <w:sectPr w:rsidR="00DA6021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21" w:rsidRDefault="00DA6021">
      <w:r>
        <w:separator/>
      </w:r>
    </w:p>
  </w:endnote>
  <w:endnote w:type="continuationSeparator" w:id="0">
    <w:p w:rsidR="00DA6021" w:rsidRDefault="00DA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21" w:rsidRDefault="00DA6021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A6021" w:rsidRDefault="00DA6021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21" w:rsidRPr="00393336" w:rsidRDefault="00DA6021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4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DA6021" w:rsidRDefault="00DA6021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21" w:rsidRDefault="00DA6021">
      <w:r>
        <w:separator/>
      </w:r>
    </w:p>
  </w:footnote>
  <w:footnote w:type="continuationSeparator" w:id="0">
    <w:p w:rsidR="00DA6021" w:rsidRDefault="00DA6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0FC0"/>
    <w:rsid w:val="0030100B"/>
    <w:rsid w:val="003032A2"/>
    <w:rsid w:val="00305592"/>
    <w:rsid w:val="00307E07"/>
    <w:rsid w:val="00310C86"/>
    <w:rsid w:val="00316ABE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38C7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D1C0D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4B6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6021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1704</Words>
  <Characters>9714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2024-03-05T10:46:00Z</dcterms:created>
  <dcterms:modified xsi:type="dcterms:W3CDTF">2024-03-05T14:21:00Z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