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7C" w:rsidRDefault="0087157C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7157C" w:rsidRPr="005B72D1" w:rsidRDefault="0087157C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7157C" w:rsidRPr="002B3A95" w:rsidRDefault="0087157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7157C" w:rsidRPr="002B3A95" w:rsidRDefault="0087157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7157C" w:rsidRPr="002B3A95" w:rsidRDefault="0087157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7157C" w:rsidRPr="002B3A95" w:rsidRDefault="0087157C" w:rsidP="00B172F1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7907CA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7157C" w:rsidRPr="002B3A95" w:rsidRDefault="0087157C" w:rsidP="00B172F1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7157C" w:rsidRPr="002B3A95" w:rsidRDefault="0087157C" w:rsidP="00B172F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7157C" w:rsidRPr="002B3A95" w:rsidRDefault="0087157C" w:rsidP="00B172F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7157C" w:rsidRPr="002B3A95" w:rsidRDefault="0087157C" w:rsidP="00B172F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7157C" w:rsidRPr="002B3A95" w:rsidRDefault="0087157C" w:rsidP="00B172F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87157C" w:rsidRPr="002B3A95" w:rsidRDefault="0087157C" w:rsidP="00B172F1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87157C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87157C" w:rsidRPr="002B3A95" w:rsidRDefault="0087157C" w:rsidP="00B172F1">
            <w:pPr>
              <w:pStyle w:val="Heading2"/>
            </w:pPr>
            <w:bookmarkStart w:id="0" w:name="_Toc120528296"/>
            <w:r w:rsidRPr="002B3A95">
              <w:t>TECNICO IMPIANTI DI REFRIGERAZIONE E CONDIZIONAMENTO</w:t>
            </w:r>
            <w:bookmarkEnd w:id="0"/>
          </w:p>
        </w:tc>
      </w:tr>
    </w:tbl>
    <w:p w:rsidR="0087157C" w:rsidRPr="002B3A95" w:rsidRDefault="0087157C" w:rsidP="00B172F1">
      <w:pPr>
        <w:ind w:left="2" w:hanging="4"/>
        <w:rPr>
          <w:b/>
          <w:sz w:val="40"/>
          <w:szCs w:val="40"/>
        </w:rPr>
      </w:pPr>
    </w:p>
    <w:p w:rsidR="0087157C" w:rsidRPr="002B3A95" w:rsidRDefault="0087157C" w:rsidP="00B172F1">
      <w:pPr>
        <w:ind w:left="2" w:hanging="4"/>
        <w:rPr>
          <w:b/>
          <w:sz w:val="40"/>
          <w:szCs w:val="40"/>
        </w:rPr>
      </w:pPr>
    </w:p>
    <w:p w:rsidR="0087157C" w:rsidRPr="002B3A95" w:rsidRDefault="0087157C" w:rsidP="00B172F1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87157C" w:rsidRPr="002B3A95" w:rsidRDefault="0087157C" w:rsidP="00B172F1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87157C" w:rsidRPr="002B3A95" w:rsidRDefault="0087157C" w:rsidP="00B172F1">
      <w:pPr>
        <w:spacing w:after="0" w:line="240" w:lineRule="auto"/>
        <w:jc w:val="center"/>
        <w:rPr>
          <w:bCs/>
          <w:sz w:val="2"/>
          <w:szCs w:val="2"/>
        </w:rPr>
      </w:pPr>
      <w:r w:rsidRPr="002B3A95">
        <w:rPr>
          <w:b/>
          <w:sz w:val="20"/>
          <w:szCs w:val="20"/>
          <w:u w:val="single"/>
        </w:rPr>
        <w:br w:type="page"/>
      </w:r>
    </w:p>
    <w:p w:rsidR="0087157C" w:rsidRPr="002B3A95" w:rsidRDefault="0087157C" w:rsidP="00B172F1">
      <w:pPr>
        <w:shd w:val="clear" w:color="auto" w:fill="CCCCCC"/>
        <w:spacing w:after="0" w:line="240" w:lineRule="auto"/>
        <w:ind w:left="6" w:right="-147" w:hanging="6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87157C" w:rsidRPr="002B3A95" w:rsidRDefault="0087157C" w:rsidP="00B172F1">
      <w:pPr>
        <w:ind w:left="-2"/>
        <w:rPr>
          <w:sz w:val="2"/>
          <w:szCs w:val="2"/>
        </w:rPr>
      </w:pPr>
    </w:p>
    <w:p w:rsidR="0087157C" w:rsidRPr="002B3A95" w:rsidRDefault="0087157C" w:rsidP="00B172F1">
      <w:pPr>
        <w:spacing w:after="120" w:line="240" w:lineRule="auto"/>
        <w:ind w:left="6" w:hanging="6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1003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030"/>
      </w:tblGrid>
      <w:tr w:rsidR="0087157C" w:rsidRPr="002B3A95" w:rsidTr="00B172F1">
        <w:trPr>
          <w:trHeight w:val="550"/>
        </w:trPr>
        <w:tc>
          <w:tcPr>
            <w:tcW w:w="10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7C" w:rsidRPr="002B3A95" w:rsidRDefault="0087157C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7157C" w:rsidRPr="002B3A95" w:rsidRDefault="0087157C" w:rsidP="00917126">
            <w:pPr>
              <w:spacing w:before="120" w:after="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87157C" w:rsidRPr="002B3A95" w:rsidRDefault="0087157C" w:rsidP="00B172F1">
      <w:pPr>
        <w:ind w:hanging="2"/>
        <w:rPr>
          <w:sz w:val="20"/>
          <w:szCs w:val="20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87157C" w:rsidRPr="002B3A95" w:rsidTr="00B172F1">
        <w:tc>
          <w:tcPr>
            <w:tcW w:w="4881" w:type="dxa"/>
          </w:tcPr>
          <w:p w:rsidR="0087157C" w:rsidRPr="002B3A95" w:rsidRDefault="0087157C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87157C" w:rsidRPr="002B3A95" w:rsidRDefault="0087157C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7157C" w:rsidRPr="002B3A95" w:rsidTr="00B172F1">
        <w:trPr>
          <w:trHeight w:val="525"/>
        </w:trPr>
        <w:tc>
          <w:tcPr>
            <w:tcW w:w="4881" w:type="dxa"/>
          </w:tcPr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elettronica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tecnica dei combustibili gassosi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tecnica dell’aria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fisica, chimica e biologia relativi a problematiche impiantistiche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fisica, chimica e biologia relativi al trattamento delle acque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termodinamica con particolare riferimento alla trasmissione del calore, ai cicli termodinamici e alle trasformazioni energetiche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7157C" w:rsidRPr="002B3A95" w:rsidRDefault="0087157C" w:rsidP="00B172F1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87157C" w:rsidRPr="002B3A95" w:rsidRDefault="0087157C" w:rsidP="00B172F1">
      <w:pPr>
        <w:spacing w:after="120" w:line="240" w:lineRule="auto"/>
        <w:ind w:right="-147" w:hanging="2"/>
        <w:jc w:val="center"/>
        <w:rPr>
          <w:sz w:val="2"/>
          <w:szCs w:val="2"/>
        </w:rPr>
      </w:pPr>
      <w:r w:rsidRPr="002B3A95">
        <w:br w:type="page"/>
      </w:r>
    </w:p>
    <w:p w:rsidR="0087157C" w:rsidRPr="002B3A95" w:rsidRDefault="0087157C" w:rsidP="00B172F1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87157C" w:rsidRPr="002B3A95" w:rsidRDefault="0087157C" w:rsidP="00B172F1">
      <w:pPr>
        <w:ind w:left="-2"/>
        <w:rPr>
          <w:sz w:val="2"/>
          <w:szCs w:val="2"/>
        </w:rPr>
      </w:pPr>
    </w:p>
    <w:p w:rsidR="0087157C" w:rsidRPr="002B3A95" w:rsidRDefault="0087157C" w:rsidP="00B172F1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7157C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7C" w:rsidRPr="002B3A95" w:rsidRDefault="0087157C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Operare nel proprio ambito professionale in sicurezza e nel rispetto delle norme di igiene, identificando e prevenendo situazioni di rischio per sé e per gli altri 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nelle fasi di collaudo, avvio e messa in servizio dell'impianto, predisponendo la documentazione richiesta ai fini del collaudo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Integrare tra loro i diversi impianti installati ottimizzando la funzionalità e la resa energetica. Intervenire nella realizzazione e/o manutenzione di impianti tecnologici di condizionamento, raffrescamento, climatizzazione e trattamento aria, curandone gli aspetti organizzativi e documentativi</w:t>
            </w:r>
          </w:p>
          <w:p w:rsidR="0087157C" w:rsidRPr="002B3A95" w:rsidRDefault="0087157C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Eseguire l'installazione dei diversi componenti di comando e controllo di impianti di refrigerazione commerciali e industriali, provvedendo al posizionamento, cablaggio e taratura della componentistica principale e accessoria</w:t>
            </w:r>
          </w:p>
          <w:p w:rsidR="0087157C" w:rsidRPr="002B3A95" w:rsidRDefault="0087157C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7157C" w:rsidRPr="002B3A95" w:rsidRDefault="0087157C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7157C" w:rsidRPr="002B3A95" w:rsidRDefault="0087157C" w:rsidP="00B172F1">
      <w:pPr>
        <w:ind w:hanging="2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7157C" w:rsidRPr="002B3A95" w:rsidTr="00917126">
        <w:tc>
          <w:tcPr>
            <w:tcW w:w="4881" w:type="dxa"/>
          </w:tcPr>
          <w:p w:rsidR="0087157C" w:rsidRPr="002B3A95" w:rsidRDefault="0087157C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7157C" w:rsidRPr="002B3A95" w:rsidRDefault="0087157C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7157C" w:rsidRPr="002B3A95" w:rsidTr="00917126">
        <w:trPr>
          <w:trHeight w:val="1080"/>
        </w:trPr>
        <w:tc>
          <w:tcPr>
            <w:tcW w:w="4881" w:type="dxa"/>
          </w:tcPr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metodi, tecniche e procedure per la trasformazione, adeguamento e ampliamento di impianti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gli esiti del collaudo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di ricerca guasti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e tecniche di taratura e regolazione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taratura e regolazione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di avvio e messa in servizio dell'impianto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controllo per testare e collaudare l’impianto integrato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guasti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supervisione dell’impianto per la gestione anche da remoto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sostituzione di componenti elettrici ed elettronici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tecnologie di gestione integrata dell’impianto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Avviare impianti con macchine termiche alimentate con fonti energetiche diverse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documentazione tecnica di conformità e manutenzione per impianti di condizionamento, raffrescamento, climatizzazione e trattamento aria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documentazione tecnica di conformità e manutenzione di impianti di refrigerazione commerciali e industriali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Compilare la reportistica tecnica e i documenti previsti dalla normativa per le fasi di verifica, collaudo e messa in servizio dell'impianto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procedure di taratura ed avviamento di impianti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di manutenzione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giunzioni e fissaggio di tubazioni a tenuta ermetica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sostituzione componenti malfunzionanti, e riparazione guasti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l’installazione e il cablaggio dei dispositivi elettronici che governano il funzionamento dell’impianto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messa in servizio dell’impianto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posa delle apparecchiature e delle componenti di impianto in conformità con le indicazioni dei produttori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prova di tenuta per la verifica delle connessioni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taratura e l’impostazione dei parametri di controllo dell’impianto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procedure di recupero, stoccaggio ed eventuale smaltimento del refrigerante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procedure di vuotatura e carica del refrigerante su apparecchiature e impianti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prove di funzionalità dell’impianto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modalità e sequenze di svolgimento delle attività di verifica funzionale e di collaudo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e la funzione dei componenti principali di un impianto di condizionamento, raffrescamento, climatizzazione e trattamento aria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e la funzione dei componenti principali di impianti di refrigerazione commerciali e industriali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e schemi di cablaggio di impianti di refrigerazione commerciali e industriali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e schemi di impianti di condizionamento, raffrescamento, climatizzazione e trattamento aria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diverse tipologie di impianti di refrigerazione commerciali e industriali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diverse tipologie di impianto di condizionamento, raffrescamento, climatizzazione e trattamento aria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Stimare la resa energetica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dell'impianto rispetto al progetto e alla normativa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convenienza e la sostenibilità di impianti integrati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 TP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 ed apparecchiature specifiche del frigorista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degli impianti di comando e controllo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apparecchiature di comando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Caratteristiche tecniche e funzionali dei principali componenti e accessori dell’impianto frigorifero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tecnologiche e principi di funzionamento di sonde e sensori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Catasto degli impianti termici e relativi adempimenti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Compatibilità tecnica e normativa tra diversi tipi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Documentazione di prodotto e manuali di uso e manutenzione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Documenti di collaudo di componenti e impianti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ed adempimenti per sistemi funzionanti a gas fluorurati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sicurezza elettrica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delle non conformità di collaudo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Leggi e regolamenti nazionali e provinciali per l'installazione di impianti termoidraulici e di refrigerazione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documentazione tecnica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riferimento per l’installazione e la manutenzione degli impianti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tecniche di settore impiantistico termoidraulico, di refrigerazione ed elettrico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ambientali legati all’uso dei refrigeranti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intervento su impianti in funzione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di manutenzione e ricerca guasti su impianti di refrigerazione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e tecniche di manutenzione ordinaria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fisiche e chimiche dei refrigeranti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di cablaggio degli impianti e simbologia unificata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impianti termici, cataloghi tecnici, schede tecniche e manuali di uso e manutenzione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convenienza degli impianti integrati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misura e verifica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ed attrezzature per manutenzione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connessione idraulica delle varie parti di un impianto integrato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 comando, del controllo e della supervisione dell’impianto integrato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delle varie parti di un impianto integrato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e supervisione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installazione delle diverse tipologie di componenti e delle apparecchiature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guasti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verifica della resa energetica degli impianti termici 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per le reti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di ventilazione meccanica controllata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sistemi idraulici di gestione del calore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delle macchine frigorifere e delle relative componenti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delle unità di trattamento aria e delle relative componenti di impianto</w:t>
            </w:r>
          </w:p>
          <w:p w:rsidR="0087157C" w:rsidRPr="002B3A95" w:rsidRDefault="0087157C" w:rsidP="00B172F1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87157C" w:rsidRPr="002B3A95" w:rsidRDefault="0087157C" w:rsidP="00B172F1">
      <w:pPr>
        <w:spacing w:after="120" w:line="240" w:lineRule="auto"/>
        <w:ind w:right="-147" w:hanging="2"/>
        <w:jc w:val="center"/>
        <w:rPr>
          <w:bCs/>
          <w:sz w:val="2"/>
          <w:szCs w:val="2"/>
        </w:rPr>
      </w:pPr>
    </w:p>
    <w:p w:rsidR="0087157C" w:rsidRPr="002B3A95" w:rsidRDefault="0087157C" w:rsidP="006850F0">
      <w:pPr>
        <w:spacing w:after="0" w:line="240" w:lineRule="auto"/>
        <w:rPr>
          <w:sz w:val="2"/>
          <w:szCs w:val="2"/>
        </w:rPr>
      </w:pPr>
    </w:p>
    <w:p w:rsidR="0087157C" w:rsidRPr="002B3A95" w:rsidRDefault="0087157C" w:rsidP="0096505C">
      <w:pPr>
        <w:spacing w:after="0" w:line="240" w:lineRule="auto"/>
        <w:rPr>
          <w:rFonts w:ascii="Liberation Serif" w:hAnsi="Liberation Serif" w:cs="Liberation Serif"/>
        </w:rPr>
      </w:pPr>
    </w:p>
    <w:sectPr w:rsidR="0087157C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7C" w:rsidRDefault="0087157C">
      <w:r>
        <w:separator/>
      </w:r>
    </w:p>
  </w:endnote>
  <w:endnote w:type="continuationSeparator" w:id="0">
    <w:p w:rsidR="0087157C" w:rsidRDefault="00871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7C" w:rsidRDefault="0087157C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7157C" w:rsidRDefault="0087157C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7C" w:rsidRPr="00393336" w:rsidRDefault="0087157C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7157C" w:rsidRDefault="0087157C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7C" w:rsidRDefault="0087157C">
      <w:r>
        <w:separator/>
      </w:r>
    </w:p>
  </w:footnote>
  <w:footnote w:type="continuationSeparator" w:id="0">
    <w:p w:rsidR="0087157C" w:rsidRDefault="00871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0EB1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2385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A0B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0773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4F79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2B10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50F0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053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07CA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5CA2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57C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44F0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1CCF"/>
    <w:rsid w:val="00CF3CC4"/>
    <w:rsid w:val="00CF3FC1"/>
    <w:rsid w:val="00CF505D"/>
    <w:rsid w:val="00CF53F5"/>
    <w:rsid w:val="00CF6489"/>
    <w:rsid w:val="00CF71A1"/>
    <w:rsid w:val="00D02017"/>
    <w:rsid w:val="00D161CD"/>
    <w:rsid w:val="00D16600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67A6B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0E29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1733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1929</Words>
  <Characters>11001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2</cp:revision>
  <cp:lastPrinted>2021-05-26T12:35:00Z</cp:lastPrinted>
  <dcterms:created xsi:type="dcterms:W3CDTF">2024-03-05T14:27:00Z</dcterms:created>
  <dcterms:modified xsi:type="dcterms:W3CDTF">2024-03-05T14:27:00Z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