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46" w:rsidRDefault="00234146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234146" w:rsidRPr="005B72D1" w:rsidRDefault="00234146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234146" w:rsidRPr="002B3A95" w:rsidRDefault="00234146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34146" w:rsidRPr="002B3A95" w:rsidRDefault="00234146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34146" w:rsidRPr="002B3A95" w:rsidRDefault="00234146" w:rsidP="00FE307F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34146" w:rsidRPr="002B3A95" w:rsidRDefault="00234146" w:rsidP="00FE307F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34146" w:rsidRPr="002B3A95" w:rsidRDefault="00234146" w:rsidP="00FE307F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0256B4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234146" w:rsidRPr="002B3A95" w:rsidRDefault="00234146" w:rsidP="00FE307F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234146" w:rsidRPr="002B3A95" w:rsidRDefault="00234146" w:rsidP="00FE307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34146" w:rsidRPr="002B3A95" w:rsidRDefault="00234146" w:rsidP="00FE307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34146" w:rsidRPr="002B3A95" w:rsidRDefault="00234146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234146" w:rsidRPr="002B3A95" w:rsidRDefault="00234146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234146" w:rsidRPr="002B3A95" w:rsidRDefault="00234146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234146" w:rsidRPr="002B3A95" w:rsidTr="005D57D4">
        <w:tc>
          <w:tcPr>
            <w:tcW w:w="9778" w:type="dxa"/>
            <w:shd w:val="clear" w:color="auto" w:fill="E0E0E0"/>
          </w:tcPr>
          <w:p w:rsidR="00234146" w:rsidRPr="002B3A95" w:rsidRDefault="00234146" w:rsidP="00821204">
            <w:pPr>
              <w:pStyle w:val="Heading2"/>
            </w:pPr>
            <w:bookmarkStart w:id="0" w:name="_Toc120528276"/>
            <w:r w:rsidRPr="002B3A95">
              <w:t>OPERATORE ELETTROMECCANICO</w:t>
            </w:r>
            <w:bookmarkEnd w:id="0"/>
          </w:p>
        </w:tc>
      </w:tr>
    </w:tbl>
    <w:p w:rsidR="00234146" w:rsidRPr="002B3A95" w:rsidRDefault="00234146" w:rsidP="00FE307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234146" w:rsidRPr="002B3A95" w:rsidRDefault="00234146" w:rsidP="00FE307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234146" w:rsidRPr="002B3A95" w:rsidRDefault="00234146" w:rsidP="00FE307F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234146" w:rsidRPr="002B3A95" w:rsidRDefault="00234146" w:rsidP="00FE307F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234146" w:rsidRPr="002B3A95" w:rsidRDefault="00234146" w:rsidP="00FE307F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234146" w:rsidRPr="002B3A95" w:rsidRDefault="00234146" w:rsidP="00FE307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234146" w:rsidRPr="002B3A95" w:rsidRDefault="00234146" w:rsidP="00FE307F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234146" w:rsidRPr="002B3A95" w:rsidRDefault="00234146" w:rsidP="00FE307F">
      <w:pPr>
        <w:pStyle w:val="normal0"/>
        <w:spacing w:after="200"/>
        <w:rPr>
          <w:rFonts w:ascii="Calibri" w:hAnsi="Calibri" w:cs="Calibri"/>
        </w:rPr>
      </w:pPr>
    </w:p>
    <w:p w:rsidR="00234146" w:rsidRPr="002B3A95" w:rsidRDefault="00234146" w:rsidP="00FE307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234146" w:rsidRPr="002B3A95" w:rsidRDefault="00234146" w:rsidP="00FE307F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234146" w:rsidRPr="002B3A95" w:rsidRDefault="00234146" w:rsidP="00FE307F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234146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46" w:rsidRPr="002B3A95" w:rsidRDefault="00234146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234146" w:rsidRPr="002B3A95" w:rsidRDefault="00234146" w:rsidP="00FE307F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234146" w:rsidRPr="002B3A95" w:rsidRDefault="00234146" w:rsidP="00FE307F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234146" w:rsidRPr="002B3A95" w:rsidTr="005D57D4">
        <w:tc>
          <w:tcPr>
            <w:tcW w:w="4881" w:type="dxa"/>
          </w:tcPr>
          <w:p w:rsidR="00234146" w:rsidRPr="002B3A95" w:rsidRDefault="00234146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234146" w:rsidRPr="002B3A95" w:rsidRDefault="00234146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34146" w:rsidRPr="002B3A95" w:rsidTr="005D57D4">
        <w:trPr>
          <w:trHeight w:val="525"/>
        </w:trPr>
        <w:tc>
          <w:tcPr>
            <w:tcW w:w="4881" w:type="dxa"/>
          </w:tcPr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234146" w:rsidRPr="002B3A95" w:rsidRDefault="00234146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234146" w:rsidRPr="002B3A95" w:rsidRDefault="00234146" w:rsidP="005D57D4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e loro unità di misura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dinamica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metallurgia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statica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elettriche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leggi fondamentali dell’elettrotecnica, dell’elettronica e dell’elettromagnetismo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Trasformazioni energetiche alla base della produzione dell’energia elettrica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 nella meccanica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materiali e caratteristiche tecnologiche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tipologie di utensili e caratteristiche tecnologiche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relativi campi di applicazione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elettrotecnica e di elettronica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 negli impianti elettrici civili, industriali e del terziario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verifica</w:t>
            </w:r>
          </w:p>
        </w:tc>
      </w:tr>
    </w:tbl>
    <w:p w:rsidR="00234146" w:rsidRPr="002B3A95" w:rsidRDefault="00234146" w:rsidP="00FE307F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234146" w:rsidRPr="002B3A95" w:rsidRDefault="00234146" w:rsidP="00FE307F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234146" w:rsidRPr="002B3A95" w:rsidRDefault="00234146" w:rsidP="00FE307F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234146" w:rsidRPr="002B3A95" w:rsidRDefault="00234146" w:rsidP="00FE307F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234146" w:rsidRPr="002B3A95" w:rsidTr="005D57D4">
        <w:tc>
          <w:tcPr>
            <w:tcW w:w="4881" w:type="dxa"/>
          </w:tcPr>
          <w:p w:rsidR="00234146" w:rsidRPr="002B3A95" w:rsidRDefault="00234146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234146" w:rsidRPr="002B3A95" w:rsidRDefault="00234146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34146" w:rsidRPr="002B3A95" w:rsidTr="005D57D4">
        <w:trPr>
          <w:trHeight w:val="525"/>
        </w:trPr>
        <w:tc>
          <w:tcPr>
            <w:tcW w:w="4881" w:type="dxa"/>
          </w:tcPr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3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3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3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3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e loro unità di misura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dinamica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metallurgia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statica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elettriche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leggi fondamentali dell’elettrotecnica, dell’elettronica e dell’elettromagnetismo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 nella meccanica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Prove meccaniche e tecnologiche: strumenti e metodi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materiali e caratteristiche tecnologiche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tipologie di utensili e caratteristiche tecnologiche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e processi di giunzione di componenti meccanici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tecnologiche dei materiali utilizzati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trattamenti termici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relativi campi di applicazione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elettrotecnica e di elettronica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pneumatica e oleodinamica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elettrici monofase e trifase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 negli impianti industriali e di automazione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utilizzo e di distribuzione/reti dell’energia elettrica: tipologie, dimensionamento, dissimmetrie e sfasamenti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verifica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3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3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3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234146" w:rsidRPr="002B3A95" w:rsidRDefault="00234146" w:rsidP="00FE307F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234146" w:rsidRPr="002B3A95" w:rsidRDefault="00234146" w:rsidP="00FE307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234146" w:rsidRPr="002B3A95" w:rsidRDefault="00234146" w:rsidP="00FE307F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234146" w:rsidRPr="002B3A95" w:rsidRDefault="00234146" w:rsidP="00FE307F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234146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46" w:rsidRPr="002B3A95" w:rsidRDefault="00234146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Verificare, eseguendo misurazioni e controlli, la conformità e l'adeguatezza delle lavorazioni meccaniche effettuate, in rapporto agli standard progettuali, di qualità e sicurezza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lavorazioni per asportazione o deformazione di pezzi meccanici con macchine tradizionali e/o automatizzate, attrezzando le macchine e rispettando le specifiche tecniche ricevute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di assemblaggio di componenti meccanici nel rispetto delle specifiche progettuali, utilizzando componenti standard reperibili in commercio, particolari finiti realizzati con lavorazioni alle macchine utensili e particolari semilavorati da completare in corso d'opera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Installare impianti elettrici e realizzare il cablaggio di componenti e sistemi di automazione nel rispetto della normativa di settore e delle indicazioni contenute nel progetto</w:t>
            </w:r>
          </w:p>
          <w:p w:rsidR="00234146" w:rsidRPr="002B3A95" w:rsidRDefault="00234146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234146" w:rsidRPr="002B3A95" w:rsidRDefault="00234146" w:rsidP="005D57D4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234146" w:rsidRPr="002B3A95" w:rsidRDefault="00234146" w:rsidP="00FE307F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234146" w:rsidRPr="002B3A95" w:rsidRDefault="00234146" w:rsidP="00FE307F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234146" w:rsidRPr="002B3A95" w:rsidTr="005D57D4">
        <w:tc>
          <w:tcPr>
            <w:tcW w:w="4881" w:type="dxa"/>
          </w:tcPr>
          <w:p w:rsidR="00234146" w:rsidRPr="002B3A95" w:rsidRDefault="00234146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234146" w:rsidRPr="002B3A95" w:rsidRDefault="00234146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34146" w:rsidRPr="002B3A95" w:rsidTr="005D57D4">
        <w:trPr>
          <w:trHeight w:val="1080"/>
        </w:trPr>
        <w:tc>
          <w:tcPr>
            <w:tcW w:w="4881" w:type="dxa"/>
          </w:tcPr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indicazioni di appoggio (schemi, disegni, procedure, modelli, distinte materiali) e/o istruzioni per predisporre le diverse fasi di lavorazione/servizio*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strumenti, utensili, attrezzature, macchinari per le diverse fasi di lavorazione sulla base delle indicazioni di appoggio (schemi, disegni, procedure, modelli)*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meccanici, cicli di lavorazione e specifiche tecniche di produzione*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manuale*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e complessivi meccanici, fasi costruttive e specifiche tecniche di produzione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Realizzare disegni di particolari meccanici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Classificare gli impianti elettrici in relazione alle loro applicazioni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ed interpretare schemi elettrici , elettronici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 fluidici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schemi elettrici di impianti civili, industriali e del terziario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applicativi informatici a supporto del disegno tecnico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di rispondenza del manufatto prodotto (alla normativa, al progetto esecutivo, allo standard)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gli strumenti per la misurazione e il controllo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lavorazione di pezzi meccanici su macchine utensili tradizionali  o CNC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Interpretare i disegni tecnici di particolari meccanici, cicli di lavorazione e specifiche tecniche di produzione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la macchina utensile tradizionale  o CNC per la realizzazione dei pezzi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controllo qualitativo dei pezzi meccanici realizzati secondo le specifiche di progetto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eventuali anomalie e non conformità di materiali grezzi e semilavorati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Impiegare le principali tecniche di saldatura per assemblare strutture metalliche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e complessivi meccanici, fasi costruttive e specifiche tecniche di produzione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Montare particolari meccanici finiti e di componenti standard reperibili in commercio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Montare particolari meccanici semilavorati mediante lavorazioni di completamento in corso d'opera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per il controllo qualitativo del complessivo meccanico assemblato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metodi di posa e collegamento di cavi e condotti sbarre alle apparecchiature e ai quadri elettrici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metodi di posa per la realizzazione di condutture elettriche da incasso a parete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Cablare quadri elettrici di distribuzione e di comando con logica cablata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Installare e collegare apparecchiature di comando e di potenza, componenti e dispositivi per impianti elettrici  e di automazione industriale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ed interpretare schemi elettrici, elettronici  e fluidici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Mettere in opera impianti di protezione dalle scariche atmosferiche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impianti di terra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comunicazione professionale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terminologie tecniche di settore/processo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Elaborati grafici specifici del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convenzioni relative agli elaborati grafici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 nella meccanica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disegno tecnico e norme di rappresentazione di particolari meccanici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Principale simbologia unificata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del disegno manuale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Rappresentazioni grafiche in proiezioni ortogonali ed assonometrie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Scale di rappresentazione numeriche e grafiche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rappresentazione di gruppi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di misurazione e controllo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impianti di settore: caratteristiche e componentistica, simbologia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tecniche di conduttori, componenti e apparecchiature di comando e di potenza per impianti elettrici civili, industriali e del terziario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Riferimenti legislativi e normative tecniche di riferimento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elettrici di impianti elettrici civili , industriali e del terziario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Schemi elettrici di impianti di comando in logica cablata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Simbologia degli impianti elettrici, elettronici e fluidici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CAD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 e tecniche di approntamento/avvio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e tecniche di monitoraggio, l'individuazione e la valutazione del funzionamento delle principali attrezzature, macchinari, strumenti, utensili di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sistemi di rappresentazione grafica convenzionale di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delle principali attrezzature, macchinari, strumenti, utensili di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qualitativi nella realizzazione delle lavorazioni e assemblaggi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per la misurazione e il controllo delle lavorazioni effettuate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linguaggi di programmazione per macchine utensili a CNC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disegno tecnico e norme di rappresentazione di particolari meccanici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lavorazioni su macchine utensili tradizionali  e CNC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materiali e caratteristiche tecnologiche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tipologie di utensili e caratteristiche tecnologiche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Processi di lavorazione meccanica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di misurazione e controllo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per l’attrezzaggio di macchine utensili tradizionali e CNC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e processi di giunzione di componenti meccanici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tecnologiche dei materiali utilizzati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riferimento: schede istruzioni, programmi di produzione, distinta base, schede controllo qualità.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rappresentazione di gruppi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strumenti di misura e relativi campi di applicazione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aggiustaggio di particolari meccanici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 di gruppi meccanici composti in officina e in cantiere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esecutive dei principali metodi di saldatura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attrezzature utilizzate per l'assemblaggio di gruppi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funzionali e campi di applicazione delle canalizzazioni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tecniche di conduttori, componenti e apparecchiature di comando e di potenza per impianti elettrici civili , industriali e del terziario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elettrotecnica e di elettronica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pneumatica e oleodinamica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Procedura per la posa di condutture elettriche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l’installazione e la realizzazione di impianti elettrici civili , industriali e del terziario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realizzazione di impianti di controllo e comando con logica cablata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Riferimenti legislativi e normative tecniche di riferimento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e simbologie di impianti elettrici, elettronici e fluidici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elettrici monofase e trifase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verifica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cablaggio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234146" w:rsidRPr="002B3A95" w:rsidRDefault="00234146" w:rsidP="00FE307F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234146" w:rsidRPr="002B3A95" w:rsidRDefault="00234146" w:rsidP="00FE307F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234146" w:rsidRPr="002B3A95" w:rsidTr="005D57D4">
        <w:tc>
          <w:tcPr>
            <w:tcW w:w="4881" w:type="dxa"/>
          </w:tcPr>
          <w:p w:rsidR="00234146" w:rsidRPr="002B3A95" w:rsidRDefault="00234146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234146" w:rsidRPr="002B3A95" w:rsidRDefault="00234146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34146" w:rsidRPr="002B3A95" w:rsidTr="005D57D4">
        <w:trPr>
          <w:trHeight w:val="1080"/>
        </w:trPr>
        <w:tc>
          <w:tcPr>
            <w:tcW w:w="4881" w:type="dxa"/>
          </w:tcPr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meccanici, cicli di lavorazione e specifiche tecniche di produzione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e complessivi meccanici, fasi costruttive e specifiche tecniche di produzione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disegni di complessivi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ed interpretare schemi elettrici, elettronici e fluidici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schemi elettrici di impianti industriali di comando e automazione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documenti elettrici evoluti di disposizione/connessione funzionale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applicativi informatici a supporto del disegno tecnico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Reperire e interpretare informazioni tecniche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gli strumenti per la misurazione e il controllo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lavorazione di pezzi meccanici su macchine utensili tradizionali o CNC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meccanici, cicli di lavorazione e specifiche tecniche di produzione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la macchina utensile tradizionale o CNC per la realizzazione dei pezzi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controllo qualitativo dei pezzi meccanici realizzati secondo le specifiche di progetto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verifica funzionale del gruppo meccanico assemblato con eventuale recupero di malfunzionamenti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eventuali anomalie e non conformità di materiali grezzi e semilavorati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Montare particolari meccanici finiti e di componenti standard reperibili in commercio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Montare particolari meccanici semilavorati mediante lavorazioni di completamento in corso d'opera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Recuperare difetti costruttivi funzionali all'assemblaggio del gruppo meccanico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per il controllo qualitativo del complessivo meccanico assemblato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metodi di posa e collegamento di cavi e condotti sbarre alle apparecchiature e ai quadri elettrici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Cablare quadri elettrici di automazione industriale o bordo macchina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impianti di controllo e automazione con logica con logica cablata e programmabile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Installare e collegare apparecchiature di comando e di potenza, componenti e dispositivi per impianti elettrici e di automazione industriale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comunicazione professionale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convenzioni relative agli elaborati grafici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 nella meccanica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disegno tecnico e norme di rappresentazione di particolari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misurazione e controllo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riferimento: schede istruzioni, programmi di produzione, distinta base, schede controllo qualità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rappresentazione di gruppi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Disegni di particolari e complessivi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di conduttori, componenti e apparecchiature di comando e di potenza per impianti, industriali ed equipaggiamenti a bordo macchina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tecniche di componenti e apparecchiature per l’automazione (sensori ed attuatori)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Riferimenti legislativi e normative tecniche di riferimento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elettrici di impianti di comando e automazione in logica cablata e programmabile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di impianti fluidici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Simbologia degli impianti elettrici, elettronici e fluidici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Documenti nella rappresentazione di schemi: tipologie, codici di identificazione, funzione e ubicazione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CAD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elaborazione di informazioni tecniche reperite su fonti cartacee e informatiche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approntamento/avvio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qualitativi nella realizzazione delle lavorazioni e assemblaggi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la misurazione e il controllo delle lavorazioni effettuate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linguaggi di programmazione per macchine utensili a CNC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disegno tecnico e norme di rappresentazione di particolari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lavorazioni su macchine utensili tradizionali e CNC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materiali e caratteristiche tecnologiche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tipologie di utensili e caratteristiche tecnologiche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lavorazione meccanica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misurazione e controllo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per l’attrezzaggio di macchine utensili tradizionali e CNC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e processi di giunzione di componenti meccanici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tecnologiche dei materiali utilizzati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riferimento: schede istruzioni, programmi di produzione, distinta base, schede controllo qualità.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rappresentazione di gruppi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relativi campi di applicazione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verifica funzionale di un gruppo meccanico e tecniche di ricerca malfunzionamenti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aggiustaggio di particolari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 di gruppi meccanici composti in officina e in cantiere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attrezzature utilizzate per l'assemblaggio di gruppi meccanici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funzionali e campi di applicazione delle canalizzazioni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dei principali PLC e relativi componenti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di conduttori, componenti e apparecchiature di comando e di potenza per impianti industriali ed equipaggiamenti a bordo macchina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elettrotecnica e di elettronica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pneumatica e oleodinamica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Procedura per la posa di condutture elettriche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l’installazione e la realizzazione di impianti industriali e di automazione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Riferimenti legislativi e normative tecniche di riferimento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Schemi e simbologie di impianti elettrici, elettronici e fluidici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elettrici monofase e trifase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verifica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cablaggio 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tecniche di componenti e apparecchiature per l’automazione (sensori ed attuatori)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234146" w:rsidRPr="002B3A95" w:rsidRDefault="00234146" w:rsidP="00FE307F">
            <w:pPr>
              <w:pStyle w:val="normal0"/>
              <w:numPr>
                <w:ilvl w:val="0"/>
                <w:numId w:val="2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234146" w:rsidRPr="002B3A95" w:rsidRDefault="00234146" w:rsidP="00FE307F">
      <w:pPr>
        <w:pStyle w:val="normal0"/>
        <w:spacing w:after="200"/>
        <w:rPr>
          <w:rFonts w:ascii="Calibri" w:hAnsi="Calibri" w:cs="Calibri"/>
        </w:rPr>
      </w:pPr>
    </w:p>
    <w:p w:rsidR="00234146" w:rsidRPr="002B3A95" w:rsidRDefault="00234146" w:rsidP="00EB5524">
      <w:pPr>
        <w:spacing w:after="0" w:line="240" w:lineRule="auto"/>
        <w:rPr>
          <w:rFonts w:ascii="Liberation Serif" w:hAnsi="Liberation Serif" w:cs="Liberation Serif"/>
        </w:rPr>
      </w:pPr>
    </w:p>
    <w:sectPr w:rsidR="00234146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46" w:rsidRDefault="00234146">
      <w:r>
        <w:separator/>
      </w:r>
    </w:p>
  </w:endnote>
  <w:endnote w:type="continuationSeparator" w:id="0">
    <w:p w:rsidR="00234146" w:rsidRDefault="0023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46" w:rsidRDefault="00234146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234146" w:rsidRDefault="00234146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46" w:rsidRPr="00393336" w:rsidRDefault="00234146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10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234146" w:rsidRDefault="00234146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46" w:rsidRDefault="00234146">
      <w:r>
        <w:separator/>
      </w:r>
    </w:p>
  </w:footnote>
  <w:footnote w:type="continuationSeparator" w:id="0">
    <w:p w:rsidR="00234146" w:rsidRDefault="00234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56B4"/>
    <w:rsid w:val="00026710"/>
    <w:rsid w:val="00030184"/>
    <w:rsid w:val="00040CB1"/>
    <w:rsid w:val="00041C03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200F74"/>
    <w:rsid w:val="00206350"/>
    <w:rsid w:val="0021242C"/>
    <w:rsid w:val="00221378"/>
    <w:rsid w:val="002237A9"/>
    <w:rsid w:val="00227019"/>
    <w:rsid w:val="00231949"/>
    <w:rsid w:val="00231D12"/>
    <w:rsid w:val="00234146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2028"/>
    <w:rsid w:val="00936704"/>
    <w:rsid w:val="00942B40"/>
    <w:rsid w:val="0094582A"/>
    <w:rsid w:val="00961C2D"/>
    <w:rsid w:val="0096505C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D34A9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B5524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4193</Words>
  <Characters>23904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2024-03-05T08:55:00Z</dcterms:created>
  <dcterms:modified xsi:type="dcterms:W3CDTF">2024-03-05T14:01:00Z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