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40" w:rsidRDefault="00F80A40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F80A40" w:rsidRPr="005B72D1" w:rsidRDefault="00F80A40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F80A40" w:rsidRPr="002B3A95" w:rsidRDefault="00F80A40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80A40" w:rsidRPr="002B3A95" w:rsidRDefault="00F80A40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80A40" w:rsidRPr="002B3A95" w:rsidRDefault="00F80A40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80A40" w:rsidRPr="002B3A95" w:rsidRDefault="00F80A40" w:rsidP="00D2082F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80A40" w:rsidRPr="002B3A95" w:rsidRDefault="00F80A40" w:rsidP="00D2082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493B34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F80A40" w:rsidRPr="002B3A95" w:rsidRDefault="00F80A40" w:rsidP="00D2082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F80A40" w:rsidRPr="002B3A95" w:rsidRDefault="00F80A40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80A40" w:rsidRPr="002B3A95" w:rsidRDefault="00F80A40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80A40" w:rsidRPr="002B3A95" w:rsidRDefault="00F80A40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F80A40" w:rsidRPr="002B3A95" w:rsidRDefault="00F80A40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F80A40" w:rsidRPr="002B3A95" w:rsidRDefault="00F80A40" w:rsidP="00D2082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80A40" w:rsidRPr="002B3A95" w:rsidRDefault="00F80A40" w:rsidP="00D2082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F80A40" w:rsidRPr="002B3A95" w:rsidTr="00990669">
        <w:tc>
          <w:tcPr>
            <w:tcW w:w="9778" w:type="dxa"/>
            <w:shd w:val="clear" w:color="auto" w:fill="E0E0E0"/>
          </w:tcPr>
          <w:p w:rsidR="00F80A40" w:rsidRPr="002B3A95" w:rsidRDefault="00F80A40" w:rsidP="00A678DE">
            <w:pPr>
              <w:pStyle w:val="Heading2"/>
            </w:pPr>
            <w:bookmarkStart w:id="0" w:name="_Toc120528288"/>
            <w:r w:rsidRPr="002B3A95">
              <w:t>OPERATORE INFORMATICO</w:t>
            </w:r>
            <w:bookmarkEnd w:id="0"/>
          </w:p>
        </w:tc>
      </w:tr>
    </w:tbl>
    <w:p w:rsidR="00F80A40" w:rsidRPr="002B3A95" w:rsidRDefault="00F80A40" w:rsidP="00D2082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80A40" w:rsidRPr="002B3A95" w:rsidRDefault="00F80A40" w:rsidP="00D2082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80A40" w:rsidRPr="002B3A95" w:rsidRDefault="00F80A40" w:rsidP="00D2082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F80A40" w:rsidRPr="002B3A95" w:rsidRDefault="00F80A40" w:rsidP="00D2082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F80A40" w:rsidRPr="002B3A95" w:rsidRDefault="00F80A40" w:rsidP="00D2082F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F80A40" w:rsidRPr="002B3A95" w:rsidRDefault="00F80A40" w:rsidP="00D2082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80A40" w:rsidRPr="002B3A95" w:rsidRDefault="00F80A40" w:rsidP="00D2082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80A40" w:rsidRPr="002B3A95" w:rsidRDefault="00F80A40" w:rsidP="00D2082F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F80A40" w:rsidRPr="002B3A95" w:rsidRDefault="00F80A40" w:rsidP="00D2082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F80A40" w:rsidRPr="002B3A95" w:rsidRDefault="00F80A40" w:rsidP="00D2082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F80A40" w:rsidRPr="002B3A95" w:rsidRDefault="00F80A40" w:rsidP="00D2082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F80A40" w:rsidRPr="002B3A95" w:rsidRDefault="00F80A40" w:rsidP="00D2082F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F80A40" w:rsidRPr="002B3A95" w:rsidRDefault="00F80A40" w:rsidP="00D2082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80A40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40" w:rsidRPr="002B3A95" w:rsidRDefault="00F80A40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F80A40" w:rsidRPr="002B3A95" w:rsidRDefault="00F80A40" w:rsidP="00D2082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80A40" w:rsidRPr="002B3A95" w:rsidRDefault="00F80A40" w:rsidP="00D2082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80A40" w:rsidRPr="002B3A95" w:rsidTr="00990669">
        <w:tc>
          <w:tcPr>
            <w:tcW w:w="4881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80A40" w:rsidRPr="002B3A95" w:rsidTr="00990669">
        <w:trPr>
          <w:trHeight w:val="525"/>
        </w:trPr>
        <w:tc>
          <w:tcPr>
            <w:tcW w:w="4881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rappresentare relazioni e funzioni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  utilizzando simbologie differenti insiemi numerici</w:t>
            </w:r>
          </w:p>
        </w:tc>
        <w:tc>
          <w:tcPr>
            <w:tcW w:w="4899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fondamentali alla base dei fenomeni elettrici e sulle relative unità di misura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sistemi di numerazione non decimali e loro utilizzo in ambito elettronico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caratteristiche dei dispositivi e strumenti elettronici e di telecomunicazione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grandezze elettriche e le relazioni tra esse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sottesi al funzionamento del calcolatore elettronico, dei dispositivi e strumenti elettronici e di telecomunicazione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sottesi alla memorizzazione dei dati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Insiemistica e matematica relazionale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binario ed esadecimale</w:t>
            </w:r>
          </w:p>
        </w:tc>
      </w:tr>
    </w:tbl>
    <w:p w:rsidR="00F80A40" w:rsidRPr="002B3A95" w:rsidRDefault="00F80A40" w:rsidP="00D2082F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F80A40" w:rsidRPr="002B3A95" w:rsidRDefault="00F80A40" w:rsidP="00D2082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80A40" w:rsidRPr="002B3A95" w:rsidRDefault="00F80A40" w:rsidP="00D2082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80A40" w:rsidRPr="002B3A95" w:rsidTr="00990669">
        <w:tc>
          <w:tcPr>
            <w:tcW w:w="4881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80A40" w:rsidRPr="002B3A95" w:rsidTr="00990669">
        <w:trPr>
          <w:trHeight w:val="525"/>
        </w:trPr>
        <w:tc>
          <w:tcPr>
            <w:tcW w:w="4881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rappresentare relazioni e funzioni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situazioni reali attraverso le forme di rappresentazione formale della matematica</w:t>
            </w:r>
          </w:p>
          <w:p w:rsidR="00F80A40" w:rsidRPr="002B3A95" w:rsidRDefault="00F80A40" w:rsidP="00990669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e ottimizzazione di posizionamento degli strumenti di rete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materiali per le trasmissioni dei dati, tipologie di trasmissione di dati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sulle onde elettromagnetiche e interazione tra loro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 e caratteristiche delle reti, standard di trasmissione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Infrastruttura fisica di rete, principali dispositivi di collegamento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Inquinamento elettromagnetico e interazioni dei campi magnetici con gli organismi viventi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trasmissione dati via etere, onde radio/microonde, ponti radio , reti cellulari e reti wireless.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legati alla protezione dei dati, alla gestione dei dati di ricerca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Reti, Struttura logica di una rete.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Trasmissione analogica e trasmissione digitale, tipologie di modulazione antenne.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crittografia e le tecniche crittografiche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calcolo combinatorio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e/o ottimizzazione relative al proprio contesto professionale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Calcoli finanziari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Trigonometria: la circonferenza nel piano cartesiano e formule per la risoluzione di semplici triangoli rettangoli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F80A40" w:rsidRPr="002B3A95" w:rsidRDefault="00F80A40" w:rsidP="00D2082F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F80A40" w:rsidRPr="002B3A95" w:rsidRDefault="00F80A40" w:rsidP="00D2082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F80A40" w:rsidRPr="002B3A95" w:rsidRDefault="00F80A40" w:rsidP="00D2082F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F80A40" w:rsidRPr="002B3A95" w:rsidRDefault="00F80A40" w:rsidP="00D2082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80A40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40" w:rsidRPr="002B3A95" w:rsidRDefault="00F80A40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Installare, configurare e utilizzare supporti informatici hardware e software tipici dell’office automation e della comunicazione digitale sulla base delle specifiche esigenze del cliente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manutenzione ordinaria e straordinaria di sistemi, reti, dispositivi e terminali utenti, individuando eventuali anomalie e problemi di funzionamento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l’elaborazione, manutenzione e trasmissione di dati gestiti da archivi digitali</w:t>
            </w:r>
          </w:p>
          <w:p w:rsidR="00F80A40" w:rsidRPr="002B3A95" w:rsidRDefault="00F80A40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F80A40" w:rsidRPr="002B3A95" w:rsidRDefault="00F80A40" w:rsidP="00990669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F80A40" w:rsidRPr="002B3A95" w:rsidRDefault="00F80A40" w:rsidP="00D2082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80A40" w:rsidRPr="002B3A95" w:rsidRDefault="00F80A40" w:rsidP="00D2082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80A40" w:rsidRPr="002B3A95" w:rsidTr="00990669">
        <w:tc>
          <w:tcPr>
            <w:tcW w:w="4881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80A40" w:rsidRPr="002B3A95" w:rsidTr="00990669">
        <w:trPr>
          <w:trHeight w:val="1080"/>
        </w:trPr>
        <w:tc>
          <w:tcPr>
            <w:tcW w:w="4881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varietà̀ di linguaggi per esprimersi in maniera creativa (testo, immagini, audio, filmati)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attraverso schemi impianti elettrici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flussi di lavoro e sequenze logiche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professionale e creativo le tecnologie digitali per la produzione, o trasformazione, di testi e materiali multimediali.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attività̀ assegnate da svolgere a distanza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Assemblare un computer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attraverso schemi impianti elettrici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flussi di lavoro e sequenze logiche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semplici applicativi finalizzati all’utilizzo e alla rappresentazione di dati, o all’automazione di procedure ricorsive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semplici impianti elettrici civili con i relativi sistemi di sicurezza richiesti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 per individuare eventuali anomalie di funzionamento, sia hardware che software e per l’ottimizzazione e il ripristino funzionale delle apparecchiature.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Diagrammi di flusso, diagrammi di stato, algoritmi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simbologia del settore elettrico e le regole di rappresentazione degli impianti elettrici civili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dedicato alla rappresentazione del pensiero (mappe mentali concettuali) tecniche di raccolta di intervista e raccolta analisi dei bisogni del cliente.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la realizzazione/gestione di audio /video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impianti di settore: caratteristica e componentistica.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Uso di software 2d e 3d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la realizzazione di mappe concettuali, mappe mentali e brainstorming, diagrammi UML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Componentistica standard di un computer, Cause ed effetti delle problematiche hardware più comuni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Diagrammi di flusso, diagrammi di stato, algoritmi, diagrammi UML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programmazione, concetto di algoritmo, diagrammi UML Fasi risolutive di un problema e loro rappresentazione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Impianti civili, la loro struttura ed i relativi sistemi di sicurezza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simbologia del settore elettrico e le regole di rappresentazione degli impianti elettrici civili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privacy e sul diritto d’autore.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procedurale  e ad oggetti, scripting shell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dedicato alla rappresentazione del pensiero (mappe mentali concettuali) tecniche di raccolta di intervista e raccolta analisi dei bisogni del cliente.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animazione 2d e 3d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la realizzazione/gestione di audio /video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assemblaggio, installazione di prodotti informatici.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installazione di driver, firmware e sistemi operativi e analisi e risoluzione di eventuali problematiche rilevate sugli stessi.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impianti di settore: caratteristica e componentistica.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F80A40" w:rsidRPr="002B3A95" w:rsidRDefault="00F80A40" w:rsidP="00D2082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80A40" w:rsidRPr="002B3A95" w:rsidRDefault="00F80A40" w:rsidP="00D2082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80A40" w:rsidRPr="002B3A95" w:rsidTr="00990669">
        <w:tc>
          <w:tcPr>
            <w:tcW w:w="4881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80A40" w:rsidRPr="002B3A95" w:rsidRDefault="00F80A40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80A40" w:rsidRPr="002B3A95" w:rsidTr="00990669">
        <w:trPr>
          <w:trHeight w:val="1080"/>
        </w:trPr>
        <w:tc>
          <w:tcPr>
            <w:tcW w:w="4881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elaborare e rappresentare dati a partire da un database.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graficamente una rete informatica.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e verificare il funzionamento di una rete sia dal punto di vista hardware sia software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e implementare database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Generare report a partire da Query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elaborare e rappresentare dati a partire da un database.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applicazioni IoT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reti cablate e wireless e virtuali.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semplici applicativi finalizzati all’utilizzo e alla rappresentazione di dati o all’automazione di procedure ricorsive.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siti web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diverse tipologie di reti informatiche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Query e generazione di report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Social network e new media come strumenti di comunicazione professionale online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rappresentazione grafica dei dati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lessico e strumenti per la comunicazione multimediale in ambito professionale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2d e 3d per rappresentare e presentare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dedicato alle rappresentazioni di reti multimediali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costruttive e funzionali delle reti cablate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costruttive e funzionali delle reti wireless 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CMS – creazione di siti web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Configurazione delle apparecchiature e dei dispositivi di rete.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Funzionamento delle reti informatiche e loro composizione, le diverse tipologie e loro funzionalità.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linguaggio HTML 5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 of things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procedurale e ad oggetti scripting shell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Protocolli di comunicazione e reti virtuali.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Scripting finalizzato all’automazione di procedure ricorsive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del database, operazioni connesse alla gestione e allo sviluppo di interfacce di comunicazione con l’utente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diagnostica e strumenti di misura e analisi del funzionamento delle reti.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di cablaggio della rete.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reti informatiche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F80A40" w:rsidRPr="002B3A95" w:rsidRDefault="00F80A40" w:rsidP="00D2082F">
            <w:pPr>
              <w:pStyle w:val="normal0"/>
              <w:numPr>
                <w:ilvl w:val="0"/>
                <w:numId w:val="7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</w:tc>
      </w:tr>
    </w:tbl>
    <w:p w:rsidR="00F80A40" w:rsidRPr="002B3A95" w:rsidRDefault="00F80A40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sectPr w:rsidR="00F80A40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40" w:rsidRDefault="00F80A40">
      <w:r>
        <w:separator/>
      </w:r>
    </w:p>
  </w:endnote>
  <w:endnote w:type="continuationSeparator" w:id="0">
    <w:p w:rsidR="00F80A40" w:rsidRDefault="00F8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40" w:rsidRDefault="00F80A40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F80A40" w:rsidRDefault="00F80A40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40" w:rsidRPr="00393336" w:rsidRDefault="00F80A40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F80A40" w:rsidRDefault="00F80A40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40" w:rsidRDefault="00F80A40">
      <w:r>
        <w:separator/>
      </w:r>
    </w:p>
  </w:footnote>
  <w:footnote w:type="continuationSeparator" w:id="0">
    <w:p w:rsidR="00F80A40" w:rsidRDefault="00F80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37723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4020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93B34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297B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3779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678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0A40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7</Pages>
  <Words>2887</Words>
  <Characters>16456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2024-03-05T10:45:00Z</dcterms:created>
  <dcterms:modified xsi:type="dcterms:W3CDTF">2024-03-05T14:02:00Z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