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9" w:rsidRDefault="002C51B9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2C51B9" w:rsidRPr="005B72D1" w:rsidRDefault="002C51B9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2C51B9" w:rsidRPr="002B3A95" w:rsidRDefault="002C51B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C51B9" w:rsidRPr="002B3A95" w:rsidRDefault="002C51B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C51B9" w:rsidRPr="002B3A95" w:rsidRDefault="002C51B9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C51B9" w:rsidRPr="002B3A95" w:rsidRDefault="002C51B9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C7101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2C51B9" w:rsidRPr="002B3A95" w:rsidRDefault="002C51B9" w:rsidP="009043F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2C51B9" w:rsidRPr="002B3A95" w:rsidRDefault="002C51B9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C51B9" w:rsidRPr="002B3A95" w:rsidRDefault="002C51B9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2C51B9" w:rsidRPr="002B3A95" w:rsidRDefault="002C51B9" w:rsidP="00F803AA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2C51B9" w:rsidRPr="002B3A95" w:rsidTr="00340ACB">
        <w:tc>
          <w:tcPr>
            <w:tcW w:w="9778" w:type="dxa"/>
            <w:shd w:val="clear" w:color="auto" w:fill="E0E0E0"/>
          </w:tcPr>
          <w:p w:rsidR="002C51B9" w:rsidRPr="002B3A95" w:rsidRDefault="002C51B9" w:rsidP="00821204">
            <w:pPr>
              <w:pStyle w:val="Heading2"/>
            </w:pPr>
            <w:bookmarkStart w:id="0" w:name="_Toc118887223"/>
            <w:r w:rsidRPr="002B3A95">
              <w:t>OPERATORE DELLA LAVORAZIONE E PRODUZIONE DI PRODOTTI A BASE DI VEGETALI</w:t>
            </w:r>
            <w:bookmarkEnd w:id="0"/>
          </w:p>
        </w:tc>
      </w:tr>
    </w:tbl>
    <w:p w:rsidR="002C51B9" w:rsidRPr="002B3A95" w:rsidRDefault="002C51B9" w:rsidP="00F803AA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2C51B9" w:rsidRPr="002B3A95" w:rsidRDefault="002C51B9" w:rsidP="00F803AA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2C51B9" w:rsidRPr="002B3A95" w:rsidRDefault="002C51B9" w:rsidP="00F803AA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2C51B9" w:rsidRPr="002B3A95" w:rsidRDefault="002C51B9" w:rsidP="00F803A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2C51B9" w:rsidRPr="002B3A95" w:rsidRDefault="002C51B9" w:rsidP="00F803A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C51B9" w:rsidRPr="002B3A95" w:rsidTr="00340AC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B9" w:rsidRPr="002B3A95" w:rsidRDefault="002C51B9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2C51B9" w:rsidRPr="002B3A95" w:rsidRDefault="002C51B9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C51B9" w:rsidRPr="002B3A95" w:rsidTr="00340ACB">
        <w:tc>
          <w:tcPr>
            <w:tcW w:w="4881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C51B9" w:rsidRPr="002B3A95" w:rsidTr="00340ACB">
        <w:trPr>
          <w:trHeight w:val="525"/>
        </w:trPr>
        <w:tc>
          <w:tcPr>
            <w:tcW w:w="4881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L’energia degli alimenti e la classificazione degli alimenti in base alle biomolecole che li compongono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composizione chimica degli alimenti e del corpo umano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e accorgimenti per la sicurezza igienico-sanitaria delle materie prime e dei prodotti agroalimentari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elementi di rischio chimico, fisico e biologico correlati al settore di riferimento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citologia, istologia e fisiologia animale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microbiologia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chimica degli alimenti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delle tecnologie della trasformazione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nutrizionali degli alimenti</w:t>
            </w:r>
          </w:p>
        </w:tc>
      </w:tr>
    </w:tbl>
    <w:p w:rsidR="002C51B9" w:rsidRPr="002B3A95" w:rsidRDefault="002C51B9" w:rsidP="00F803AA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2C51B9" w:rsidRPr="002B3A95" w:rsidTr="009043F8">
        <w:tc>
          <w:tcPr>
            <w:tcW w:w="4881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C51B9" w:rsidRPr="002B3A95" w:rsidTr="009043F8">
        <w:trPr>
          <w:trHeight w:val="525"/>
        </w:trPr>
        <w:tc>
          <w:tcPr>
            <w:tcW w:w="4881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fisico-chimiche dei componenti dei diversi prodotti vegetali.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Microbiologia applicata alle produzioni vegetali.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Morfologia e fisiologia vegetale e animale.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legati ai processi della trasformazione vegetale.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analisi per la ricerca di patogeni.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2C51B9" w:rsidRPr="002B3A95" w:rsidRDefault="002C51B9" w:rsidP="009043F8">
      <w:pPr>
        <w:pStyle w:val="normal0"/>
        <w:jc w:val="both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2C51B9" w:rsidRPr="002B3A95" w:rsidRDefault="002C51B9" w:rsidP="00F803AA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2C51B9" w:rsidRPr="002B3A95" w:rsidRDefault="002C51B9" w:rsidP="00F803A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2C51B9" w:rsidRPr="002B3A95" w:rsidRDefault="002C51B9" w:rsidP="00F803A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2C51B9" w:rsidRPr="002B3A95" w:rsidTr="00A83CCF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B9" w:rsidRPr="002B3A95" w:rsidRDefault="002C51B9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conservazione, stoccaggio e confezionamento dei prodotti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attività di preparazione di materie prime e semi-lavorati per la produzione di prodotti a base vegetale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lavorazione di prodotti a base vegetale</w:t>
            </w:r>
          </w:p>
          <w:p w:rsidR="002C51B9" w:rsidRPr="002B3A95" w:rsidRDefault="002C51B9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2C51B9" w:rsidRPr="002B3A95" w:rsidRDefault="002C51B9" w:rsidP="00340ACB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2C51B9" w:rsidRPr="002B3A95" w:rsidRDefault="002C51B9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2C51B9" w:rsidRPr="002B3A95" w:rsidTr="00255EBB">
        <w:tc>
          <w:tcPr>
            <w:tcW w:w="4881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C51B9" w:rsidRPr="002B3A95" w:rsidTr="00255EBB">
        <w:trPr>
          <w:trHeight w:val="1080"/>
        </w:trPr>
        <w:tc>
          <w:tcPr>
            <w:tcW w:w="4881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tecnologie di stoccaggio e conservazione della materia prima, dei semilavorati e dei semitrasformati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Riconoscere la materia prima in base ai differenti parametri di qualità stabiliti e ai destini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 xml:space="preserve">di trasformazione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134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Confezionamento ed etichettatura dei prodotti alimentari: tipologie e aspetti normativi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 xml:space="preserve">correlati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Igiene dei processi di lavorazione, trasformazione e conservazione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trasformazione vegetale: caratteristiche e tecnologie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2C51B9" w:rsidRPr="002B3A95" w:rsidRDefault="002C51B9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C51B9" w:rsidRPr="002B3A95" w:rsidRDefault="002C51B9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2C51B9" w:rsidRPr="002B3A95" w:rsidTr="00255EBB">
        <w:tc>
          <w:tcPr>
            <w:tcW w:w="4881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2C51B9" w:rsidRPr="002B3A95" w:rsidRDefault="002C51B9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C51B9" w:rsidRPr="002B3A95" w:rsidTr="00255EBB">
        <w:trPr>
          <w:trHeight w:val="1080"/>
        </w:trPr>
        <w:tc>
          <w:tcPr>
            <w:tcW w:w="4881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confezionamento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semitrasformati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responsabilità sulla base delle diverse fonti di obbligazione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i fattori produttivi, ambientali e colturali che hanno influenza sulle caratteristiche della materia prima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le diverse tipologie di contratto e i suoi elementi essenziali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tra le principali forme di finanziamento quella più adatta alle esigenze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metodiche di controllo degli aspetti fisico-chimici, merceologici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il confezionamento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 e conservazione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produzione dei prodotti vegetali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trasformazione dei prodotti vegetali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Confezionamento ed etichettatura dei prodotti alimentari: tipologie e aspetti normativi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>correlati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di finanziamento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azienda: struttura elementare, tipologie di aziende del settore e caratteristiche del loro funzionamento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nozioni di merceologia dei trasformati vegetali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coltivazione e di qualità della materia prima vegetale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protocolli di autocontrollo dell’igiene alimentare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Responsabilità e fonti di obbligazione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di trasformazione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stoccaggio e conservazione dei prodotti vegetali e dei loro derivati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C51B9" w:rsidRPr="002B3A95" w:rsidRDefault="002C51B9" w:rsidP="00E83122">
            <w:pPr>
              <w:pStyle w:val="normal0"/>
              <w:numPr>
                <w:ilvl w:val="0"/>
                <w:numId w:val="1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2C51B9" w:rsidRPr="002B3A95" w:rsidRDefault="002C51B9" w:rsidP="00F803AA">
      <w:pPr>
        <w:pStyle w:val="normal0"/>
        <w:spacing w:after="200"/>
        <w:rPr>
          <w:rFonts w:ascii="Calibri" w:hAnsi="Calibri" w:cs="Calibri"/>
        </w:rPr>
      </w:pPr>
    </w:p>
    <w:sectPr w:rsidR="002C51B9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B9" w:rsidRDefault="002C51B9">
      <w:r>
        <w:separator/>
      </w:r>
    </w:p>
  </w:endnote>
  <w:endnote w:type="continuationSeparator" w:id="0">
    <w:p w:rsidR="002C51B9" w:rsidRDefault="002C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9" w:rsidRDefault="002C51B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2C51B9" w:rsidRDefault="002C51B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9" w:rsidRPr="00393336" w:rsidRDefault="002C51B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2C51B9" w:rsidRDefault="002C51B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B9" w:rsidRDefault="002C51B9">
      <w:r>
        <w:separator/>
      </w:r>
    </w:p>
  </w:footnote>
  <w:footnote w:type="continuationSeparator" w:id="0">
    <w:p w:rsidR="002C51B9" w:rsidRDefault="002C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550A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51B9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13C7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E37EC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0C1C"/>
    <w:rsid w:val="00CC2F4D"/>
    <w:rsid w:val="00CC3126"/>
    <w:rsid w:val="00CC475C"/>
    <w:rsid w:val="00CD03CB"/>
    <w:rsid w:val="00CD6059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C7101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2346</Words>
  <Characters>13377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2024-03-06T12:00:00Z</dcterms:created>
  <dcterms:modified xsi:type="dcterms:W3CDTF">2024-03-06T12:18:00Z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