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5D" w:rsidRDefault="0006115D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06115D" w:rsidRPr="005B72D1" w:rsidRDefault="0006115D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06115D" w:rsidRPr="002B3A95" w:rsidRDefault="0006115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6115D" w:rsidRPr="002B3A95" w:rsidRDefault="0006115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6115D" w:rsidRPr="002B3A95" w:rsidRDefault="0006115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6115D" w:rsidRPr="002B3A95" w:rsidRDefault="0006115D" w:rsidP="001919AB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C11EF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06115D" w:rsidRPr="002B3A95" w:rsidRDefault="0006115D" w:rsidP="001919AB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06115D" w:rsidRPr="002B3A95" w:rsidTr="00917126">
        <w:trPr>
          <w:jc w:val="center"/>
        </w:trPr>
        <w:tc>
          <w:tcPr>
            <w:tcW w:w="8928" w:type="dxa"/>
            <w:shd w:val="clear" w:color="auto" w:fill="E0E0E0"/>
          </w:tcPr>
          <w:p w:rsidR="0006115D" w:rsidRPr="002B3A95" w:rsidRDefault="0006115D" w:rsidP="00917126">
            <w:pPr>
              <w:pStyle w:val="Heading2"/>
            </w:pPr>
            <w:bookmarkStart w:id="0" w:name="_Toc120528294"/>
            <w:r w:rsidRPr="002B3A95">
              <w:t>TECNICO RIPARATORE DI VEICOLI A MOTORE</w:t>
            </w:r>
            <w:bookmarkEnd w:id="0"/>
          </w:p>
        </w:tc>
      </w:tr>
    </w:tbl>
    <w:p w:rsidR="0006115D" w:rsidRPr="002B3A95" w:rsidRDefault="0006115D" w:rsidP="001919AB">
      <w:pPr>
        <w:ind w:left="2" w:hanging="4"/>
        <w:rPr>
          <w:b/>
          <w:sz w:val="40"/>
          <w:szCs w:val="40"/>
        </w:rPr>
      </w:pPr>
    </w:p>
    <w:p w:rsidR="0006115D" w:rsidRPr="002B3A95" w:rsidRDefault="0006115D" w:rsidP="001919AB">
      <w:pPr>
        <w:ind w:left="2" w:hanging="4"/>
        <w:rPr>
          <w:b/>
          <w:sz w:val="40"/>
          <w:szCs w:val="40"/>
        </w:rPr>
      </w:pPr>
    </w:p>
    <w:p w:rsidR="0006115D" w:rsidRPr="002B3A95" w:rsidRDefault="0006115D" w:rsidP="001919A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06115D" w:rsidRPr="002B3A95" w:rsidRDefault="0006115D" w:rsidP="001919A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06115D" w:rsidRPr="002B3A95" w:rsidRDefault="0006115D" w:rsidP="001919AB">
      <w:pPr>
        <w:jc w:val="center"/>
        <w:rPr>
          <w:sz w:val="2"/>
          <w:szCs w:val="2"/>
        </w:rPr>
      </w:pPr>
      <w:r w:rsidRPr="002B3A95">
        <w:br w:type="page"/>
      </w:r>
    </w:p>
    <w:p w:rsidR="0006115D" w:rsidRPr="002B3A95" w:rsidRDefault="0006115D" w:rsidP="001919AB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06115D" w:rsidRPr="002B3A95" w:rsidRDefault="0006115D" w:rsidP="001919AB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6115D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5D" w:rsidRPr="002B3A95" w:rsidRDefault="0006115D" w:rsidP="0091712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06115D" w:rsidRPr="002B3A95" w:rsidRDefault="0006115D" w:rsidP="00917126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06115D" w:rsidRPr="002B3A95" w:rsidRDefault="0006115D" w:rsidP="001919AB">
      <w:pPr>
        <w:pStyle w:val="normal0"/>
        <w:spacing w:after="200"/>
        <w:rPr>
          <w:rFonts w:ascii="Calibri" w:hAnsi="Calibri" w:cs="Calibri"/>
          <w:sz w:val="8"/>
          <w:szCs w:val="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6115D" w:rsidRPr="002B3A95" w:rsidTr="00917126">
        <w:tc>
          <w:tcPr>
            <w:tcW w:w="4881" w:type="dxa"/>
          </w:tcPr>
          <w:p w:rsidR="0006115D" w:rsidRPr="002B3A95" w:rsidRDefault="0006115D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6115D" w:rsidRPr="002B3A95" w:rsidRDefault="0006115D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6115D" w:rsidRPr="002B3A95" w:rsidTr="00917126">
        <w:trPr>
          <w:trHeight w:val="350"/>
        </w:trPr>
        <w:tc>
          <w:tcPr>
            <w:tcW w:w="4881" w:type="dxa"/>
          </w:tcPr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sugli inquinanti e le normative antinquinamento specifiche dei motoveicoli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Cicli di lavoro e soluzioni circuitali tipiche degli impianti a fluido delle macchine operatrici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cinematica e dinamica del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cinematica e dinamica delle macchine operatrici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conversione statica dell’energia elettrica e applicazioni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pressione, portata e velocità dei fluidi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regolamentazione della revisione dei veicoli a motore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sulla componentistica autronica integrata del veicolo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sulle trasmissioni idrostatiche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Evoluzione delle batterie e dell’elettronica di gestione dei sistemi di ricarica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Evoluzioni tecnologiche per il miglioramento dei cicli di lavoro reali dei motori endotermici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Manualistica, documentazione tecnica, banche dati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sistemi di antinquinamento dei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architetture ibride ed elettriche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funzionamento dei motori elettrici per l’automotive e casi di studio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strumenti di misura per il controllo e collaudo dei sistemi del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ADAS di guida assistita ed autonoma nei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ADAS di navigazione assistita/autonoma, di sicurezza proattiva e comunicazione veicolo-conducente e loro classificazione nei diversi livelli di guida assistita ed autonoma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 funzionale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e principi e funzionamento delle reti e dei protocolli di trasmissione dell’informazione utilizzati in ambito automotive e loro evoluzioni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e principi e funzionamento di circuiti elettronici analogici, sensori e attuatori utilizzati in ambito automotive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e principi e funzionamento di circuiti elettronici digitali, della conversione AD-DA e di codifica dell’informazione utilizzati in ambito automotive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motorizzazioni a modalità termica, ibrida o elettrica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06115D" w:rsidRPr="002B3A95" w:rsidRDefault="0006115D" w:rsidP="001919AB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06115D" w:rsidRPr="002B3A95" w:rsidRDefault="0006115D" w:rsidP="001919AB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06115D" w:rsidRPr="002B3A95" w:rsidRDefault="0006115D" w:rsidP="001919AB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06115D" w:rsidRPr="002B3A95" w:rsidRDefault="0006115D" w:rsidP="001919AB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06115D" w:rsidRPr="002B3A95" w:rsidRDefault="0006115D" w:rsidP="001919AB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6115D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5D" w:rsidRPr="002B3A95" w:rsidRDefault="0006115D" w:rsidP="0091712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Assicurare la qualità dei servizi con attenzione alla sostenibilità ambientale, sociale ed economica e ai bisogni del cliente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le fasi di accettazione, diagnosi, preventivazione e verifica/collaudo, raccordandosi con il magazzino e l’ufficio amministrativo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Riparare e manutenere il sistema motopropulsore e di trazione del veicolo a motore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interventi tecnici sui sistemi veicolo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verifica, manutenzione, diagnosi, riparazione e sostituzione su motori di motocicli e ciclomotori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manutenzione su sistemi di motopropulsione, di trazione e di sicurezza dei veicoli industriali e delle macchine operatrici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manutenzione sui sistemi a fluido delle macchine operatrici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interventi tecnici sui sistemi veicolo industriale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6115D" w:rsidRPr="002B3A95" w:rsidRDefault="0006115D" w:rsidP="00917126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06115D" w:rsidRPr="002B3A95" w:rsidRDefault="0006115D" w:rsidP="001919AB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6115D" w:rsidRPr="002B3A95" w:rsidTr="00917126">
        <w:tc>
          <w:tcPr>
            <w:tcW w:w="4881" w:type="dxa"/>
          </w:tcPr>
          <w:p w:rsidR="0006115D" w:rsidRPr="002B3A95" w:rsidRDefault="0006115D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6115D" w:rsidRPr="002B3A95" w:rsidRDefault="0006115D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6115D" w:rsidRPr="002B3A95" w:rsidTr="00917126">
        <w:trPr>
          <w:trHeight w:val="1080"/>
        </w:trPr>
        <w:tc>
          <w:tcPr>
            <w:tcW w:w="4881" w:type="dxa"/>
          </w:tcPr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tecniche e procedure, strumenti, materiali per la riparazione, manutenzione e revisione del gruppo di motopropulsione (termico, elettrico, ibrido)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comunicazione ed interazione col cliente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Attuare interventi di revisione e sostituzione dei componenti del cambio di velocità di un motociclo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Attuare interventi di riparazione e manutenzione sui sistemi di sicurezza attivi e assistenza alla guida dei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Attuare interventi di riparazione e manutenzione sul sistema motopropulsore e disposiivi di contenimento degli inquinanti del veicolo industriale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Attuare interventi di sostituzione e manutenzione di filtri e altri componenti dei sistemi oleodinamici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Attuare interventi sui componenti delle sospensioni di un motociclo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l’accettazione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manutenzione sui sistemi di sospensione dei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la diagnosi e la valutazione tecnica dell’intervento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calibrature statiche e dinamiche, settaggi ed aggiornamenti del sistema di assistenza alla guida, navigazione assistita e di comunicazione veicolo-conducente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tecnici periodici del gruppo motopropulsore (alimentazione, valvole, liquidi e materiali di consumo) di un motociclo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la documentazione amministrativo/contabile delle attività realizzate e dei materiali usati nei diversi stadi di avanzamento lavori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tecnologie, strumenti e fasi di lavoro necessarie al ripristino del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in attività di montaggio, smontaggio e regolazione su valvole e attuatori lineari e rotativi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operazioni di ripristino e efficienza dei sistemi di sicurezza passiva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operazioni di verifica e ripristino degli impianti di condizionamento e comfort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sul sistema di distribuzione del fluido (tubazioni e raccorderia, manometri, flussometri, distributori idraulici)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sull’impianto di illuminazione interna ed esterna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sulle reti di trasmissione dati del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un piano di verifica e collaudo applicando metodiche e tecniche di taratura e regolazione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interventi di riparazione e manutenzione sui sistemi di trazione del veicolo industriale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lo smontaggio, montaggio, riparazione e sostituzione procedure degli organi principali di un motore endotermico a 2 tempi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tecniche, strumenti e materiali per la riparazione e manutenzione di dispositivi, circuiti e sistemi meccatronici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riparazione e manutenzione di dispositivi, circuiti e sistemi meccatronici specifici dei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riparazione/manutenzione organi e sistemi di trasmissione (catena cinematica)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riparazione/manutenzione di organi di direzione, sospensione, assetto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riparazione/manutenzione sistemi di frenatura e di sicurezza attiva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riparazione/rigenerazione e sostituzione dei dispositivi antinquinamento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riparazione/sostituzione degli impianti di avviamento, ricarica, accensione, iniezione, lubrificazione, raffreddamento e distribuzione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materiali, consultazione dei cataloghi pezzi di ricambio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Batterie di trazione ed elettronica di gestione: inverter e centraline dedicate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Cambio a comando manuale, automatico e robotizzato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sugli inquinanti e le normative antinquinamento specifiche dei motoveicoli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Cicli di lavoro e soluzioni circuitali tipiche degli impianti a fluido delle macchine operatrici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comando e attuatori dei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elaborazione segnali, sensori, dispositivi di comando e attuatori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cinematica e dinamica delle macchine operatrici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normativa e simbologia unificata delle macchine operatici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pressione, portata e velocità dei fluidi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regolamentazione della revisione dei veicoli a motore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 assetto, cinematica e dinamica del veicolo, sterzo e sospensioni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su parti e sistemi per la trasformazione dell’energia idraulica in meccanica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sulla componentistica autronica integrata del veicolo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sulle principali tipologie di illuminazione esterna ed interna del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sulle trasmissioni idrostatiche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Evoluzioni tecnologiche per il miglioramento dei cicli di lavoro reali dei motori endotermici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dei sistemi di accensione, alimentazione, aspirazione, raffreddamento e distribuzione di motocicli e ciclomotori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di climatizzazione e altri impianti per il comfort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Impianto elettrico del veicolo industriale e principali tipologie di illuminazione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CEI 11-27 (lavori su impianti elettrici) applicata ai veicoli elettrici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 gruppi e componenti per la generazione e distribuzione dell’energia idraulica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 gruppi e componenti per la generazione e distribuzione dell’energia idraulica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sugli Impianti di frenatura e sui sistemi di sicurezza attiva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sistemi di locomozione a ruote/cingoli, sospensioni e frenatura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sulle tipologie costruttive e funzionali delle macchine operatrici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di un motore endotermico a 2 tempi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Preventivo dei costi e definizione delle risorse e dei tempi necessari per la realizzazione dell’intervento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architetture ibride ed elettriche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e modulistica per la rilevazione dei costi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strumenti di misura per il controllo e collaudo dei sistemi del veicolo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ADAS di guida assistita ed autonoma nei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ADAS di navigazione assistita/autonoma, di sicurezza  proattiva e comunicazione veicolo-conducente e loro classificazione nei diversi livelli di guida assistita ed autonoma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antinquinamento e loro manutenzione in funzione delle norme di riferimento e cicli di omologazione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alimentazione, iniezione, accensione e distribuzione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antinquinamento dei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frenatura e di rallentamento nei veicoli industriali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sicurezza passivi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sospensione nei veicoli industriali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comunicazione, relazione interpersonale problem solving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programmata e straordinaria di motocicli e ciclomotori: controlli periodici, sostituzioni liquidi, oli e materiali di usura, smontaggio, rimontaggio, sostituzione e riparazione parti del motociclo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funzionale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di diagnosi elettronica per la ricerca dei guasti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e principi e funzionamento di circuiti elettronici utilizzati in ambito automotive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motorizzazioni a modalità termica, ibrida o elettrica 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Manualistica, documentazione tecnica, banche dati di settore</w:t>
            </w:r>
          </w:p>
          <w:p w:rsidR="0006115D" w:rsidRPr="002B3A95" w:rsidRDefault="0006115D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06115D" w:rsidRPr="002B3A95" w:rsidRDefault="0006115D" w:rsidP="001919AB">
      <w:pPr>
        <w:ind w:left="2" w:hanging="4"/>
        <w:jc w:val="center"/>
        <w:rPr>
          <w:b/>
          <w:sz w:val="20"/>
          <w:szCs w:val="20"/>
          <w:u w:val="single"/>
        </w:rPr>
      </w:pPr>
    </w:p>
    <w:p w:rsidR="0006115D" w:rsidRPr="002D6D83" w:rsidRDefault="0006115D" w:rsidP="002D6D83">
      <w:pPr>
        <w:spacing w:after="0" w:line="240" w:lineRule="auto"/>
        <w:rPr>
          <w:sz w:val="2"/>
          <w:szCs w:val="2"/>
        </w:rPr>
      </w:pPr>
    </w:p>
    <w:sectPr w:rsidR="0006115D" w:rsidRPr="002D6D83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5D" w:rsidRDefault="0006115D">
      <w:r>
        <w:separator/>
      </w:r>
    </w:p>
  </w:endnote>
  <w:endnote w:type="continuationSeparator" w:id="0">
    <w:p w:rsidR="0006115D" w:rsidRDefault="0006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5D" w:rsidRDefault="0006115D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6115D" w:rsidRDefault="0006115D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5D" w:rsidRPr="00393336" w:rsidRDefault="0006115D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06115D" w:rsidRDefault="0006115D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5D" w:rsidRDefault="0006115D">
      <w:r>
        <w:separator/>
      </w:r>
    </w:p>
  </w:footnote>
  <w:footnote w:type="continuationSeparator" w:id="0">
    <w:p w:rsidR="0006115D" w:rsidRDefault="0006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115D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D6D8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0C5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E2649"/>
    <w:rsid w:val="009F77A0"/>
    <w:rsid w:val="00A12CF7"/>
    <w:rsid w:val="00A25C5F"/>
    <w:rsid w:val="00A3007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44F0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22B5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1EFF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2388</Words>
  <Characters>13614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2024-03-05T10:48:00Z</dcterms:created>
  <dcterms:modified xsi:type="dcterms:W3CDTF">2024-03-05T14:23:00Z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